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2A1F9" w14:textId="77777777" w:rsidR="001C2789" w:rsidRDefault="001C2789" w:rsidP="00E242C3">
      <w:pPr>
        <w:spacing w:before="0" w:after="0" w:line="240" w:lineRule="auto"/>
        <w:rPr>
          <w:sz w:val="22"/>
          <w:szCs w:val="22"/>
        </w:rPr>
      </w:pPr>
    </w:p>
    <w:p w14:paraId="678C7611" w14:textId="77777777" w:rsidR="001C2789" w:rsidRDefault="001C2789" w:rsidP="00E242C3">
      <w:pPr>
        <w:spacing w:before="0" w:after="0" w:line="240" w:lineRule="auto"/>
        <w:rPr>
          <w:sz w:val="22"/>
          <w:szCs w:val="22"/>
        </w:rPr>
      </w:pPr>
      <w:r w:rsidRPr="005277AF">
        <w:rPr>
          <w:noProof/>
          <w:sz w:val="28"/>
          <w:szCs w:val="28"/>
        </w:rPr>
        <w:drawing>
          <wp:inline distT="0" distB="0" distL="0" distR="0" wp14:anchorId="6BC074B2" wp14:editId="5149C09B">
            <wp:extent cx="434340" cy="563033"/>
            <wp:effectExtent l="0" t="0" r="3810" b="8890"/>
            <wp:docPr id="77" name="Slika 77" descr="D:\Dokumenti_Stari_Komp\My Documents\My Pictures\GRB hr)sk-l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D:\Dokumenti_Stari_Komp\My Documents\My Pictures\GRB hr)sk-lp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832" cy="567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A5540" w14:textId="77777777" w:rsidR="001C2789" w:rsidRDefault="001C2789" w:rsidP="00E242C3">
      <w:pPr>
        <w:spacing w:before="0" w:after="0" w:line="240" w:lineRule="auto"/>
        <w:rPr>
          <w:sz w:val="22"/>
          <w:szCs w:val="22"/>
        </w:rPr>
      </w:pPr>
    </w:p>
    <w:p w14:paraId="45C54161" w14:textId="77777777" w:rsidR="00E242C3" w:rsidRPr="00343CA4" w:rsidRDefault="00E242C3" w:rsidP="00E242C3">
      <w:pPr>
        <w:spacing w:before="0" w:after="0" w:line="240" w:lineRule="auto"/>
        <w:rPr>
          <w:sz w:val="22"/>
          <w:szCs w:val="22"/>
        </w:rPr>
      </w:pPr>
      <w:r w:rsidRPr="00343CA4">
        <w:rPr>
          <w:sz w:val="22"/>
          <w:szCs w:val="22"/>
        </w:rPr>
        <w:t>Broj RKP-a:28975</w:t>
      </w:r>
    </w:p>
    <w:p w14:paraId="3B6A0ADE" w14:textId="77777777" w:rsidR="00E242C3" w:rsidRPr="00343CA4" w:rsidRDefault="00E242C3" w:rsidP="00E242C3">
      <w:pPr>
        <w:spacing w:before="0" w:after="0" w:line="240" w:lineRule="auto"/>
        <w:rPr>
          <w:sz w:val="22"/>
          <w:szCs w:val="22"/>
        </w:rPr>
      </w:pPr>
      <w:r w:rsidRPr="00343CA4">
        <w:rPr>
          <w:sz w:val="22"/>
          <w:szCs w:val="22"/>
        </w:rPr>
        <w:t>Matični broj:02575051</w:t>
      </w:r>
    </w:p>
    <w:p w14:paraId="6E2FBE50" w14:textId="77777777" w:rsidR="00E242C3" w:rsidRPr="00343CA4" w:rsidRDefault="00E242C3" w:rsidP="00E242C3">
      <w:pPr>
        <w:spacing w:before="0" w:after="0" w:line="240" w:lineRule="auto"/>
        <w:rPr>
          <w:sz w:val="22"/>
          <w:szCs w:val="22"/>
        </w:rPr>
      </w:pPr>
      <w:r w:rsidRPr="00343CA4">
        <w:rPr>
          <w:sz w:val="22"/>
          <w:szCs w:val="22"/>
        </w:rPr>
        <w:t>OIB:32047047076</w:t>
      </w:r>
    </w:p>
    <w:p w14:paraId="38A4F0D5" w14:textId="77777777" w:rsidR="00E242C3" w:rsidRPr="00343CA4" w:rsidRDefault="00E242C3" w:rsidP="00E242C3">
      <w:pPr>
        <w:spacing w:before="0" w:after="0" w:line="240" w:lineRule="auto"/>
        <w:rPr>
          <w:sz w:val="22"/>
          <w:szCs w:val="22"/>
        </w:rPr>
      </w:pPr>
      <w:r w:rsidRPr="00343CA4">
        <w:rPr>
          <w:sz w:val="22"/>
          <w:szCs w:val="22"/>
        </w:rPr>
        <w:t>Šifra djelatnosti 8411</w:t>
      </w:r>
    </w:p>
    <w:p w14:paraId="2AB7F944" w14:textId="77777777" w:rsidR="00E242C3" w:rsidRPr="00343CA4" w:rsidRDefault="00E242C3" w:rsidP="00E242C3">
      <w:pPr>
        <w:spacing w:before="0" w:after="0" w:line="240" w:lineRule="auto"/>
        <w:rPr>
          <w:sz w:val="22"/>
          <w:szCs w:val="22"/>
        </w:rPr>
      </w:pPr>
      <w:r w:rsidRPr="00343CA4">
        <w:rPr>
          <w:sz w:val="22"/>
          <w:szCs w:val="22"/>
        </w:rPr>
        <w:t>Šifra općine:232</w:t>
      </w:r>
    </w:p>
    <w:p w14:paraId="6EE27008" w14:textId="77777777" w:rsidR="00CC5D08" w:rsidRDefault="00CC5D08" w:rsidP="00E242C3">
      <w:pPr>
        <w:pStyle w:val="Datum1"/>
        <w:rPr>
          <w:lang w:val="hr-HR"/>
        </w:rPr>
      </w:pPr>
    </w:p>
    <w:p w14:paraId="5299B0B8" w14:textId="77777777" w:rsidR="00CC5D08" w:rsidRDefault="00CC5D08" w:rsidP="00CC5D08">
      <w:pPr>
        <w:rPr>
          <w:lang w:eastAsia="en-US"/>
        </w:rPr>
      </w:pPr>
    </w:p>
    <w:p w14:paraId="6D1D5749" w14:textId="77777777" w:rsidR="00CC5D08" w:rsidRDefault="00CC5D08" w:rsidP="00CC5D08">
      <w:pPr>
        <w:rPr>
          <w:lang w:eastAsia="en-US"/>
        </w:rPr>
      </w:pPr>
    </w:p>
    <w:p w14:paraId="19AA808F" w14:textId="77777777" w:rsidR="00CC5D08" w:rsidRPr="00CC5D08" w:rsidRDefault="00CC5D08" w:rsidP="00CC5D08">
      <w:pPr>
        <w:rPr>
          <w:lang w:eastAsia="en-US"/>
        </w:rPr>
      </w:pPr>
    </w:p>
    <w:p w14:paraId="3D12BD4C" w14:textId="46E2715B" w:rsidR="00CC5D08" w:rsidRPr="00CC5D08" w:rsidRDefault="00101A47" w:rsidP="00E242C3">
      <w:pPr>
        <w:pStyle w:val="Datum1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Obrazloženje </w:t>
      </w:r>
      <w:r w:rsidRPr="00CC5D08">
        <w:rPr>
          <w:b/>
          <w:sz w:val="24"/>
          <w:szCs w:val="24"/>
          <w:lang w:val="hr-HR"/>
        </w:rPr>
        <w:t xml:space="preserve"> uz</w:t>
      </w:r>
      <w:r w:rsidR="00861D39">
        <w:rPr>
          <w:b/>
          <w:sz w:val="24"/>
          <w:szCs w:val="24"/>
          <w:lang w:val="hr-HR"/>
        </w:rPr>
        <w:t xml:space="preserve"> </w:t>
      </w:r>
      <w:r w:rsidR="00751512">
        <w:rPr>
          <w:b/>
          <w:sz w:val="24"/>
          <w:szCs w:val="24"/>
          <w:lang w:val="hr-HR"/>
        </w:rPr>
        <w:t>I</w:t>
      </w:r>
      <w:r>
        <w:rPr>
          <w:b/>
          <w:sz w:val="24"/>
          <w:szCs w:val="24"/>
          <w:lang w:val="hr-HR"/>
        </w:rPr>
        <w:t>I</w:t>
      </w:r>
      <w:r w:rsidRPr="00CC5D08">
        <w:rPr>
          <w:b/>
          <w:sz w:val="24"/>
          <w:szCs w:val="24"/>
          <w:lang w:val="hr-HR"/>
        </w:rPr>
        <w:t xml:space="preserve">. Izmjene i dopune općinskog proračuna </w:t>
      </w:r>
      <w:r>
        <w:rPr>
          <w:b/>
          <w:sz w:val="24"/>
          <w:szCs w:val="24"/>
          <w:lang w:val="hr-HR"/>
        </w:rPr>
        <w:t>za 202</w:t>
      </w:r>
      <w:r w:rsidR="003814DC">
        <w:rPr>
          <w:b/>
          <w:sz w:val="24"/>
          <w:szCs w:val="24"/>
          <w:lang w:val="hr-HR"/>
        </w:rPr>
        <w:t>5</w:t>
      </w:r>
      <w:r>
        <w:rPr>
          <w:b/>
          <w:sz w:val="24"/>
          <w:szCs w:val="24"/>
          <w:lang w:val="hr-HR"/>
        </w:rPr>
        <w:t>.g.</w:t>
      </w:r>
    </w:p>
    <w:p w14:paraId="12F4F42A" w14:textId="77777777" w:rsidR="00CC5D08" w:rsidRDefault="00CC5D08" w:rsidP="00E242C3">
      <w:pPr>
        <w:pStyle w:val="Datum1"/>
        <w:rPr>
          <w:lang w:val="hr-HR"/>
        </w:rPr>
      </w:pPr>
    </w:p>
    <w:p w14:paraId="5A47A3C8" w14:textId="77777777" w:rsidR="00CC5D08" w:rsidRDefault="00CC5D08" w:rsidP="00E242C3">
      <w:pPr>
        <w:pStyle w:val="Datum1"/>
        <w:rPr>
          <w:lang w:val="hr-HR"/>
        </w:rPr>
      </w:pPr>
    </w:p>
    <w:p w14:paraId="09631629" w14:textId="77777777" w:rsidR="00CC5D08" w:rsidRDefault="00CC5D08" w:rsidP="00E242C3">
      <w:pPr>
        <w:pStyle w:val="Datum1"/>
        <w:rPr>
          <w:lang w:val="hr-HR"/>
        </w:rPr>
      </w:pPr>
    </w:p>
    <w:p w14:paraId="3955E8F4" w14:textId="77777777" w:rsidR="00AF24FD" w:rsidRDefault="00AF24FD" w:rsidP="00E242C3">
      <w:pPr>
        <w:pStyle w:val="Datum1"/>
        <w:rPr>
          <w:lang w:val="hr-HR"/>
        </w:rPr>
      </w:pPr>
    </w:p>
    <w:p w14:paraId="2FD6AC1D" w14:textId="77777777" w:rsidR="00CC5D08" w:rsidRDefault="00CC5D08" w:rsidP="00CC5D08">
      <w:pPr>
        <w:rPr>
          <w:lang w:eastAsia="en-US"/>
        </w:rPr>
      </w:pPr>
    </w:p>
    <w:p w14:paraId="59959559" w14:textId="77777777" w:rsidR="00CC5D08" w:rsidRDefault="00CC5D08" w:rsidP="00CC5D08">
      <w:pPr>
        <w:rPr>
          <w:lang w:eastAsia="en-US"/>
        </w:rPr>
      </w:pPr>
    </w:p>
    <w:p w14:paraId="5A8F55BE" w14:textId="77777777" w:rsidR="00CC5D08" w:rsidRDefault="00CC5D08" w:rsidP="00CC5D08">
      <w:pPr>
        <w:rPr>
          <w:lang w:eastAsia="en-US"/>
        </w:rPr>
      </w:pPr>
    </w:p>
    <w:p w14:paraId="47D92EC4" w14:textId="77777777" w:rsidR="00CC5D08" w:rsidRDefault="00CC5D08" w:rsidP="00CC5D08">
      <w:pPr>
        <w:rPr>
          <w:lang w:eastAsia="en-US"/>
        </w:rPr>
      </w:pPr>
    </w:p>
    <w:p w14:paraId="71E3FFC0" w14:textId="77777777" w:rsidR="00CC5D08" w:rsidRDefault="00CC5D08" w:rsidP="00CC5D08">
      <w:pPr>
        <w:rPr>
          <w:lang w:eastAsia="en-US"/>
        </w:rPr>
      </w:pPr>
    </w:p>
    <w:p w14:paraId="52D74DD4" w14:textId="77777777" w:rsidR="00CC5D08" w:rsidRDefault="00CC5D08" w:rsidP="00CC5D08">
      <w:pPr>
        <w:rPr>
          <w:lang w:eastAsia="en-US"/>
        </w:rPr>
      </w:pPr>
    </w:p>
    <w:p w14:paraId="28D19935" w14:textId="77777777" w:rsidR="003A4729" w:rsidRDefault="003A4729" w:rsidP="00CC5D08">
      <w:pPr>
        <w:rPr>
          <w:lang w:eastAsia="en-US"/>
        </w:rPr>
      </w:pPr>
    </w:p>
    <w:p w14:paraId="0BEF3BE8" w14:textId="77777777" w:rsidR="003A4729" w:rsidRDefault="003A4729" w:rsidP="00CC5D08">
      <w:pPr>
        <w:rPr>
          <w:lang w:eastAsia="en-US"/>
        </w:rPr>
      </w:pPr>
    </w:p>
    <w:p w14:paraId="73D9E8DA" w14:textId="77777777" w:rsidR="003A4729" w:rsidRDefault="003A4729" w:rsidP="00CC5D08">
      <w:pPr>
        <w:rPr>
          <w:lang w:eastAsia="en-US"/>
        </w:rPr>
      </w:pPr>
    </w:p>
    <w:p w14:paraId="09C6EE88" w14:textId="77777777" w:rsidR="00B55794" w:rsidRDefault="00B55794" w:rsidP="00CC5D08">
      <w:pPr>
        <w:rPr>
          <w:lang w:eastAsia="en-US"/>
        </w:rPr>
      </w:pPr>
    </w:p>
    <w:p w14:paraId="2FB98A49" w14:textId="77777777" w:rsidR="001C2789" w:rsidRDefault="001C2789" w:rsidP="00CC5D08">
      <w:pPr>
        <w:rPr>
          <w:lang w:eastAsia="en-US"/>
        </w:rPr>
      </w:pPr>
    </w:p>
    <w:p w14:paraId="7BFAD2CE" w14:textId="77777777" w:rsidR="001C2789" w:rsidRDefault="001C2789" w:rsidP="00CC5D08">
      <w:pPr>
        <w:rPr>
          <w:lang w:eastAsia="en-US"/>
        </w:rPr>
      </w:pPr>
    </w:p>
    <w:p w14:paraId="60762331" w14:textId="77777777" w:rsidR="00B55794" w:rsidRDefault="00B55794" w:rsidP="00CC5D08">
      <w:pPr>
        <w:rPr>
          <w:lang w:eastAsia="en-US"/>
        </w:rPr>
      </w:pPr>
    </w:p>
    <w:p w14:paraId="2F310078" w14:textId="77777777" w:rsidR="00CC5D08" w:rsidRDefault="00CC5D08" w:rsidP="00CC5D08">
      <w:pPr>
        <w:rPr>
          <w:lang w:eastAsia="en-US"/>
        </w:rPr>
      </w:pPr>
    </w:p>
    <w:p w14:paraId="349DF717" w14:textId="77777777" w:rsidR="00417D78" w:rsidRDefault="00417D78" w:rsidP="00042849">
      <w:pPr>
        <w:spacing w:before="0" w:after="0"/>
        <w:jc w:val="both"/>
        <w:rPr>
          <w:rFonts w:ascii="Arial" w:hAnsi="Arial" w:cs="Arial"/>
          <w:b/>
          <w:lang w:eastAsia="en-US"/>
        </w:rPr>
      </w:pPr>
    </w:p>
    <w:p w14:paraId="05EBC421" w14:textId="662F0349" w:rsidR="003E0288" w:rsidRPr="00494CB1" w:rsidRDefault="003E0288" w:rsidP="00042849">
      <w:pPr>
        <w:spacing w:before="0" w:after="0"/>
        <w:jc w:val="both"/>
        <w:rPr>
          <w:rFonts w:ascii="Arial" w:hAnsi="Arial" w:cs="Arial"/>
          <w:b/>
          <w:lang w:eastAsia="en-US"/>
        </w:rPr>
      </w:pPr>
      <w:r w:rsidRPr="00494CB1">
        <w:rPr>
          <w:rFonts w:ascii="Arial" w:hAnsi="Arial" w:cs="Arial"/>
          <w:b/>
          <w:lang w:eastAsia="en-US"/>
        </w:rPr>
        <w:lastRenderedPageBreak/>
        <w:t xml:space="preserve">Zakonska osnova: </w:t>
      </w:r>
    </w:p>
    <w:p w14:paraId="40CFD2DF" w14:textId="4D2D04BE" w:rsidR="003E0288" w:rsidRPr="00494CB1" w:rsidRDefault="00494CB1" w:rsidP="003E0288">
      <w:pPr>
        <w:spacing w:before="0" w:after="0"/>
        <w:jc w:val="both"/>
        <w:rPr>
          <w:rFonts w:ascii="Arial" w:hAnsi="Arial" w:cs="Arial"/>
          <w:lang w:eastAsia="en-US"/>
        </w:rPr>
      </w:pPr>
      <w:r w:rsidRPr="00494CB1">
        <w:rPr>
          <w:rFonts w:ascii="Arial" w:hAnsi="Arial" w:cs="Arial"/>
          <w:lang w:eastAsia="en-US"/>
        </w:rPr>
        <w:t xml:space="preserve">Članak </w:t>
      </w:r>
      <w:r w:rsidR="00FE4666">
        <w:rPr>
          <w:rFonts w:ascii="Arial" w:hAnsi="Arial" w:cs="Arial"/>
          <w:lang w:eastAsia="en-US"/>
        </w:rPr>
        <w:t>45</w:t>
      </w:r>
      <w:r w:rsidRPr="00494CB1">
        <w:rPr>
          <w:rFonts w:ascii="Arial" w:hAnsi="Arial" w:cs="Arial"/>
          <w:lang w:eastAsia="en-US"/>
        </w:rPr>
        <w:t>.</w:t>
      </w:r>
      <w:r w:rsidR="003E0288" w:rsidRPr="00494CB1">
        <w:rPr>
          <w:rFonts w:ascii="Arial" w:hAnsi="Arial" w:cs="Arial"/>
          <w:lang w:eastAsia="en-US"/>
        </w:rPr>
        <w:t>Zakona o proračunu (Narodne novine broj</w:t>
      </w:r>
      <w:r w:rsidR="00455EF9">
        <w:rPr>
          <w:rFonts w:ascii="Arial" w:hAnsi="Arial" w:cs="Arial"/>
          <w:lang w:eastAsia="en-US"/>
        </w:rPr>
        <w:t>;</w:t>
      </w:r>
      <w:r w:rsidR="00FE4666">
        <w:rPr>
          <w:rFonts w:ascii="Arial" w:hAnsi="Arial" w:cs="Arial"/>
          <w:lang w:eastAsia="en-US"/>
        </w:rPr>
        <w:t>144/21</w:t>
      </w:r>
      <w:r w:rsidR="00455EF9">
        <w:rPr>
          <w:rFonts w:ascii="Arial" w:hAnsi="Arial" w:cs="Arial"/>
          <w:lang w:eastAsia="en-US"/>
        </w:rPr>
        <w:t>) i članka</w:t>
      </w:r>
      <w:r w:rsidR="00804054">
        <w:rPr>
          <w:rFonts w:ascii="Arial" w:hAnsi="Arial" w:cs="Arial"/>
          <w:lang w:eastAsia="en-US"/>
        </w:rPr>
        <w:t xml:space="preserve"> </w:t>
      </w:r>
      <w:r w:rsidR="003E0288" w:rsidRPr="00494CB1">
        <w:rPr>
          <w:rFonts w:ascii="Arial" w:hAnsi="Arial" w:cs="Arial"/>
          <w:lang w:eastAsia="en-US"/>
        </w:rPr>
        <w:t>26.</w:t>
      </w:r>
      <w:r w:rsidR="00455EF9">
        <w:rPr>
          <w:rFonts w:ascii="Arial" w:hAnsi="Arial" w:cs="Arial"/>
          <w:lang w:eastAsia="en-US"/>
        </w:rPr>
        <w:t xml:space="preserve"> </w:t>
      </w:r>
      <w:r w:rsidR="003E0288" w:rsidRPr="00494CB1">
        <w:rPr>
          <w:rFonts w:ascii="Arial" w:hAnsi="Arial" w:cs="Arial"/>
          <w:lang w:eastAsia="en-US"/>
        </w:rPr>
        <w:t>Statuta Općine Lipovljani Sl</w:t>
      </w:r>
      <w:r w:rsidR="00FE3B92">
        <w:rPr>
          <w:rFonts w:ascii="Arial" w:hAnsi="Arial" w:cs="Arial"/>
          <w:lang w:eastAsia="en-US"/>
        </w:rPr>
        <w:t>užbeni vjesnik broj;</w:t>
      </w:r>
      <w:r w:rsidR="00FE4666">
        <w:rPr>
          <w:rFonts w:ascii="Arial" w:hAnsi="Arial" w:cs="Arial"/>
          <w:lang w:eastAsia="en-US"/>
        </w:rPr>
        <w:t>14/21</w:t>
      </w:r>
      <w:r w:rsidR="00FE3B92">
        <w:rPr>
          <w:rFonts w:ascii="Arial" w:hAnsi="Arial" w:cs="Arial"/>
          <w:lang w:eastAsia="en-US"/>
        </w:rPr>
        <w:t xml:space="preserve"> </w:t>
      </w:r>
      <w:r w:rsidR="003E0288" w:rsidRPr="00494CB1">
        <w:rPr>
          <w:rFonts w:ascii="Arial" w:hAnsi="Arial" w:cs="Arial"/>
          <w:lang w:eastAsia="en-US"/>
        </w:rPr>
        <w:t>)</w:t>
      </w:r>
      <w:r w:rsidR="00F60ED5" w:rsidRPr="00494CB1">
        <w:rPr>
          <w:rFonts w:ascii="Arial" w:hAnsi="Arial" w:cs="Arial"/>
          <w:lang w:eastAsia="en-US"/>
        </w:rPr>
        <w:t>.</w:t>
      </w:r>
      <w:r w:rsidR="003E0288" w:rsidRPr="00494CB1">
        <w:rPr>
          <w:rFonts w:ascii="Arial" w:hAnsi="Arial" w:cs="Arial"/>
          <w:lang w:eastAsia="en-US"/>
        </w:rPr>
        <w:t xml:space="preserve"> </w:t>
      </w:r>
      <w:r w:rsidR="003E0288" w:rsidRPr="00494CB1">
        <w:rPr>
          <w:rFonts w:ascii="Arial" w:hAnsi="Arial" w:cs="Arial"/>
          <w:lang w:eastAsia="en-US"/>
        </w:rPr>
        <w:tab/>
      </w:r>
      <w:r w:rsidR="003E0288" w:rsidRPr="00494CB1">
        <w:rPr>
          <w:rFonts w:ascii="Arial" w:hAnsi="Arial" w:cs="Arial"/>
          <w:lang w:eastAsia="en-US"/>
        </w:rPr>
        <w:tab/>
      </w:r>
      <w:r w:rsidR="003E0288" w:rsidRPr="00494CB1">
        <w:rPr>
          <w:rFonts w:ascii="Arial" w:hAnsi="Arial" w:cs="Arial"/>
          <w:lang w:eastAsia="en-US"/>
        </w:rPr>
        <w:tab/>
      </w:r>
      <w:r w:rsidR="003E0288" w:rsidRPr="00494CB1">
        <w:rPr>
          <w:rFonts w:ascii="Arial" w:hAnsi="Arial" w:cs="Arial"/>
          <w:lang w:eastAsia="en-US"/>
        </w:rPr>
        <w:tab/>
      </w:r>
    </w:p>
    <w:p w14:paraId="594F761B" w14:textId="76AE8280" w:rsidR="00C54F33" w:rsidRDefault="002B67F4" w:rsidP="00042849">
      <w:pPr>
        <w:spacing w:before="0" w:after="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Obrazloženje uz </w:t>
      </w:r>
      <w:r w:rsidR="00417D78">
        <w:rPr>
          <w:rFonts w:ascii="Arial" w:hAnsi="Arial" w:cs="Arial"/>
          <w:lang w:eastAsia="en-US"/>
        </w:rPr>
        <w:t>I</w:t>
      </w:r>
      <w:r w:rsidR="00154CB8">
        <w:rPr>
          <w:rFonts w:ascii="Arial" w:hAnsi="Arial" w:cs="Arial"/>
          <w:lang w:eastAsia="en-US"/>
        </w:rPr>
        <w:t>I</w:t>
      </w:r>
      <w:r w:rsidR="00891C12">
        <w:rPr>
          <w:rFonts w:ascii="Arial" w:hAnsi="Arial" w:cs="Arial"/>
          <w:lang w:eastAsia="en-US"/>
        </w:rPr>
        <w:t>. I</w:t>
      </w:r>
      <w:r w:rsidR="00CC5D08" w:rsidRPr="00494CB1">
        <w:rPr>
          <w:rFonts w:ascii="Arial" w:hAnsi="Arial" w:cs="Arial"/>
          <w:lang w:eastAsia="en-US"/>
        </w:rPr>
        <w:t xml:space="preserve">zmjene i dopune </w:t>
      </w:r>
      <w:r>
        <w:rPr>
          <w:rFonts w:ascii="Arial" w:hAnsi="Arial" w:cs="Arial"/>
          <w:lang w:eastAsia="en-US"/>
        </w:rPr>
        <w:t>Proračuna za 202</w:t>
      </w:r>
      <w:r w:rsidR="00043443">
        <w:rPr>
          <w:rFonts w:ascii="Arial" w:hAnsi="Arial" w:cs="Arial"/>
          <w:lang w:eastAsia="en-US"/>
        </w:rPr>
        <w:t>5</w:t>
      </w:r>
      <w:r w:rsidR="00666EB6" w:rsidRPr="00494CB1">
        <w:rPr>
          <w:rFonts w:ascii="Arial" w:hAnsi="Arial" w:cs="Arial"/>
          <w:lang w:eastAsia="en-US"/>
        </w:rPr>
        <w:t xml:space="preserve">.g. </w:t>
      </w:r>
    </w:p>
    <w:p w14:paraId="2AFAE128" w14:textId="569ADFA2" w:rsidR="00494CB1" w:rsidRPr="00FD1F66" w:rsidRDefault="00804054" w:rsidP="00042849">
      <w:pPr>
        <w:spacing w:before="0" w:after="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Konsolidirani </w:t>
      </w:r>
      <w:r w:rsidR="0037635A">
        <w:rPr>
          <w:rFonts w:ascii="Arial" w:hAnsi="Arial" w:cs="Arial"/>
          <w:lang w:eastAsia="en-US"/>
        </w:rPr>
        <w:t>prijedlog</w:t>
      </w:r>
      <w:r w:rsidR="00320E31" w:rsidRPr="00494CB1">
        <w:rPr>
          <w:rFonts w:ascii="Arial" w:hAnsi="Arial" w:cs="Arial"/>
          <w:lang w:eastAsia="en-US"/>
        </w:rPr>
        <w:t xml:space="preserve"> podnosi</w:t>
      </w:r>
      <w:r w:rsidR="0037635A">
        <w:rPr>
          <w:rFonts w:ascii="Arial" w:hAnsi="Arial" w:cs="Arial"/>
          <w:lang w:eastAsia="en-US"/>
        </w:rPr>
        <w:t xml:space="preserve"> se</w:t>
      </w:r>
      <w:r w:rsidR="002B67F4">
        <w:rPr>
          <w:rFonts w:ascii="Arial" w:hAnsi="Arial" w:cs="Arial"/>
          <w:lang w:eastAsia="en-US"/>
        </w:rPr>
        <w:t xml:space="preserve"> </w:t>
      </w:r>
      <w:r w:rsidR="00320E31" w:rsidRPr="00494CB1">
        <w:rPr>
          <w:rFonts w:ascii="Arial" w:hAnsi="Arial" w:cs="Arial"/>
          <w:lang w:eastAsia="en-US"/>
        </w:rPr>
        <w:t>Općins</w:t>
      </w:r>
      <w:r w:rsidR="0006417F">
        <w:rPr>
          <w:rFonts w:ascii="Arial" w:hAnsi="Arial" w:cs="Arial"/>
          <w:lang w:eastAsia="en-US"/>
        </w:rPr>
        <w:t>kom vijeću te u sklopu ovih Bilješki detaljan prikaz proračuna po pozicijama.</w:t>
      </w:r>
    </w:p>
    <w:p w14:paraId="6FD8D12C" w14:textId="77777777" w:rsidR="004A7072" w:rsidRDefault="004A7072" w:rsidP="00042849">
      <w:pPr>
        <w:spacing w:before="0" w:after="0"/>
        <w:jc w:val="both"/>
        <w:rPr>
          <w:rFonts w:ascii="Arial" w:hAnsi="Arial" w:cs="Arial"/>
          <w:b/>
          <w:color w:val="656565" w:themeColor="text2" w:themeTint="BF"/>
          <w:lang w:eastAsia="en-US"/>
        </w:rPr>
      </w:pPr>
    </w:p>
    <w:p w14:paraId="759C913F" w14:textId="2F0BB984" w:rsidR="00B56D50" w:rsidRDefault="008F3F39" w:rsidP="00042849">
      <w:pPr>
        <w:spacing w:before="0" w:after="0"/>
        <w:jc w:val="both"/>
        <w:rPr>
          <w:rFonts w:ascii="Arial" w:hAnsi="Arial" w:cs="Arial"/>
          <w:b/>
          <w:color w:val="656565" w:themeColor="text2" w:themeTint="BF"/>
          <w:lang w:eastAsia="en-US"/>
        </w:rPr>
      </w:pPr>
      <w:r>
        <w:rPr>
          <w:rFonts w:ascii="Arial" w:hAnsi="Arial" w:cs="Arial"/>
          <w:b/>
          <w:color w:val="656565" w:themeColor="text2" w:themeTint="BF"/>
          <w:lang w:eastAsia="en-US"/>
        </w:rPr>
        <w:t>O</w:t>
      </w:r>
      <w:r w:rsidR="00667C6D">
        <w:rPr>
          <w:rFonts w:ascii="Arial" w:hAnsi="Arial" w:cs="Arial"/>
          <w:b/>
          <w:color w:val="656565" w:themeColor="text2" w:themeTint="BF"/>
          <w:lang w:eastAsia="en-US"/>
        </w:rPr>
        <w:t>pći dio/ Sažetak</w:t>
      </w:r>
    </w:p>
    <w:p w14:paraId="5A75C7EC" w14:textId="74FDCA93" w:rsidR="00667C6D" w:rsidRPr="00667C6D" w:rsidRDefault="00667C6D" w:rsidP="00042849">
      <w:pPr>
        <w:spacing w:before="0" w:after="0"/>
        <w:jc w:val="both"/>
        <w:rPr>
          <w:rFonts w:ascii="Arial" w:hAnsi="Arial" w:cs="Arial"/>
          <w:b/>
          <w:color w:val="656565" w:themeColor="text2" w:themeTint="BF"/>
          <w:sz w:val="14"/>
          <w:szCs w:val="14"/>
          <w:lang w:eastAsia="en-US"/>
        </w:rPr>
      </w:pPr>
    </w:p>
    <w:tbl>
      <w:tblPr>
        <w:tblW w:w="10361" w:type="dxa"/>
        <w:tblLook w:val="04A0" w:firstRow="1" w:lastRow="0" w:firstColumn="1" w:lastColumn="0" w:noHBand="0" w:noVBand="1"/>
      </w:tblPr>
      <w:tblGrid>
        <w:gridCol w:w="371"/>
        <w:gridCol w:w="5600"/>
        <w:gridCol w:w="1150"/>
        <w:gridCol w:w="1001"/>
        <w:gridCol w:w="1106"/>
        <w:gridCol w:w="1133"/>
      </w:tblGrid>
      <w:tr w:rsidR="00154CB8" w:rsidRPr="00154CB8" w14:paraId="5D57693B" w14:textId="77777777" w:rsidTr="00154CB8">
        <w:trPr>
          <w:trHeight w:val="466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99578" w14:textId="77777777" w:rsidR="00154CB8" w:rsidRPr="00154CB8" w:rsidRDefault="00154CB8" w:rsidP="00154CB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7F78E" w14:textId="77777777" w:rsidR="00154CB8" w:rsidRPr="00154CB8" w:rsidRDefault="00154CB8" w:rsidP="00154CB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0F00E" w14:textId="77777777" w:rsidR="00154CB8" w:rsidRPr="00154CB8" w:rsidRDefault="00154CB8" w:rsidP="00154CB8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154CB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PLANIRANO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63162" w14:textId="77777777" w:rsidR="00154CB8" w:rsidRPr="00154CB8" w:rsidRDefault="00154CB8" w:rsidP="00154CB8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154CB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IZNOS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8176D0" w14:textId="77777777" w:rsidR="00154CB8" w:rsidRPr="00154CB8" w:rsidRDefault="00154CB8" w:rsidP="00154CB8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154CB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 xml:space="preserve">PROMJENA </w:t>
            </w:r>
            <w:r w:rsidRPr="00154CB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br/>
              <w:t>POSTOTAK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7C6EE" w14:textId="77777777" w:rsidR="00154CB8" w:rsidRPr="00154CB8" w:rsidRDefault="00154CB8" w:rsidP="00154CB8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154CB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NOVI IZNOS</w:t>
            </w:r>
          </w:p>
        </w:tc>
      </w:tr>
      <w:tr w:rsidR="00154CB8" w:rsidRPr="00154CB8" w14:paraId="7F799506" w14:textId="77777777" w:rsidTr="00154CB8">
        <w:trPr>
          <w:trHeight w:val="247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CF54A" w14:textId="77777777" w:rsidR="00154CB8" w:rsidRPr="00154CB8" w:rsidRDefault="00154CB8" w:rsidP="00154CB8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B178F" w14:textId="77777777" w:rsidR="00154CB8" w:rsidRPr="00154CB8" w:rsidRDefault="00154CB8" w:rsidP="00154CB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3B692" w14:textId="77777777" w:rsidR="00154CB8" w:rsidRPr="00154CB8" w:rsidRDefault="00154CB8" w:rsidP="00154CB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FCEEB" w14:textId="77777777" w:rsidR="00154CB8" w:rsidRPr="00154CB8" w:rsidRDefault="00154CB8" w:rsidP="00154CB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1B29D" w14:textId="77777777" w:rsidR="00154CB8" w:rsidRPr="00154CB8" w:rsidRDefault="00154CB8" w:rsidP="00154CB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DEF13" w14:textId="77777777" w:rsidR="00154CB8" w:rsidRPr="00154CB8" w:rsidRDefault="00154CB8" w:rsidP="00154CB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14"/>
                <w:szCs w:val="14"/>
              </w:rPr>
            </w:pPr>
          </w:p>
        </w:tc>
      </w:tr>
      <w:tr w:rsidR="00154CB8" w:rsidRPr="00154CB8" w14:paraId="34C17CA2" w14:textId="77777777" w:rsidTr="00154CB8">
        <w:trPr>
          <w:trHeight w:val="247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657014F" w14:textId="77777777" w:rsidR="00154CB8" w:rsidRPr="00154CB8" w:rsidRDefault="00154CB8" w:rsidP="00154CB8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154CB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A.</w:t>
            </w: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2DA36E7" w14:textId="77777777" w:rsidR="00154CB8" w:rsidRPr="00154CB8" w:rsidRDefault="00154CB8" w:rsidP="00154CB8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154CB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RAČUN PRIHODA I RASHODA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878F17F" w14:textId="77777777" w:rsidR="00154CB8" w:rsidRPr="00154CB8" w:rsidRDefault="00154CB8" w:rsidP="00154C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154CB8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2D543BF" w14:textId="77777777" w:rsidR="00154CB8" w:rsidRPr="00154CB8" w:rsidRDefault="00154CB8" w:rsidP="00154C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154CB8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A94C01B" w14:textId="77777777" w:rsidR="00154CB8" w:rsidRPr="00154CB8" w:rsidRDefault="00154CB8" w:rsidP="00154C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154CB8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79AB292" w14:textId="77777777" w:rsidR="00154CB8" w:rsidRPr="00154CB8" w:rsidRDefault="00154CB8" w:rsidP="00154C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154CB8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 </w:t>
            </w:r>
          </w:p>
        </w:tc>
      </w:tr>
      <w:tr w:rsidR="00154CB8" w:rsidRPr="00154CB8" w14:paraId="5519B239" w14:textId="77777777" w:rsidTr="00154CB8">
        <w:trPr>
          <w:trHeight w:val="247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71469" w14:textId="77777777" w:rsidR="00154CB8" w:rsidRPr="00154CB8" w:rsidRDefault="00154CB8" w:rsidP="00154C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6FDE0" w14:textId="77777777" w:rsidR="00154CB8" w:rsidRPr="00154CB8" w:rsidRDefault="00154CB8" w:rsidP="00154CB8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154CB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Prihodi poslovanja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64C6C" w14:textId="77777777" w:rsidR="00154CB8" w:rsidRPr="00154CB8" w:rsidRDefault="00154CB8" w:rsidP="00154CB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154CB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5.183.862,00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EA11A" w14:textId="77777777" w:rsidR="00154CB8" w:rsidRPr="00154CB8" w:rsidRDefault="00154CB8" w:rsidP="00154CB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154CB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-284.504,00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7426D" w14:textId="77777777" w:rsidR="00154CB8" w:rsidRPr="00154CB8" w:rsidRDefault="00154CB8" w:rsidP="00154CB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154CB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-5.5%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C4397" w14:textId="77777777" w:rsidR="00154CB8" w:rsidRPr="00154CB8" w:rsidRDefault="00154CB8" w:rsidP="00154CB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154CB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4.899.358,00</w:t>
            </w:r>
          </w:p>
        </w:tc>
      </w:tr>
      <w:tr w:rsidR="00154CB8" w:rsidRPr="00154CB8" w14:paraId="70530531" w14:textId="77777777" w:rsidTr="00154CB8">
        <w:trPr>
          <w:trHeight w:val="247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721A7" w14:textId="77777777" w:rsidR="00154CB8" w:rsidRPr="00154CB8" w:rsidRDefault="00154CB8" w:rsidP="00154CB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2E18E" w14:textId="77777777" w:rsidR="00154CB8" w:rsidRPr="00154CB8" w:rsidRDefault="00154CB8" w:rsidP="00154CB8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154CB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Prihodi od prodaje nefinancijske imovine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3CEEA" w14:textId="77777777" w:rsidR="00154CB8" w:rsidRPr="00154CB8" w:rsidRDefault="00154CB8" w:rsidP="00154CB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154CB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59.582,00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5C80A" w14:textId="77777777" w:rsidR="00154CB8" w:rsidRPr="00154CB8" w:rsidRDefault="00154CB8" w:rsidP="00154CB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154CB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80A2B" w14:textId="77777777" w:rsidR="00154CB8" w:rsidRPr="00154CB8" w:rsidRDefault="00154CB8" w:rsidP="00154CB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154CB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0.0%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AC1A0" w14:textId="77777777" w:rsidR="00154CB8" w:rsidRPr="00154CB8" w:rsidRDefault="00154CB8" w:rsidP="00154CB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154CB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59.582,00</w:t>
            </w:r>
          </w:p>
        </w:tc>
      </w:tr>
      <w:tr w:rsidR="00154CB8" w:rsidRPr="00154CB8" w14:paraId="4C6BD5AB" w14:textId="77777777" w:rsidTr="00154CB8">
        <w:trPr>
          <w:trHeight w:val="247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B227C" w14:textId="77777777" w:rsidR="00154CB8" w:rsidRPr="00154CB8" w:rsidRDefault="00154CB8" w:rsidP="00154CB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6C84A" w14:textId="77777777" w:rsidR="00154CB8" w:rsidRPr="00154CB8" w:rsidRDefault="00154CB8" w:rsidP="00154CB8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154CB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Rashodi poslovanja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E7F2B" w14:textId="77777777" w:rsidR="00154CB8" w:rsidRPr="00154CB8" w:rsidRDefault="00154CB8" w:rsidP="00154CB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154CB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2.996.772,00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18EFA" w14:textId="77777777" w:rsidR="00154CB8" w:rsidRPr="00154CB8" w:rsidRDefault="00154CB8" w:rsidP="00154CB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154CB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191.079,00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6FE7D" w14:textId="77777777" w:rsidR="00154CB8" w:rsidRPr="00154CB8" w:rsidRDefault="00154CB8" w:rsidP="00154CB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154CB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6.4%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DCA04" w14:textId="77777777" w:rsidR="00154CB8" w:rsidRPr="00154CB8" w:rsidRDefault="00154CB8" w:rsidP="00154CB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154CB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3.187.851,00</w:t>
            </w:r>
          </w:p>
        </w:tc>
      </w:tr>
      <w:tr w:rsidR="00154CB8" w:rsidRPr="00154CB8" w14:paraId="0569322D" w14:textId="77777777" w:rsidTr="00154CB8">
        <w:trPr>
          <w:trHeight w:val="247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0CF45" w14:textId="77777777" w:rsidR="00154CB8" w:rsidRPr="00154CB8" w:rsidRDefault="00154CB8" w:rsidP="00154CB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C7537" w14:textId="77777777" w:rsidR="00154CB8" w:rsidRPr="00154CB8" w:rsidRDefault="00154CB8" w:rsidP="00154CB8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154CB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Rashodi za nabavu nefinancijske imovine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98F13" w14:textId="77777777" w:rsidR="00154CB8" w:rsidRPr="00154CB8" w:rsidRDefault="00154CB8" w:rsidP="00154CB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154CB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5.387.745,00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2D2C6" w14:textId="77777777" w:rsidR="00154CB8" w:rsidRPr="00154CB8" w:rsidRDefault="00154CB8" w:rsidP="00154CB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154CB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-475.583,00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CCDF9" w14:textId="77777777" w:rsidR="00154CB8" w:rsidRPr="00154CB8" w:rsidRDefault="00154CB8" w:rsidP="00154CB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154CB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-8.8%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68D58" w14:textId="77777777" w:rsidR="00154CB8" w:rsidRPr="00154CB8" w:rsidRDefault="00154CB8" w:rsidP="00154CB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154CB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4.912.162,00</w:t>
            </w:r>
          </w:p>
        </w:tc>
      </w:tr>
      <w:tr w:rsidR="00154CB8" w:rsidRPr="00154CB8" w14:paraId="3E189475" w14:textId="77777777" w:rsidTr="00154CB8">
        <w:trPr>
          <w:trHeight w:val="247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6AD95" w14:textId="77777777" w:rsidR="00154CB8" w:rsidRPr="00154CB8" w:rsidRDefault="00154CB8" w:rsidP="00154CB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E00AD" w14:textId="77777777" w:rsidR="00154CB8" w:rsidRPr="00154CB8" w:rsidRDefault="00154CB8" w:rsidP="00154CB8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154CB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RAZLIKA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CB4A2" w14:textId="77777777" w:rsidR="00154CB8" w:rsidRPr="00154CB8" w:rsidRDefault="00154CB8" w:rsidP="00154CB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154CB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-3.141.073,00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A5EC7" w14:textId="77777777" w:rsidR="00154CB8" w:rsidRPr="00154CB8" w:rsidRDefault="00154CB8" w:rsidP="00154CB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154CB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2CD69" w14:textId="77777777" w:rsidR="00154CB8" w:rsidRPr="00154CB8" w:rsidRDefault="00154CB8" w:rsidP="00154CB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154CB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0.0%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F1C2C" w14:textId="77777777" w:rsidR="00154CB8" w:rsidRPr="00154CB8" w:rsidRDefault="00154CB8" w:rsidP="00154CB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154CB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-3.141.073,00</w:t>
            </w:r>
          </w:p>
        </w:tc>
      </w:tr>
      <w:tr w:rsidR="00154CB8" w:rsidRPr="00154CB8" w14:paraId="1881CD54" w14:textId="77777777" w:rsidTr="00154CB8">
        <w:trPr>
          <w:trHeight w:val="247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4297D" w14:textId="77777777" w:rsidR="00154CB8" w:rsidRPr="00154CB8" w:rsidRDefault="00154CB8" w:rsidP="00154CB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88A35" w14:textId="77777777" w:rsidR="00154CB8" w:rsidRPr="00154CB8" w:rsidRDefault="00154CB8" w:rsidP="00154CB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AFF61" w14:textId="77777777" w:rsidR="00154CB8" w:rsidRPr="00154CB8" w:rsidRDefault="00154CB8" w:rsidP="00154CB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3E3D5" w14:textId="77777777" w:rsidR="00154CB8" w:rsidRPr="00154CB8" w:rsidRDefault="00154CB8" w:rsidP="00154CB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85A09" w14:textId="77777777" w:rsidR="00154CB8" w:rsidRPr="00154CB8" w:rsidRDefault="00154CB8" w:rsidP="00154CB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30E8B" w14:textId="77777777" w:rsidR="00154CB8" w:rsidRPr="00154CB8" w:rsidRDefault="00154CB8" w:rsidP="00154CB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14"/>
                <w:szCs w:val="14"/>
              </w:rPr>
            </w:pPr>
          </w:p>
        </w:tc>
      </w:tr>
      <w:tr w:rsidR="00154CB8" w:rsidRPr="00154CB8" w14:paraId="0884E13D" w14:textId="77777777" w:rsidTr="00154CB8">
        <w:trPr>
          <w:trHeight w:val="247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6AED965" w14:textId="77777777" w:rsidR="00154CB8" w:rsidRPr="00154CB8" w:rsidRDefault="00154CB8" w:rsidP="00154CB8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154CB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B.</w:t>
            </w: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CD6D547" w14:textId="77777777" w:rsidR="00154CB8" w:rsidRPr="00154CB8" w:rsidRDefault="00154CB8" w:rsidP="00154CB8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154CB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RAČUN ZADUŽIVANJA/FINANCIRANJA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8C0D99D" w14:textId="77777777" w:rsidR="00154CB8" w:rsidRPr="00154CB8" w:rsidRDefault="00154CB8" w:rsidP="00154C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154CB8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9692730" w14:textId="77777777" w:rsidR="00154CB8" w:rsidRPr="00154CB8" w:rsidRDefault="00154CB8" w:rsidP="00154C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154CB8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2113D66" w14:textId="77777777" w:rsidR="00154CB8" w:rsidRPr="00154CB8" w:rsidRDefault="00154CB8" w:rsidP="00154C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154CB8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A6D272E" w14:textId="77777777" w:rsidR="00154CB8" w:rsidRPr="00154CB8" w:rsidRDefault="00154CB8" w:rsidP="00154C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154CB8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 </w:t>
            </w:r>
          </w:p>
        </w:tc>
      </w:tr>
      <w:tr w:rsidR="00154CB8" w:rsidRPr="00154CB8" w14:paraId="6DDF8D3E" w14:textId="77777777" w:rsidTr="00154CB8">
        <w:trPr>
          <w:trHeight w:val="247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1863F" w14:textId="77777777" w:rsidR="00154CB8" w:rsidRPr="00154CB8" w:rsidRDefault="00154CB8" w:rsidP="00154C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81BB7" w14:textId="77777777" w:rsidR="00154CB8" w:rsidRPr="00154CB8" w:rsidRDefault="00154CB8" w:rsidP="00154CB8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154CB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Primici od financijske imovine i zaduživanja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C2D00" w14:textId="77777777" w:rsidR="00154CB8" w:rsidRPr="00154CB8" w:rsidRDefault="00154CB8" w:rsidP="00154CB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154CB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2.508.175,00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71398" w14:textId="77777777" w:rsidR="00154CB8" w:rsidRPr="00154CB8" w:rsidRDefault="00154CB8" w:rsidP="00154CB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154CB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789B4" w14:textId="77777777" w:rsidR="00154CB8" w:rsidRPr="00154CB8" w:rsidRDefault="00154CB8" w:rsidP="00154CB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154CB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0.0%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AB646" w14:textId="77777777" w:rsidR="00154CB8" w:rsidRPr="00154CB8" w:rsidRDefault="00154CB8" w:rsidP="00154CB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154CB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2.508.175,00</w:t>
            </w:r>
          </w:p>
        </w:tc>
      </w:tr>
      <w:tr w:rsidR="00154CB8" w:rsidRPr="00154CB8" w14:paraId="6659C458" w14:textId="77777777" w:rsidTr="00154CB8">
        <w:trPr>
          <w:trHeight w:val="247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A805B" w14:textId="77777777" w:rsidR="00154CB8" w:rsidRPr="00154CB8" w:rsidRDefault="00154CB8" w:rsidP="00154CB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AEE36" w14:textId="77777777" w:rsidR="00154CB8" w:rsidRPr="00154CB8" w:rsidRDefault="00154CB8" w:rsidP="00154CB8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154CB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Izdaci za financijsku imovinu i otplate zajmova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16E94" w14:textId="77777777" w:rsidR="00154CB8" w:rsidRPr="00154CB8" w:rsidRDefault="00154CB8" w:rsidP="00154CB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154CB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48.727,00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BD8E4" w14:textId="77777777" w:rsidR="00154CB8" w:rsidRPr="00154CB8" w:rsidRDefault="00154CB8" w:rsidP="00154CB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154CB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C7459" w14:textId="77777777" w:rsidR="00154CB8" w:rsidRPr="00154CB8" w:rsidRDefault="00154CB8" w:rsidP="00154CB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154CB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0.0%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86C26" w14:textId="77777777" w:rsidR="00154CB8" w:rsidRPr="00154CB8" w:rsidRDefault="00154CB8" w:rsidP="00154CB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154CB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48.727,00</w:t>
            </w:r>
          </w:p>
        </w:tc>
      </w:tr>
      <w:tr w:rsidR="00154CB8" w:rsidRPr="00154CB8" w14:paraId="4CB7C053" w14:textId="77777777" w:rsidTr="00154CB8">
        <w:trPr>
          <w:trHeight w:val="247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E5C4E" w14:textId="77777777" w:rsidR="00154CB8" w:rsidRPr="00154CB8" w:rsidRDefault="00154CB8" w:rsidP="00154CB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7EB3D" w14:textId="77777777" w:rsidR="00154CB8" w:rsidRPr="00154CB8" w:rsidRDefault="00154CB8" w:rsidP="00154CB8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154CB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NETO ZADUŽIVANJE/FINANCIRANJE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840E7" w14:textId="77777777" w:rsidR="00154CB8" w:rsidRPr="00154CB8" w:rsidRDefault="00154CB8" w:rsidP="00154CB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154CB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2.459.448,00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EAB2B" w14:textId="77777777" w:rsidR="00154CB8" w:rsidRPr="00154CB8" w:rsidRDefault="00154CB8" w:rsidP="00154CB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154CB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974E0" w14:textId="77777777" w:rsidR="00154CB8" w:rsidRPr="00154CB8" w:rsidRDefault="00154CB8" w:rsidP="00154CB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154CB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0.0%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59090" w14:textId="77777777" w:rsidR="00154CB8" w:rsidRPr="00154CB8" w:rsidRDefault="00154CB8" w:rsidP="00154CB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154CB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2.459.448,00</w:t>
            </w:r>
          </w:p>
        </w:tc>
      </w:tr>
      <w:tr w:rsidR="00154CB8" w:rsidRPr="00154CB8" w14:paraId="2BFA463F" w14:textId="77777777" w:rsidTr="00154CB8">
        <w:trPr>
          <w:trHeight w:val="247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A0C17" w14:textId="77777777" w:rsidR="00154CB8" w:rsidRPr="00154CB8" w:rsidRDefault="00154CB8" w:rsidP="00154CB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EA353" w14:textId="77777777" w:rsidR="00154CB8" w:rsidRPr="00154CB8" w:rsidRDefault="00154CB8" w:rsidP="00154CB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C803E" w14:textId="77777777" w:rsidR="00154CB8" w:rsidRPr="00154CB8" w:rsidRDefault="00154CB8" w:rsidP="00154CB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0A33C" w14:textId="77777777" w:rsidR="00154CB8" w:rsidRPr="00154CB8" w:rsidRDefault="00154CB8" w:rsidP="00154CB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33766" w14:textId="77777777" w:rsidR="00154CB8" w:rsidRPr="00154CB8" w:rsidRDefault="00154CB8" w:rsidP="00154CB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10E9C" w14:textId="77777777" w:rsidR="00154CB8" w:rsidRPr="00154CB8" w:rsidRDefault="00154CB8" w:rsidP="00154CB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14"/>
                <w:szCs w:val="14"/>
              </w:rPr>
            </w:pPr>
          </w:p>
        </w:tc>
      </w:tr>
      <w:tr w:rsidR="00154CB8" w:rsidRPr="00154CB8" w14:paraId="21FA7E78" w14:textId="77777777" w:rsidTr="00154CB8">
        <w:trPr>
          <w:trHeight w:val="247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B65B4FB" w14:textId="77777777" w:rsidR="00154CB8" w:rsidRPr="00154CB8" w:rsidRDefault="00154CB8" w:rsidP="00154CB8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154CB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C.</w:t>
            </w: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7DCCFB5" w14:textId="77777777" w:rsidR="00154CB8" w:rsidRPr="00154CB8" w:rsidRDefault="00154CB8" w:rsidP="00154CB8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154CB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RASPOLOŽIVA SREDSTVA IZ PRETHODNIH GODINA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D193A60" w14:textId="77777777" w:rsidR="00154CB8" w:rsidRPr="00154CB8" w:rsidRDefault="00154CB8" w:rsidP="00154C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154CB8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BE17D18" w14:textId="77777777" w:rsidR="00154CB8" w:rsidRPr="00154CB8" w:rsidRDefault="00154CB8" w:rsidP="00154C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154CB8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488E440" w14:textId="77777777" w:rsidR="00154CB8" w:rsidRPr="00154CB8" w:rsidRDefault="00154CB8" w:rsidP="00154C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154CB8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2A93F9F" w14:textId="77777777" w:rsidR="00154CB8" w:rsidRPr="00154CB8" w:rsidRDefault="00154CB8" w:rsidP="00154C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154CB8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 </w:t>
            </w:r>
          </w:p>
        </w:tc>
      </w:tr>
      <w:tr w:rsidR="00154CB8" w:rsidRPr="00154CB8" w14:paraId="784C18A5" w14:textId="77777777" w:rsidTr="00154CB8">
        <w:trPr>
          <w:trHeight w:val="247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294EB" w14:textId="77777777" w:rsidR="00154CB8" w:rsidRPr="00154CB8" w:rsidRDefault="00154CB8" w:rsidP="00154CB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7AE40" w14:textId="77777777" w:rsidR="00154CB8" w:rsidRPr="00154CB8" w:rsidRDefault="00154CB8" w:rsidP="00154CB8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154CB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VIŠAK/MANJAK IZ PRETHODNIH GODINA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48D8B" w14:textId="77777777" w:rsidR="00154CB8" w:rsidRPr="00154CB8" w:rsidRDefault="00154CB8" w:rsidP="00154CB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154CB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681.625,00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6BB21" w14:textId="77777777" w:rsidR="00154CB8" w:rsidRPr="00154CB8" w:rsidRDefault="00154CB8" w:rsidP="00154CB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154CB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5AC37" w14:textId="77777777" w:rsidR="00154CB8" w:rsidRPr="00154CB8" w:rsidRDefault="00154CB8" w:rsidP="00154CB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154CB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0.0%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CA1E9" w14:textId="77777777" w:rsidR="00154CB8" w:rsidRPr="00154CB8" w:rsidRDefault="00154CB8" w:rsidP="00154CB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154CB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681.625,00</w:t>
            </w:r>
          </w:p>
        </w:tc>
      </w:tr>
      <w:tr w:rsidR="00154CB8" w:rsidRPr="00154CB8" w14:paraId="566DF064" w14:textId="77777777" w:rsidTr="00154CB8">
        <w:trPr>
          <w:trHeight w:val="247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A6A34" w14:textId="77777777" w:rsidR="00154CB8" w:rsidRPr="00154CB8" w:rsidRDefault="00154CB8" w:rsidP="00154CB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914E6" w14:textId="77777777" w:rsidR="00154CB8" w:rsidRPr="00154CB8" w:rsidRDefault="00154CB8" w:rsidP="00154CB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38464" w14:textId="77777777" w:rsidR="00154CB8" w:rsidRPr="00154CB8" w:rsidRDefault="00154CB8" w:rsidP="00154CB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A92B8" w14:textId="77777777" w:rsidR="00154CB8" w:rsidRPr="00154CB8" w:rsidRDefault="00154CB8" w:rsidP="00154CB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B84FF" w14:textId="77777777" w:rsidR="00154CB8" w:rsidRPr="00154CB8" w:rsidRDefault="00154CB8" w:rsidP="00154CB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9F08C" w14:textId="77777777" w:rsidR="00154CB8" w:rsidRPr="00154CB8" w:rsidRDefault="00154CB8" w:rsidP="00154CB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14"/>
                <w:szCs w:val="14"/>
              </w:rPr>
            </w:pPr>
          </w:p>
        </w:tc>
      </w:tr>
      <w:tr w:rsidR="00154CB8" w:rsidRPr="00154CB8" w14:paraId="7351BEED" w14:textId="77777777" w:rsidTr="00154CB8">
        <w:trPr>
          <w:trHeight w:val="247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C1BBF" w14:textId="77777777" w:rsidR="00154CB8" w:rsidRPr="00154CB8" w:rsidRDefault="00154CB8" w:rsidP="00154CB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14C0C" w14:textId="77777777" w:rsidR="00154CB8" w:rsidRPr="00154CB8" w:rsidRDefault="00154CB8" w:rsidP="00154CB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F4426" w14:textId="77777777" w:rsidR="00154CB8" w:rsidRPr="00154CB8" w:rsidRDefault="00154CB8" w:rsidP="00154CB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62CD7" w14:textId="77777777" w:rsidR="00154CB8" w:rsidRPr="00154CB8" w:rsidRDefault="00154CB8" w:rsidP="00154CB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2EF13" w14:textId="77777777" w:rsidR="00154CB8" w:rsidRPr="00154CB8" w:rsidRDefault="00154CB8" w:rsidP="00154CB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A83DE" w14:textId="77777777" w:rsidR="00154CB8" w:rsidRPr="00154CB8" w:rsidRDefault="00154CB8" w:rsidP="00154CB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14"/>
                <w:szCs w:val="14"/>
              </w:rPr>
            </w:pPr>
          </w:p>
        </w:tc>
      </w:tr>
      <w:tr w:rsidR="00154CB8" w:rsidRPr="00154CB8" w14:paraId="2A2329DD" w14:textId="77777777" w:rsidTr="00154CB8">
        <w:trPr>
          <w:trHeight w:val="495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67DCA" w14:textId="77777777" w:rsidR="00154CB8" w:rsidRPr="00154CB8" w:rsidRDefault="00154CB8" w:rsidP="00154CB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E4733E" w14:textId="77777777" w:rsidR="00154CB8" w:rsidRPr="00154CB8" w:rsidRDefault="00154CB8" w:rsidP="00154CB8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154CB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VIŠAK/MANJAK + NETO ZADUŽIVANJA/FINANCIRANJA + RASPOLOŽIVA SREDSTVA IZ PRETHODNIH GODINA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5E896" w14:textId="77777777" w:rsidR="00154CB8" w:rsidRPr="00154CB8" w:rsidRDefault="00154CB8" w:rsidP="00154CB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154CB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8C53F" w14:textId="77777777" w:rsidR="00154CB8" w:rsidRPr="00154CB8" w:rsidRDefault="00154CB8" w:rsidP="00154CB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154CB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3B403" w14:textId="77777777" w:rsidR="00154CB8" w:rsidRPr="00154CB8" w:rsidRDefault="00154CB8" w:rsidP="00154CB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154CB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0,0%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DC4C9" w14:textId="77777777" w:rsidR="00154CB8" w:rsidRPr="00154CB8" w:rsidRDefault="00154CB8" w:rsidP="00154CB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154CB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0,00</w:t>
            </w:r>
          </w:p>
        </w:tc>
      </w:tr>
    </w:tbl>
    <w:p w14:paraId="5C7658F7" w14:textId="77777777" w:rsidR="00984EB2" w:rsidRDefault="00984EB2" w:rsidP="00042849">
      <w:pPr>
        <w:spacing w:before="0" w:after="0"/>
        <w:jc w:val="both"/>
        <w:rPr>
          <w:rFonts w:ascii="Arial" w:hAnsi="Arial" w:cs="Arial"/>
          <w:b/>
          <w:color w:val="656565" w:themeColor="text2" w:themeTint="BF"/>
          <w:lang w:eastAsia="en-US"/>
        </w:rPr>
      </w:pPr>
    </w:p>
    <w:p w14:paraId="1258B7A0" w14:textId="6FB7CC55" w:rsidR="008F3F39" w:rsidRDefault="00254E4D" w:rsidP="003412F8">
      <w:pPr>
        <w:pStyle w:val="Odlomakpopisa"/>
        <w:numPr>
          <w:ilvl w:val="0"/>
          <w:numId w:val="9"/>
        </w:numPr>
        <w:spacing w:before="0" w:after="0"/>
        <w:jc w:val="both"/>
        <w:rPr>
          <w:rFonts w:ascii="Arial" w:hAnsi="Arial" w:cs="Arial"/>
          <w:b/>
          <w:color w:val="7F7F7F" w:themeColor="text1" w:themeTint="80"/>
          <w:lang w:eastAsia="en-US"/>
        </w:rPr>
      </w:pPr>
      <w:r w:rsidRPr="003412F8">
        <w:rPr>
          <w:rFonts w:ascii="Arial" w:hAnsi="Arial" w:cs="Arial"/>
          <w:b/>
          <w:color w:val="7F7F7F" w:themeColor="text1" w:themeTint="80"/>
          <w:lang w:eastAsia="en-US"/>
        </w:rPr>
        <w:t>Prihodi i primici</w:t>
      </w:r>
    </w:p>
    <w:p w14:paraId="5ABD3E43" w14:textId="2BE1B004" w:rsidR="009E503A" w:rsidRPr="009E503A" w:rsidRDefault="009E503A" w:rsidP="009E503A">
      <w:pPr>
        <w:spacing w:before="0" w:after="0"/>
        <w:jc w:val="both"/>
        <w:rPr>
          <w:rFonts w:ascii="Arial" w:hAnsi="Arial" w:cs="Arial"/>
          <w:b/>
          <w:color w:val="7F7F7F" w:themeColor="text1" w:themeTint="80"/>
          <w:lang w:eastAsia="en-US"/>
        </w:rPr>
      </w:pPr>
      <w:bookmarkStart w:id="0" w:name="_Hlk149905995"/>
      <w:r>
        <w:rPr>
          <w:rFonts w:ascii="Arial" w:hAnsi="Arial" w:cs="Arial"/>
          <w:b/>
          <w:color w:val="7F7F7F" w:themeColor="text1" w:themeTint="80"/>
          <w:lang w:eastAsia="en-US"/>
        </w:rPr>
        <w:t>S</w:t>
      </w:r>
      <w:r w:rsidRPr="009E503A">
        <w:rPr>
          <w:rFonts w:ascii="Arial" w:hAnsi="Arial" w:cs="Arial"/>
          <w:b/>
          <w:color w:val="7F7F7F" w:themeColor="text1" w:themeTint="80"/>
          <w:lang w:eastAsia="en-US"/>
        </w:rPr>
        <w:t xml:space="preserve">veukupan </w:t>
      </w:r>
      <w:r>
        <w:rPr>
          <w:rFonts w:ascii="Arial" w:hAnsi="Arial" w:cs="Arial"/>
          <w:b/>
          <w:color w:val="7F7F7F" w:themeColor="text1" w:themeTint="80"/>
          <w:lang w:eastAsia="en-US"/>
        </w:rPr>
        <w:t xml:space="preserve">novi </w:t>
      </w:r>
      <w:r w:rsidRPr="009E503A">
        <w:rPr>
          <w:rFonts w:ascii="Arial" w:hAnsi="Arial" w:cs="Arial"/>
          <w:b/>
          <w:color w:val="7F7F7F" w:themeColor="text1" w:themeTint="80"/>
          <w:lang w:eastAsia="en-US"/>
        </w:rPr>
        <w:t xml:space="preserve">iznos prihoda </w:t>
      </w:r>
      <w:r w:rsidR="00FD1F66">
        <w:rPr>
          <w:rFonts w:ascii="Arial" w:hAnsi="Arial" w:cs="Arial"/>
          <w:b/>
          <w:color w:val="7F7F7F" w:themeColor="text1" w:themeTint="80"/>
          <w:lang w:eastAsia="en-US"/>
        </w:rPr>
        <w:t xml:space="preserve">i primitaka iznosi </w:t>
      </w:r>
      <w:r w:rsidR="00E3107E">
        <w:rPr>
          <w:rFonts w:ascii="Arial" w:hAnsi="Arial" w:cs="Arial"/>
          <w:b/>
          <w:color w:val="7F7F7F" w:themeColor="text1" w:themeTint="80"/>
          <w:lang w:eastAsia="en-US"/>
        </w:rPr>
        <w:t>=</w:t>
      </w:r>
      <w:r w:rsidR="00F02DCC">
        <w:rPr>
          <w:rFonts w:ascii="Arial" w:hAnsi="Arial" w:cs="Arial"/>
          <w:b/>
          <w:color w:val="7F7F7F" w:themeColor="text1" w:themeTint="80"/>
          <w:lang w:eastAsia="en-US"/>
        </w:rPr>
        <w:t xml:space="preserve"> </w:t>
      </w:r>
      <w:bookmarkStart w:id="1" w:name="_Hlk212538836"/>
      <w:r w:rsidR="00F02DCC" w:rsidRPr="00F02DCC">
        <w:rPr>
          <w:rFonts w:ascii="Arial" w:hAnsi="Arial" w:cs="Arial"/>
          <w:b/>
          <w:color w:val="7F7F7F" w:themeColor="text1" w:themeTint="80"/>
          <w:lang w:eastAsia="en-US"/>
        </w:rPr>
        <w:t>8.148.740,00</w:t>
      </w:r>
      <w:r w:rsidR="00F02DCC">
        <w:rPr>
          <w:rFonts w:ascii="Arial" w:hAnsi="Arial" w:cs="Arial"/>
          <w:b/>
          <w:color w:val="7F7F7F" w:themeColor="text1" w:themeTint="80"/>
          <w:lang w:eastAsia="en-US"/>
        </w:rPr>
        <w:t xml:space="preserve"> </w:t>
      </w:r>
      <w:bookmarkEnd w:id="1"/>
      <w:r w:rsidRPr="009E503A">
        <w:rPr>
          <w:rFonts w:ascii="Arial" w:hAnsi="Arial" w:cs="Arial"/>
          <w:b/>
          <w:color w:val="7F7F7F" w:themeColor="text1" w:themeTint="80"/>
          <w:lang w:eastAsia="en-US"/>
        </w:rPr>
        <w:t>€.</w:t>
      </w:r>
    </w:p>
    <w:bookmarkEnd w:id="0"/>
    <w:p w14:paraId="068944B8" w14:textId="2F5C0EC2" w:rsidR="00291208" w:rsidRPr="00297319" w:rsidRDefault="00043443" w:rsidP="00245F0E">
      <w:pPr>
        <w:spacing w:before="0" w:after="0"/>
        <w:jc w:val="both"/>
        <w:rPr>
          <w:rFonts w:ascii="Arial" w:eastAsia="Times New Roman" w:hAnsi="Arial" w:cs="Arial"/>
          <w:b/>
          <w:bCs/>
          <w:color w:val="FFFFFF"/>
          <w:kern w:val="0"/>
          <w:sz w:val="16"/>
          <w:szCs w:val="16"/>
        </w:rPr>
      </w:pPr>
      <w:r>
        <w:rPr>
          <w:rFonts w:ascii="Arial" w:hAnsi="Arial" w:cs="Arial"/>
          <w:color w:val="323232" w:themeColor="text2"/>
          <w:lang w:eastAsia="en-US"/>
        </w:rPr>
        <w:t>I</w:t>
      </w:r>
      <w:r w:rsidR="00454959">
        <w:rPr>
          <w:rFonts w:ascii="Arial" w:hAnsi="Arial" w:cs="Arial"/>
          <w:color w:val="323232" w:themeColor="text2"/>
          <w:lang w:eastAsia="en-US"/>
        </w:rPr>
        <w:t xml:space="preserve">zmjenama i dopunama </w:t>
      </w:r>
      <w:r w:rsidR="00494CB1" w:rsidRPr="00566186">
        <w:rPr>
          <w:rFonts w:ascii="Arial" w:hAnsi="Arial" w:cs="Arial"/>
          <w:color w:val="323232" w:themeColor="text2"/>
          <w:lang w:eastAsia="en-US"/>
        </w:rPr>
        <w:t xml:space="preserve">općinskog proračuna </w:t>
      </w:r>
      <w:r w:rsidR="0037635A" w:rsidRPr="00566186">
        <w:rPr>
          <w:rFonts w:ascii="Arial" w:hAnsi="Arial" w:cs="Arial"/>
          <w:color w:val="323232" w:themeColor="text2"/>
          <w:lang w:eastAsia="en-US"/>
        </w:rPr>
        <w:t>za 20</w:t>
      </w:r>
      <w:r w:rsidR="00FE3B92">
        <w:rPr>
          <w:rFonts w:ascii="Arial" w:hAnsi="Arial" w:cs="Arial"/>
          <w:color w:val="323232" w:themeColor="text2"/>
          <w:lang w:eastAsia="en-US"/>
        </w:rPr>
        <w:t>2</w:t>
      </w:r>
      <w:r w:rsidR="00297319">
        <w:rPr>
          <w:rFonts w:ascii="Arial" w:hAnsi="Arial" w:cs="Arial"/>
          <w:color w:val="323232" w:themeColor="text2"/>
          <w:lang w:eastAsia="en-US"/>
        </w:rPr>
        <w:t>5</w:t>
      </w:r>
      <w:r w:rsidR="0037635A" w:rsidRPr="00566186">
        <w:rPr>
          <w:rFonts w:ascii="Arial" w:hAnsi="Arial" w:cs="Arial"/>
          <w:color w:val="323232" w:themeColor="text2"/>
          <w:lang w:eastAsia="en-US"/>
        </w:rPr>
        <w:t xml:space="preserve">.g. predlaže </w:t>
      </w:r>
      <w:r w:rsidR="00583EC4">
        <w:rPr>
          <w:rFonts w:ascii="Arial" w:hAnsi="Arial" w:cs="Arial"/>
          <w:color w:val="323232" w:themeColor="text2"/>
          <w:lang w:eastAsia="en-US"/>
        </w:rPr>
        <w:t>se</w:t>
      </w:r>
      <w:r w:rsidR="00454959">
        <w:rPr>
          <w:rFonts w:ascii="Arial" w:hAnsi="Arial" w:cs="Arial"/>
          <w:color w:val="323232" w:themeColor="text2"/>
          <w:lang w:eastAsia="en-US"/>
        </w:rPr>
        <w:t xml:space="preserve"> </w:t>
      </w:r>
      <w:r w:rsidR="00E3107E">
        <w:rPr>
          <w:rFonts w:ascii="Arial" w:hAnsi="Arial" w:cs="Arial"/>
          <w:color w:val="323232" w:themeColor="text2"/>
          <w:lang w:eastAsia="en-US"/>
        </w:rPr>
        <w:t>smanjenje prihoda</w:t>
      </w:r>
      <w:r w:rsidR="009107E2">
        <w:rPr>
          <w:rFonts w:ascii="Arial" w:hAnsi="Arial" w:cs="Arial"/>
          <w:color w:val="323232" w:themeColor="text2"/>
          <w:lang w:eastAsia="en-US"/>
        </w:rPr>
        <w:t xml:space="preserve"> i rashoda </w:t>
      </w:r>
      <w:r w:rsidR="00E3107E">
        <w:rPr>
          <w:rFonts w:ascii="Arial" w:hAnsi="Arial" w:cs="Arial"/>
          <w:color w:val="323232" w:themeColor="text2"/>
          <w:lang w:eastAsia="en-US"/>
        </w:rPr>
        <w:t xml:space="preserve"> za </w:t>
      </w:r>
      <w:r w:rsidR="00297319">
        <w:rPr>
          <w:rFonts w:ascii="Arial" w:hAnsi="Arial" w:cs="Arial"/>
          <w:color w:val="323232" w:themeColor="text2"/>
          <w:lang w:eastAsia="en-US"/>
        </w:rPr>
        <w:t xml:space="preserve"> </w:t>
      </w:r>
      <w:r w:rsidR="00F960B7" w:rsidRPr="00F960B7">
        <w:rPr>
          <w:rFonts w:ascii="Arial" w:hAnsi="Arial" w:cs="Arial"/>
          <w:color w:val="323232" w:themeColor="text2"/>
          <w:lang w:eastAsia="en-US"/>
        </w:rPr>
        <w:t>-284.504,00</w:t>
      </w:r>
      <w:r w:rsidR="00901103">
        <w:rPr>
          <w:rFonts w:ascii="Arial" w:hAnsi="Arial" w:cs="Arial"/>
          <w:color w:val="323232" w:themeColor="text2"/>
          <w:lang w:eastAsia="en-US"/>
        </w:rPr>
        <w:t>€</w:t>
      </w:r>
      <w:r w:rsidR="00D43EB9">
        <w:rPr>
          <w:rFonts w:ascii="Arial" w:hAnsi="Arial" w:cs="Arial"/>
          <w:color w:val="323232" w:themeColor="text2"/>
          <w:lang w:eastAsia="en-US"/>
        </w:rPr>
        <w:t xml:space="preserve"> </w:t>
      </w:r>
      <w:r w:rsidR="008516A6">
        <w:rPr>
          <w:rFonts w:ascii="Arial" w:hAnsi="Arial" w:cs="Arial"/>
          <w:color w:val="323232" w:themeColor="text2"/>
          <w:lang w:eastAsia="en-US"/>
        </w:rPr>
        <w:t xml:space="preserve">kako je vidljivo u sažetku prijedloga. </w:t>
      </w:r>
    </w:p>
    <w:p w14:paraId="5E9D2825" w14:textId="193ABA2C" w:rsidR="00291208" w:rsidRDefault="00D41E4B" w:rsidP="00806A39">
      <w:pPr>
        <w:spacing w:before="0" w:after="0"/>
        <w:jc w:val="both"/>
        <w:rPr>
          <w:rFonts w:ascii="Arial" w:hAnsi="Arial" w:cs="Arial"/>
          <w:color w:val="000000" w:themeColor="text1"/>
          <w:lang w:eastAsia="en-US"/>
        </w:rPr>
      </w:pPr>
      <w:r w:rsidRPr="00D41E4B">
        <w:rPr>
          <w:rFonts w:ascii="Arial" w:hAnsi="Arial" w:cs="Arial"/>
          <w:color w:val="000000" w:themeColor="text1"/>
          <w:lang w:eastAsia="en-US"/>
        </w:rPr>
        <w:t>Primici od fi</w:t>
      </w:r>
      <w:r w:rsidR="00347FBA">
        <w:rPr>
          <w:rFonts w:ascii="Arial" w:hAnsi="Arial" w:cs="Arial"/>
          <w:color w:val="000000" w:themeColor="text1"/>
          <w:lang w:eastAsia="en-US"/>
        </w:rPr>
        <w:t xml:space="preserve">nancijske imovine i zaduživanja </w:t>
      </w:r>
      <w:r w:rsidR="00F960B7">
        <w:rPr>
          <w:rFonts w:ascii="Arial" w:hAnsi="Arial" w:cs="Arial"/>
          <w:color w:val="000000" w:themeColor="text1"/>
          <w:lang w:eastAsia="en-US"/>
        </w:rPr>
        <w:t xml:space="preserve">planirani u </w:t>
      </w:r>
      <w:r w:rsidR="00347FBA">
        <w:rPr>
          <w:rFonts w:ascii="Arial" w:hAnsi="Arial" w:cs="Arial"/>
          <w:color w:val="000000" w:themeColor="text1"/>
          <w:lang w:eastAsia="en-US"/>
        </w:rPr>
        <w:t>iznos</w:t>
      </w:r>
      <w:r w:rsidR="00F960B7">
        <w:rPr>
          <w:rFonts w:ascii="Arial" w:hAnsi="Arial" w:cs="Arial"/>
          <w:color w:val="000000" w:themeColor="text1"/>
          <w:lang w:eastAsia="en-US"/>
        </w:rPr>
        <w:t xml:space="preserve">u od </w:t>
      </w:r>
      <w:r w:rsidR="00347FBA">
        <w:rPr>
          <w:rFonts w:ascii="Arial" w:hAnsi="Arial" w:cs="Arial"/>
          <w:color w:val="000000" w:themeColor="text1"/>
          <w:lang w:eastAsia="en-US"/>
        </w:rPr>
        <w:t xml:space="preserve"> </w:t>
      </w:r>
      <w:r w:rsidRPr="00D41E4B">
        <w:rPr>
          <w:rFonts w:ascii="Arial" w:hAnsi="Arial" w:cs="Arial"/>
          <w:color w:val="000000" w:themeColor="text1"/>
          <w:lang w:eastAsia="en-US"/>
        </w:rPr>
        <w:t>2.5</w:t>
      </w:r>
      <w:r w:rsidR="005170BD">
        <w:rPr>
          <w:rFonts w:ascii="Arial" w:hAnsi="Arial" w:cs="Arial"/>
          <w:color w:val="000000" w:themeColor="text1"/>
          <w:lang w:eastAsia="en-US"/>
        </w:rPr>
        <w:t>08.175</w:t>
      </w:r>
      <w:r w:rsidR="009E503A">
        <w:rPr>
          <w:rFonts w:ascii="Arial" w:hAnsi="Arial" w:cs="Arial"/>
          <w:color w:val="000000" w:themeColor="text1"/>
          <w:lang w:eastAsia="en-US"/>
        </w:rPr>
        <w:t>,00</w:t>
      </w:r>
      <w:r w:rsidRPr="00D41E4B">
        <w:rPr>
          <w:rFonts w:ascii="Arial" w:hAnsi="Arial" w:cs="Arial"/>
          <w:color w:val="000000" w:themeColor="text1"/>
          <w:lang w:eastAsia="en-US"/>
        </w:rPr>
        <w:t>€</w:t>
      </w:r>
      <w:bookmarkStart w:id="2" w:name="_Hlk149904353"/>
      <w:r w:rsidR="00347FBA">
        <w:rPr>
          <w:rFonts w:ascii="Arial" w:hAnsi="Arial" w:cs="Arial"/>
          <w:color w:val="000000" w:themeColor="text1"/>
          <w:lang w:eastAsia="en-US"/>
        </w:rPr>
        <w:t xml:space="preserve"> za koje se dobila suglasnost Vlade RH.</w:t>
      </w:r>
    </w:p>
    <w:bookmarkEnd w:id="2"/>
    <w:p w14:paraId="3EE6D41D" w14:textId="6A697E39" w:rsidR="00A44FD6" w:rsidRDefault="00A44FD6" w:rsidP="00806A39">
      <w:pPr>
        <w:spacing w:before="0" w:after="0"/>
        <w:jc w:val="both"/>
        <w:rPr>
          <w:rFonts w:ascii="Arial" w:hAnsi="Arial" w:cs="Arial"/>
          <w:color w:val="000000" w:themeColor="text1"/>
          <w:lang w:eastAsia="en-US"/>
        </w:rPr>
      </w:pPr>
      <w:r>
        <w:rPr>
          <w:rFonts w:ascii="Arial" w:hAnsi="Arial" w:cs="Arial"/>
          <w:color w:val="000000" w:themeColor="text1"/>
          <w:lang w:eastAsia="en-US"/>
        </w:rPr>
        <w:t>Navedeno zaduživanje se odnosi na financiranje projekta Izgradnje dječjeg vrtića u Lipovljanima za cijelu vrijednost projekta iako se iz NPOO-a financira 764.484</w:t>
      </w:r>
      <w:r w:rsidR="00235A08">
        <w:rPr>
          <w:rFonts w:ascii="Arial" w:hAnsi="Arial" w:cs="Arial"/>
          <w:color w:val="000000" w:themeColor="text1"/>
          <w:lang w:eastAsia="en-US"/>
        </w:rPr>
        <w:t>,00</w:t>
      </w:r>
      <w:r>
        <w:rPr>
          <w:rFonts w:ascii="Arial" w:hAnsi="Arial" w:cs="Arial"/>
          <w:color w:val="000000" w:themeColor="text1"/>
          <w:lang w:eastAsia="en-US"/>
        </w:rPr>
        <w:t xml:space="preserve"> € </w:t>
      </w:r>
      <w:r w:rsidR="005170BD">
        <w:rPr>
          <w:rFonts w:ascii="Arial" w:hAnsi="Arial" w:cs="Arial"/>
          <w:color w:val="000000" w:themeColor="text1"/>
          <w:lang w:eastAsia="en-US"/>
        </w:rPr>
        <w:t xml:space="preserve">kao i iz MZO-a 835.517,00 € , </w:t>
      </w:r>
      <w:r>
        <w:rPr>
          <w:rFonts w:ascii="Arial" w:hAnsi="Arial" w:cs="Arial"/>
          <w:color w:val="000000" w:themeColor="text1"/>
          <w:lang w:eastAsia="en-US"/>
        </w:rPr>
        <w:t xml:space="preserve">no radi nedinamičnosti povlačenja sredstava iz NPOO-a </w:t>
      </w:r>
      <w:r w:rsidR="005170BD">
        <w:rPr>
          <w:rFonts w:ascii="Arial" w:hAnsi="Arial" w:cs="Arial"/>
          <w:color w:val="000000" w:themeColor="text1"/>
          <w:lang w:eastAsia="en-US"/>
        </w:rPr>
        <w:t xml:space="preserve">a potom iz MZO-a </w:t>
      </w:r>
      <w:r w:rsidR="00076A8B">
        <w:rPr>
          <w:rFonts w:ascii="Arial" w:hAnsi="Arial" w:cs="Arial"/>
          <w:color w:val="000000" w:themeColor="text1"/>
          <w:lang w:eastAsia="en-US"/>
        </w:rPr>
        <w:t>potrebno je</w:t>
      </w:r>
      <w:r>
        <w:rPr>
          <w:rFonts w:ascii="Arial" w:hAnsi="Arial" w:cs="Arial"/>
          <w:color w:val="000000" w:themeColor="text1"/>
          <w:lang w:eastAsia="en-US"/>
        </w:rPr>
        <w:t xml:space="preserve"> osigurati sredstva</w:t>
      </w:r>
      <w:r w:rsidR="000D0FD1">
        <w:rPr>
          <w:rFonts w:ascii="Arial" w:hAnsi="Arial" w:cs="Arial"/>
          <w:color w:val="000000" w:themeColor="text1"/>
          <w:lang w:eastAsia="en-US"/>
        </w:rPr>
        <w:t xml:space="preserve"> </w:t>
      </w:r>
      <w:r>
        <w:rPr>
          <w:rFonts w:ascii="Arial" w:hAnsi="Arial" w:cs="Arial"/>
          <w:color w:val="000000" w:themeColor="text1"/>
          <w:lang w:eastAsia="en-US"/>
        </w:rPr>
        <w:t>za</w:t>
      </w:r>
      <w:r w:rsidR="003758F1">
        <w:rPr>
          <w:rFonts w:ascii="Arial" w:hAnsi="Arial" w:cs="Arial"/>
          <w:color w:val="000000" w:themeColor="text1"/>
          <w:lang w:eastAsia="en-US"/>
        </w:rPr>
        <w:t xml:space="preserve"> </w:t>
      </w:r>
      <w:r>
        <w:rPr>
          <w:rFonts w:ascii="Arial" w:hAnsi="Arial" w:cs="Arial"/>
          <w:color w:val="000000" w:themeColor="text1"/>
          <w:lang w:eastAsia="en-US"/>
        </w:rPr>
        <w:t xml:space="preserve">financiranje izgradnje objekta i opremanja prostora.   </w:t>
      </w:r>
    </w:p>
    <w:p w14:paraId="692BDC31" w14:textId="2C58E4CA" w:rsidR="00A44FD6" w:rsidRPr="009E503A" w:rsidRDefault="009E503A" w:rsidP="009E503A">
      <w:pPr>
        <w:pStyle w:val="Odlomakpopisa"/>
        <w:numPr>
          <w:ilvl w:val="0"/>
          <w:numId w:val="11"/>
        </w:numPr>
        <w:spacing w:before="0" w:after="0"/>
        <w:jc w:val="both"/>
        <w:rPr>
          <w:rFonts w:ascii="Arial" w:hAnsi="Arial" w:cs="Arial"/>
          <w:i/>
          <w:iCs/>
          <w:color w:val="000000" w:themeColor="text1"/>
          <w:lang w:eastAsia="en-US"/>
        </w:rPr>
      </w:pPr>
      <w:r w:rsidRPr="009E503A">
        <w:rPr>
          <w:rFonts w:ascii="Arial" w:hAnsi="Arial" w:cs="Arial"/>
          <w:i/>
          <w:iCs/>
          <w:color w:val="000000" w:themeColor="text1"/>
          <w:lang w:eastAsia="en-US"/>
        </w:rPr>
        <w:t xml:space="preserve">Raspoloživa sredstva iz prethodne godine </w:t>
      </w:r>
    </w:p>
    <w:p w14:paraId="2C8DDAFE" w14:textId="0E02E73A" w:rsidR="00B31092" w:rsidRDefault="00DE09C1" w:rsidP="00806A39">
      <w:pPr>
        <w:spacing w:before="0" w:after="0"/>
        <w:jc w:val="both"/>
        <w:rPr>
          <w:rFonts w:ascii="Arial" w:hAnsi="Arial" w:cs="Arial"/>
          <w:color w:val="000000" w:themeColor="text1"/>
          <w:lang w:eastAsia="en-US"/>
        </w:rPr>
      </w:pPr>
      <w:r>
        <w:rPr>
          <w:rFonts w:ascii="Arial" w:hAnsi="Arial" w:cs="Arial"/>
          <w:color w:val="000000" w:themeColor="text1"/>
          <w:lang w:eastAsia="en-US"/>
        </w:rPr>
        <w:t>V</w:t>
      </w:r>
      <w:r w:rsidR="00A1615F">
        <w:rPr>
          <w:rFonts w:ascii="Arial" w:hAnsi="Arial" w:cs="Arial"/>
          <w:color w:val="000000" w:themeColor="text1"/>
          <w:lang w:eastAsia="en-US"/>
        </w:rPr>
        <w:t>išak prihoda</w:t>
      </w:r>
      <w:r w:rsidR="002E646A">
        <w:rPr>
          <w:rFonts w:ascii="Arial" w:hAnsi="Arial" w:cs="Arial"/>
          <w:color w:val="000000" w:themeColor="text1"/>
          <w:lang w:eastAsia="en-US"/>
        </w:rPr>
        <w:t xml:space="preserve"> </w:t>
      </w:r>
      <w:r w:rsidR="00B31092">
        <w:rPr>
          <w:rFonts w:ascii="Arial" w:hAnsi="Arial" w:cs="Arial"/>
          <w:color w:val="000000" w:themeColor="text1"/>
          <w:lang w:eastAsia="en-US"/>
        </w:rPr>
        <w:t xml:space="preserve"> </w:t>
      </w:r>
      <w:r w:rsidR="00A1615F">
        <w:rPr>
          <w:rFonts w:ascii="Arial" w:hAnsi="Arial" w:cs="Arial"/>
          <w:color w:val="000000" w:themeColor="text1"/>
          <w:lang w:eastAsia="en-US"/>
        </w:rPr>
        <w:t xml:space="preserve">iz prethodne </w:t>
      </w:r>
      <w:r w:rsidR="002E646A">
        <w:rPr>
          <w:rFonts w:ascii="Arial" w:hAnsi="Arial" w:cs="Arial"/>
          <w:color w:val="000000" w:themeColor="text1"/>
          <w:lang w:eastAsia="en-US"/>
        </w:rPr>
        <w:t xml:space="preserve">poslovne </w:t>
      </w:r>
      <w:r w:rsidR="00A1615F">
        <w:rPr>
          <w:rFonts w:ascii="Arial" w:hAnsi="Arial" w:cs="Arial"/>
          <w:color w:val="000000" w:themeColor="text1"/>
          <w:lang w:eastAsia="en-US"/>
        </w:rPr>
        <w:t>godine</w:t>
      </w:r>
      <w:r w:rsidR="00B31092">
        <w:rPr>
          <w:rFonts w:ascii="Arial" w:hAnsi="Arial" w:cs="Arial"/>
          <w:color w:val="000000" w:themeColor="text1"/>
          <w:lang w:eastAsia="en-US"/>
        </w:rPr>
        <w:t xml:space="preserve"> u iznosu </w:t>
      </w:r>
      <w:r w:rsidR="00A1615F">
        <w:rPr>
          <w:rFonts w:ascii="Arial" w:hAnsi="Arial" w:cs="Arial"/>
          <w:color w:val="000000" w:themeColor="text1"/>
          <w:lang w:eastAsia="en-US"/>
        </w:rPr>
        <w:t>od</w:t>
      </w:r>
      <w:r w:rsidR="002A6C6A">
        <w:rPr>
          <w:rFonts w:ascii="Arial" w:hAnsi="Arial" w:cs="Arial"/>
          <w:color w:val="000000" w:themeColor="text1"/>
          <w:lang w:eastAsia="en-US"/>
        </w:rPr>
        <w:t xml:space="preserve"> 6</w:t>
      </w:r>
      <w:r w:rsidR="00F64B24">
        <w:rPr>
          <w:rFonts w:ascii="Arial" w:hAnsi="Arial" w:cs="Arial"/>
          <w:color w:val="000000" w:themeColor="text1"/>
          <w:lang w:eastAsia="en-US"/>
        </w:rPr>
        <w:t xml:space="preserve">81.625,00€ od čega 1.319,00€ pripada PK Dječjem vrtiću tako da višak prihoda proračuna iznosi </w:t>
      </w:r>
      <w:r w:rsidR="00F64B24" w:rsidRPr="00F64B24">
        <w:rPr>
          <w:rFonts w:ascii="Arial" w:hAnsi="Arial" w:cs="Arial"/>
          <w:color w:val="000000" w:themeColor="text1"/>
          <w:lang w:eastAsia="en-US"/>
        </w:rPr>
        <w:t>680.306,19</w:t>
      </w:r>
      <w:r w:rsidR="00F64B24">
        <w:rPr>
          <w:rFonts w:ascii="Arial" w:hAnsi="Arial" w:cs="Arial"/>
          <w:color w:val="000000" w:themeColor="text1"/>
          <w:lang w:eastAsia="en-US"/>
        </w:rPr>
        <w:t xml:space="preserve">, </w:t>
      </w:r>
      <w:r w:rsidR="002E646A">
        <w:rPr>
          <w:rFonts w:ascii="Arial" w:hAnsi="Arial" w:cs="Arial"/>
          <w:color w:val="000000" w:themeColor="text1"/>
          <w:lang w:eastAsia="en-US"/>
        </w:rPr>
        <w:t>isti</w:t>
      </w:r>
      <w:r w:rsidR="00F64B24">
        <w:rPr>
          <w:rFonts w:ascii="Arial" w:hAnsi="Arial" w:cs="Arial"/>
          <w:color w:val="000000" w:themeColor="text1"/>
          <w:lang w:eastAsia="en-US"/>
        </w:rPr>
        <w:t xml:space="preserve"> će se  </w:t>
      </w:r>
      <w:r w:rsidR="001B60B9">
        <w:rPr>
          <w:rFonts w:ascii="Arial" w:hAnsi="Arial" w:cs="Arial"/>
          <w:color w:val="000000" w:themeColor="text1"/>
          <w:lang w:eastAsia="en-US"/>
        </w:rPr>
        <w:t>r</w:t>
      </w:r>
      <w:r w:rsidR="00B31092">
        <w:rPr>
          <w:rFonts w:ascii="Arial" w:hAnsi="Arial" w:cs="Arial"/>
          <w:color w:val="000000" w:themeColor="text1"/>
          <w:lang w:eastAsia="en-US"/>
        </w:rPr>
        <w:t>aspore</w:t>
      </w:r>
      <w:r w:rsidR="00F64B24">
        <w:rPr>
          <w:rFonts w:ascii="Arial" w:hAnsi="Arial" w:cs="Arial"/>
          <w:color w:val="000000" w:themeColor="text1"/>
          <w:lang w:eastAsia="en-US"/>
        </w:rPr>
        <w:t xml:space="preserve">diti </w:t>
      </w:r>
      <w:r w:rsidR="00B31092">
        <w:rPr>
          <w:rFonts w:ascii="Arial" w:hAnsi="Arial" w:cs="Arial"/>
          <w:color w:val="000000" w:themeColor="text1"/>
          <w:lang w:eastAsia="en-US"/>
        </w:rPr>
        <w:t xml:space="preserve"> na temelju donijete </w:t>
      </w:r>
      <w:r w:rsidR="001B60B9">
        <w:rPr>
          <w:rFonts w:ascii="Arial" w:hAnsi="Arial" w:cs="Arial"/>
          <w:color w:val="000000" w:themeColor="text1"/>
          <w:lang w:eastAsia="en-US"/>
        </w:rPr>
        <w:t>O</w:t>
      </w:r>
      <w:r w:rsidR="00B31092">
        <w:rPr>
          <w:rFonts w:ascii="Arial" w:hAnsi="Arial" w:cs="Arial"/>
          <w:color w:val="000000" w:themeColor="text1"/>
          <w:lang w:eastAsia="en-US"/>
        </w:rPr>
        <w:t>dluke</w:t>
      </w:r>
      <w:r w:rsidR="001B60B9">
        <w:rPr>
          <w:rFonts w:ascii="Arial" w:hAnsi="Arial" w:cs="Arial"/>
          <w:color w:val="000000" w:themeColor="text1"/>
          <w:lang w:eastAsia="en-US"/>
        </w:rPr>
        <w:t xml:space="preserve"> o rasporedu rezultata </w:t>
      </w:r>
      <w:r w:rsidR="00B31092">
        <w:rPr>
          <w:rFonts w:ascii="Arial" w:hAnsi="Arial" w:cs="Arial"/>
          <w:color w:val="000000" w:themeColor="text1"/>
          <w:lang w:eastAsia="en-US"/>
        </w:rPr>
        <w:t xml:space="preserve"> u ove Izmjene i dopune proračuna za 202</w:t>
      </w:r>
      <w:r w:rsidR="00F64B24">
        <w:rPr>
          <w:rFonts w:ascii="Arial" w:hAnsi="Arial" w:cs="Arial"/>
          <w:color w:val="000000" w:themeColor="text1"/>
          <w:lang w:eastAsia="en-US"/>
        </w:rPr>
        <w:t>5</w:t>
      </w:r>
      <w:r w:rsidR="00B07894">
        <w:rPr>
          <w:rFonts w:ascii="Arial" w:hAnsi="Arial" w:cs="Arial"/>
          <w:color w:val="000000" w:themeColor="text1"/>
          <w:lang w:eastAsia="en-US"/>
        </w:rPr>
        <w:t>.g prema izvorima financiranja</w:t>
      </w:r>
      <w:r w:rsidR="00D80804">
        <w:rPr>
          <w:rFonts w:ascii="Arial" w:hAnsi="Arial" w:cs="Arial"/>
          <w:color w:val="000000" w:themeColor="text1"/>
          <w:lang w:eastAsia="en-US"/>
        </w:rPr>
        <w:t xml:space="preserve"> što je vidljivo u bilješkama uz </w:t>
      </w:r>
      <w:r w:rsidR="002E646A">
        <w:rPr>
          <w:rFonts w:ascii="Arial" w:hAnsi="Arial" w:cs="Arial"/>
          <w:color w:val="000000" w:themeColor="text1"/>
          <w:lang w:eastAsia="en-US"/>
        </w:rPr>
        <w:t xml:space="preserve">godišnji </w:t>
      </w:r>
      <w:r w:rsidR="00D80804">
        <w:rPr>
          <w:rFonts w:ascii="Arial" w:hAnsi="Arial" w:cs="Arial"/>
          <w:color w:val="000000" w:themeColor="text1"/>
          <w:lang w:eastAsia="en-US"/>
        </w:rPr>
        <w:t xml:space="preserve">obračun proračuna </w:t>
      </w:r>
      <w:r w:rsidR="002E646A">
        <w:rPr>
          <w:rFonts w:ascii="Arial" w:hAnsi="Arial" w:cs="Arial"/>
          <w:color w:val="000000" w:themeColor="text1"/>
          <w:lang w:eastAsia="en-US"/>
        </w:rPr>
        <w:t>za 2024.g.</w:t>
      </w:r>
    </w:p>
    <w:p w14:paraId="26A4895D" w14:textId="77777777" w:rsidR="00C56298" w:rsidRDefault="00C56298" w:rsidP="00806A39">
      <w:pPr>
        <w:spacing w:before="0" w:after="0"/>
        <w:jc w:val="both"/>
        <w:rPr>
          <w:rFonts w:ascii="Arial" w:hAnsi="Arial" w:cs="Arial"/>
          <w:color w:val="000000" w:themeColor="text1"/>
          <w:lang w:eastAsia="en-US"/>
        </w:rPr>
      </w:pPr>
    </w:p>
    <w:p w14:paraId="42093F42" w14:textId="77777777" w:rsidR="00BF49C9" w:rsidRDefault="00BF49C9" w:rsidP="00806A39">
      <w:pPr>
        <w:spacing w:before="0" w:after="0"/>
        <w:jc w:val="both"/>
        <w:rPr>
          <w:rFonts w:ascii="Arial" w:hAnsi="Arial" w:cs="Arial"/>
          <w:color w:val="000000" w:themeColor="text1"/>
          <w:lang w:eastAsia="en-US"/>
        </w:rPr>
      </w:pPr>
    </w:p>
    <w:p w14:paraId="00A6DF13" w14:textId="77777777" w:rsidR="00BF49C9" w:rsidRDefault="00BF49C9" w:rsidP="00806A39">
      <w:pPr>
        <w:spacing w:before="0" w:after="0"/>
        <w:jc w:val="both"/>
        <w:rPr>
          <w:rFonts w:ascii="Arial" w:hAnsi="Arial" w:cs="Arial"/>
          <w:color w:val="000000" w:themeColor="text1"/>
          <w:lang w:eastAsia="en-US"/>
        </w:rPr>
      </w:pPr>
    </w:p>
    <w:p w14:paraId="56847EA6" w14:textId="77777777" w:rsidR="00BF49C9" w:rsidRDefault="00BF49C9" w:rsidP="00806A39">
      <w:pPr>
        <w:spacing w:before="0" w:after="0"/>
        <w:jc w:val="both"/>
        <w:rPr>
          <w:rFonts w:ascii="Arial" w:hAnsi="Arial" w:cs="Arial"/>
          <w:color w:val="000000" w:themeColor="text1"/>
          <w:lang w:eastAsia="en-US"/>
        </w:rPr>
      </w:pPr>
    </w:p>
    <w:p w14:paraId="55F5049B" w14:textId="77777777" w:rsidR="00BF49C9" w:rsidRDefault="00BF49C9" w:rsidP="00806A39">
      <w:pPr>
        <w:spacing w:before="0" w:after="0"/>
        <w:jc w:val="both"/>
        <w:rPr>
          <w:rFonts w:ascii="Arial" w:hAnsi="Arial" w:cs="Arial"/>
          <w:color w:val="000000" w:themeColor="text1"/>
          <w:lang w:eastAsia="en-US"/>
        </w:rPr>
      </w:pPr>
    </w:p>
    <w:p w14:paraId="31CA10D6" w14:textId="77777777" w:rsidR="00BF49C9" w:rsidRDefault="00BF49C9" w:rsidP="00806A39">
      <w:pPr>
        <w:spacing w:before="0" w:after="0"/>
        <w:jc w:val="both"/>
        <w:rPr>
          <w:rFonts w:ascii="Arial" w:hAnsi="Arial" w:cs="Arial"/>
          <w:color w:val="000000" w:themeColor="text1"/>
          <w:lang w:eastAsia="en-US"/>
        </w:rPr>
      </w:pPr>
    </w:p>
    <w:p w14:paraId="59FE1E1C" w14:textId="77777777" w:rsidR="00BF49C9" w:rsidRDefault="00BF49C9" w:rsidP="00806A39">
      <w:pPr>
        <w:spacing w:before="0" w:after="0"/>
        <w:jc w:val="both"/>
        <w:rPr>
          <w:rFonts w:ascii="Arial" w:hAnsi="Arial" w:cs="Arial"/>
          <w:color w:val="000000" w:themeColor="text1"/>
          <w:lang w:eastAsia="en-US"/>
        </w:rPr>
      </w:pPr>
    </w:p>
    <w:p w14:paraId="22D9BEEA" w14:textId="77777777" w:rsidR="00BF49C9" w:rsidRDefault="00BF49C9" w:rsidP="00806A39">
      <w:pPr>
        <w:spacing w:before="0" w:after="0"/>
        <w:jc w:val="both"/>
        <w:rPr>
          <w:rFonts w:ascii="Arial" w:hAnsi="Arial" w:cs="Arial"/>
          <w:color w:val="000000" w:themeColor="text1"/>
          <w:lang w:eastAsia="en-US"/>
        </w:rPr>
      </w:pPr>
    </w:p>
    <w:p w14:paraId="743238AE" w14:textId="77777777" w:rsidR="00BF49C9" w:rsidRDefault="00BF49C9" w:rsidP="00806A39">
      <w:pPr>
        <w:spacing w:before="0" w:after="0"/>
        <w:jc w:val="both"/>
        <w:rPr>
          <w:rFonts w:ascii="Arial" w:hAnsi="Arial" w:cs="Arial"/>
          <w:color w:val="000000" w:themeColor="text1"/>
          <w:lang w:eastAsia="en-US"/>
        </w:rPr>
      </w:pPr>
    </w:p>
    <w:p w14:paraId="59FDE93D" w14:textId="77777777" w:rsidR="00BF49C9" w:rsidRDefault="00BF49C9" w:rsidP="00806A39">
      <w:pPr>
        <w:spacing w:before="0" w:after="0"/>
        <w:jc w:val="both"/>
        <w:rPr>
          <w:rFonts w:ascii="Arial" w:hAnsi="Arial" w:cs="Arial"/>
          <w:color w:val="000000" w:themeColor="text1"/>
          <w:lang w:eastAsia="en-US"/>
        </w:rPr>
      </w:pPr>
    </w:p>
    <w:p w14:paraId="2C9A4C18" w14:textId="77777777" w:rsidR="00BF49C9" w:rsidRDefault="00BF49C9" w:rsidP="00806A39">
      <w:pPr>
        <w:spacing w:before="0" w:after="0"/>
        <w:jc w:val="both"/>
        <w:rPr>
          <w:rFonts w:ascii="Arial" w:hAnsi="Arial" w:cs="Arial"/>
          <w:color w:val="000000" w:themeColor="text1"/>
          <w:lang w:eastAsia="en-US"/>
        </w:rPr>
      </w:pPr>
    </w:p>
    <w:p w14:paraId="7FF98747" w14:textId="77777777" w:rsidR="00BF49C9" w:rsidRDefault="00BF49C9" w:rsidP="00806A39">
      <w:pPr>
        <w:spacing w:before="0" w:after="0"/>
        <w:jc w:val="both"/>
        <w:rPr>
          <w:rFonts w:ascii="Arial" w:hAnsi="Arial" w:cs="Arial"/>
          <w:color w:val="000000" w:themeColor="text1"/>
          <w:lang w:eastAsia="en-US"/>
        </w:rPr>
      </w:pPr>
    </w:p>
    <w:p w14:paraId="724181DE" w14:textId="0B050687" w:rsidR="00C56298" w:rsidRDefault="00C56298" w:rsidP="00806A39">
      <w:pPr>
        <w:spacing w:before="0" w:after="0"/>
        <w:jc w:val="both"/>
        <w:rPr>
          <w:rFonts w:ascii="Arial" w:hAnsi="Arial" w:cs="Arial"/>
          <w:color w:val="000000" w:themeColor="text1"/>
          <w:lang w:eastAsia="en-US"/>
        </w:rPr>
      </w:pPr>
      <w:r>
        <w:rPr>
          <w:rFonts w:ascii="Arial" w:hAnsi="Arial" w:cs="Arial"/>
          <w:color w:val="000000" w:themeColor="text1"/>
          <w:lang w:eastAsia="en-US"/>
        </w:rPr>
        <w:t xml:space="preserve">Izmijenjene i nove pozicije </w:t>
      </w:r>
    </w:p>
    <w:p w14:paraId="46539FD7" w14:textId="77777777" w:rsidR="00B5580F" w:rsidRDefault="00B5580F" w:rsidP="00806A39">
      <w:pPr>
        <w:spacing w:before="0" w:after="0"/>
        <w:jc w:val="both"/>
        <w:rPr>
          <w:rFonts w:ascii="Arial" w:hAnsi="Arial" w:cs="Arial"/>
          <w:color w:val="000000" w:themeColor="text1"/>
          <w:lang w:eastAsia="en-US"/>
        </w:rPr>
      </w:pPr>
    </w:p>
    <w:p w14:paraId="3CADA307" w14:textId="5CC0D219" w:rsidR="00C72754" w:rsidRPr="004A7072" w:rsidRDefault="00C72754" w:rsidP="00C72754">
      <w:pPr>
        <w:pStyle w:val="Podacizakontakt"/>
        <w:rPr>
          <w:rFonts w:ascii="Arial" w:hAnsi="Arial" w:cs="Arial"/>
          <w:lang w:val="sv-SE"/>
        </w:rPr>
      </w:pPr>
      <w:r w:rsidRPr="004A7072">
        <w:rPr>
          <w:rFonts w:ascii="Arial" w:hAnsi="Arial" w:cs="Arial"/>
          <w:lang w:val="sv-SE"/>
        </w:rPr>
        <w:t xml:space="preserve">Opći prihodi i primici </w:t>
      </w:r>
    </w:p>
    <w:p w14:paraId="35A13955" w14:textId="77777777" w:rsidR="00970525" w:rsidRPr="004A7072" w:rsidRDefault="00970525" w:rsidP="00C72754">
      <w:pPr>
        <w:pStyle w:val="Podacizakontakt"/>
        <w:rPr>
          <w:rFonts w:ascii="Arial" w:hAnsi="Arial" w:cs="Arial"/>
          <w:lang w:val="sv-SE"/>
        </w:rPr>
      </w:pPr>
    </w:p>
    <w:p w14:paraId="277A7D94" w14:textId="77777777" w:rsidR="00970525" w:rsidRPr="004A7072" w:rsidRDefault="00970525" w:rsidP="00C72754">
      <w:pPr>
        <w:pStyle w:val="Podacizakontakt"/>
        <w:rPr>
          <w:rFonts w:ascii="Arial" w:hAnsi="Arial" w:cs="Arial"/>
          <w:lang w:val="sv-SE"/>
        </w:rPr>
      </w:pPr>
    </w:p>
    <w:p w14:paraId="55A2926D" w14:textId="77777777" w:rsidR="00970525" w:rsidRPr="004A7072" w:rsidRDefault="00970525" w:rsidP="00C72754">
      <w:pPr>
        <w:pStyle w:val="Podacizakontakt"/>
        <w:rPr>
          <w:rFonts w:ascii="Arial" w:hAnsi="Arial" w:cs="Arial"/>
          <w:lang w:val="sv-SE"/>
        </w:rPr>
      </w:pPr>
    </w:p>
    <w:tbl>
      <w:tblPr>
        <w:tblW w:w="10778" w:type="dxa"/>
        <w:tblLook w:val="04A0" w:firstRow="1" w:lastRow="0" w:firstColumn="1" w:lastColumn="0" w:noHBand="0" w:noVBand="1"/>
      </w:tblPr>
      <w:tblGrid>
        <w:gridCol w:w="966"/>
        <w:gridCol w:w="875"/>
        <w:gridCol w:w="4313"/>
        <w:gridCol w:w="1183"/>
        <w:gridCol w:w="1138"/>
        <w:gridCol w:w="1138"/>
        <w:gridCol w:w="1165"/>
      </w:tblGrid>
      <w:tr w:rsidR="00970525" w:rsidRPr="00970525" w14:paraId="36A46E82" w14:textId="77777777" w:rsidTr="00970525">
        <w:trPr>
          <w:trHeight w:val="1098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4EE0A23" w14:textId="3C1F4F23" w:rsidR="00970525" w:rsidRPr="00970525" w:rsidRDefault="00970525" w:rsidP="00970525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POZICIJA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B07AE56" w14:textId="77777777" w:rsidR="00970525" w:rsidRPr="00970525" w:rsidRDefault="00970525" w:rsidP="00970525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 xml:space="preserve">BROJ </w:t>
            </w:r>
            <w:r w:rsidRPr="00970525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br/>
              <w:t>KONTA</w:t>
            </w: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0B82056" w14:textId="77777777" w:rsidR="00970525" w:rsidRPr="00970525" w:rsidRDefault="00970525" w:rsidP="00970525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VRSTA PRIHODA / PRIMITAKA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2BD7043" w14:textId="77777777" w:rsidR="00970525" w:rsidRPr="00970525" w:rsidRDefault="00970525" w:rsidP="00970525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PLANIRANO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8889F45" w14:textId="77777777" w:rsidR="00970525" w:rsidRPr="00970525" w:rsidRDefault="00970525" w:rsidP="00970525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PROMJENA IZNOS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C52E73E" w14:textId="77777777" w:rsidR="00970525" w:rsidRPr="00970525" w:rsidRDefault="00970525" w:rsidP="00970525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 xml:space="preserve">PROMJENA </w:t>
            </w:r>
            <w:r w:rsidRPr="00970525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br/>
              <w:t>POSTOTAK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37E12D0" w14:textId="77777777" w:rsidR="00970525" w:rsidRPr="00970525" w:rsidRDefault="00970525" w:rsidP="00970525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NOVI IZNOS</w:t>
            </w:r>
          </w:p>
        </w:tc>
      </w:tr>
      <w:tr w:rsidR="00970525" w:rsidRPr="00970525" w14:paraId="3A563580" w14:textId="77777777" w:rsidTr="00970525">
        <w:trPr>
          <w:trHeight w:val="433"/>
        </w:trPr>
        <w:tc>
          <w:tcPr>
            <w:tcW w:w="61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04CDD" w14:textId="77777777" w:rsidR="00970525" w:rsidRPr="00970525" w:rsidRDefault="00970525" w:rsidP="00970525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 xml:space="preserve">  SVEUKUPNO PRIHODI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199BF" w14:textId="77777777" w:rsidR="00970525" w:rsidRPr="00970525" w:rsidRDefault="00970525" w:rsidP="00970525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2.599.128,00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3F799" w14:textId="77777777" w:rsidR="00970525" w:rsidRPr="00970525" w:rsidRDefault="00970525" w:rsidP="00970525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-284.504,00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E7FCC" w14:textId="77777777" w:rsidR="00970525" w:rsidRPr="00970525" w:rsidRDefault="00970525" w:rsidP="00970525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-10,95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99F6F" w14:textId="77777777" w:rsidR="00970525" w:rsidRPr="00970525" w:rsidRDefault="00970525" w:rsidP="00970525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2.314.624,00</w:t>
            </w:r>
          </w:p>
        </w:tc>
      </w:tr>
      <w:tr w:rsidR="00970525" w:rsidRPr="00970525" w14:paraId="3C9B2EC5" w14:textId="77777777" w:rsidTr="00970525">
        <w:trPr>
          <w:trHeight w:val="433"/>
        </w:trPr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84F309E" w14:textId="77777777" w:rsidR="00970525" w:rsidRPr="00970525" w:rsidRDefault="00970525" w:rsidP="00970525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</w:rPr>
              <w:t>Razdjel 000 PRIHODI</w:t>
            </w: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14:paraId="3108CAF5" w14:textId="77777777" w:rsidR="00970525" w:rsidRPr="00970525" w:rsidRDefault="00970525" w:rsidP="00970525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95EDD44" w14:textId="77777777" w:rsidR="00970525" w:rsidRPr="00970525" w:rsidRDefault="00970525" w:rsidP="00970525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</w:rPr>
              <w:t>2.594.128,00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75B3F64" w14:textId="77777777" w:rsidR="00970525" w:rsidRPr="00970525" w:rsidRDefault="00970525" w:rsidP="00970525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</w:rPr>
              <w:t>-282.079,00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29B8FF5" w14:textId="77777777" w:rsidR="00970525" w:rsidRPr="00970525" w:rsidRDefault="00970525" w:rsidP="00970525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</w:rPr>
              <w:t>-10,87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4EE7F6C" w14:textId="77777777" w:rsidR="00970525" w:rsidRPr="00970525" w:rsidRDefault="00970525" w:rsidP="00970525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</w:rPr>
              <w:t>2.312.049,00</w:t>
            </w:r>
          </w:p>
        </w:tc>
      </w:tr>
      <w:tr w:rsidR="00970525" w:rsidRPr="00970525" w14:paraId="0396AB89" w14:textId="77777777" w:rsidTr="00970525">
        <w:trPr>
          <w:trHeight w:val="433"/>
        </w:trPr>
        <w:tc>
          <w:tcPr>
            <w:tcW w:w="61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5E21EC" w14:textId="77777777" w:rsidR="00970525" w:rsidRPr="00970525" w:rsidRDefault="00970525" w:rsidP="00970525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Izvor  1.1. OPĆI PRIHODI I PRIMICI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4812DB" w14:textId="77777777" w:rsidR="00970525" w:rsidRPr="00970525" w:rsidRDefault="00970525" w:rsidP="00970525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1.367.029,00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083745" w14:textId="77777777" w:rsidR="00970525" w:rsidRPr="00970525" w:rsidRDefault="00970525" w:rsidP="00970525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-99.389,00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3D387E" w14:textId="77777777" w:rsidR="00970525" w:rsidRPr="00970525" w:rsidRDefault="00970525" w:rsidP="00970525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-7,27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AD1F4D" w14:textId="77777777" w:rsidR="00970525" w:rsidRPr="00970525" w:rsidRDefault="00970525" w:rsidP="00970525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1.267.640,00</w:t>
            </w:r>
          </w:p>
        </w:tc>
      </w:tr>
      <w:tr w:rsidR="00970525" w:rsidRPr="00970525" w14:paraId="79B5BA7F" w14:textId="77777777" w:rsidTr="00970525">
        <w:trPr>
          <w:trHeight w:val="433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F6316" w14:textId="77777777" w:rsidR="00970525" w:rsidRPr="00970525" w:rsidRDefault="00970525" w:rsidP="00970525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9254D" w14:textId="77777777" w:rsidR="00970525" w:rsidRPr="00970525" w:rsidRDefault="00970525" w:rsidP="00970525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6</w:t>
            </w: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A8BA70" w14:textId="77777777" w:rsidR="00970525" w:rsidRPr="00970525" w:rsidRDefault="00970525" w:rsidP="00970525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Prihodi poslovanja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52EC3" w14:textId="77777777" w:rsidR="00970525" w:rsidRPr="00970525" w:rsidRDefault="00970525" w:rsidP="00970525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1.367.029,00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F9AAC" w14:textId="77777777" w:rsidR="00970525" w:rsidRPr="00970525" w:rsidRDefault="00970525" w:rsidP="00970525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-99.389,00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D9C4B" w14:textId="77777777" w:rsidR="00970525" w:rsidRPr="00970525" w:rsidRDefault="00970525" w:rsidP="00970525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-7,27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19A9F" w14:textId="77777777" w:rsidR="00970525" w:rsidRPr="00970525" w:rsidRDefault="00970525" w:rsidP="00970525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1.267.640,00</w:t>
            </w:r>
          </w:p>
        </w:tc>
      </w:tr>
      <w:tr w:rsidR="00970525" w:rsidRPr="00970525" w14:paraId="7165CFF1" w14:textId="77777777" w:rsidTr="00970525">
        <w:trPr>
          <w:trHeight w:val="868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09A30" w14:textId="77777777" w:rsidR="00970525" w:rsidRPr="00970525" w:rsidRDefault="00970525" w:rsidP="00970525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P001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80D9D" w14:textId="77777777" w:rsidR="00970525" w:rsidRPr="00970525" w:rsidRDefault="00970525" w:rsidP="00970525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61</w:t>
            </w: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5F0245" w14:textId="77777777" w:rsidR="00970525" w:rsidRPr="00970525" w:rsidRDefault="00970525" w:rsidP="00970525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Porez i prirez na dohodak od nesamostalnog rada i drugih samostalnih djelatnosti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700C8" w14:textId="77777777" w:rsidR="00970525" w:rsidRPr="00970525" w:rsidRDefault="00970525" w:rsidP="00970525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916.488,00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5F245" w14:textId="77777777" w:rsidR="00970525" w:rsidRPr="00970525" w:rsidRDefault="00970525" w:rsidP="00970525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73.554,00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BED0C" w14:textId="77777777" w:rsidR="00970525" w:rsidRPr="00970525" w:rsidRDefault="00970525" w:rsidP="00970525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8,03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1D71A" w14:textId="77777777" w:rsidR="00970525" w:rsidRPr="00970525" w:rsidRDefault="00970525" w:rsidP="00970525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990.042,00</w:t>
            </w:r>
          </w:p>
        </w:tc>
      </w:tr>
      <w:tr w:rsidR="00970525" w:rsidRPr="00970525" w14:paraId="4793C43C" w14:textId="77777777" w:rsidTr="00970525">
        <w:trPr>
          <w:trHeight w:val="433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74609" w14:textId="77777777" w:rsidR="00970525" w:rsidRPr="00970525" w:rsidRDefault="00970525" w:rsidP="00970525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P008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6C047" w14:textId="77777777" w:rsidR="00970525" w:rsidRPr="00970525" w:rsidRDefault="00970525" w:rsidP="00970525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61</w:t>
            </w: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BB4B0C" w14:textId="77777777" w:rsidR="00970525" w:rsidRPr="00970525" w:rsidRDefault="00970525" w:rsidP="00970525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Povrat poreza i prireza na dohodak po godišnjoj prijavi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ACA5F" w14:textId="77777777" w:rsidR="00970525" w:rsidRPr="00970525" w:rsidRDefault="00970525" w:rsidP="00970525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-136.182,00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29580" w14:textId="77777777" w:rsidR="00970525" w:rsidRPr="00970525" w:rsidRDefault="00970525" w:rsidP="00970525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-45.943,00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E140F" w14:textId="77777777" w:rsidR="00970525" w:rsidRPr="00970525" w:rsidRDefault="00970525" w:rsidP="00970525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33,74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46501" w14:textId="77777777" w:rsidR="00970525" w:rsidRPr="00970525" w:rsidRDefault="00970525" w:rsidP="00970525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-182.125,00</w:t>
            </w:r>
          </w:p>
        </w:tc>
      </w:tr>
      <w:tr w:rsidR="00970525" w:rsidRPr="00970525" w14:paraId="6DC0C3B2" w14:textId="77777777" w:rsidTr="00970525">
        <w:trPr>
          <w:trHeight w:val="433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C08CB" w14:textId="77777777" w:rsidR="00970525" w:rsidRPr="00970525" w:rsidRDefault="00970525" w:rsidP="00970525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P011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A02CD" w14:textId="77777777" w:rsidR="00970525" w:rsidRPr="00970525" w:rsidRDefault="00970525" w:rsidP="00970525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61</w:t>
            </w: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5A4F02" w14:textId="77777777" w:rsidR="00970525" w:rsidRPr="00970525" w:rsidRDefault="00970525" w:rsidP="00970525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Porez na promet nekretnina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5E614" w14:textId="77777777" w:rsidR="00970525" w:rsidRPr="00970525" w:rsidRDefault="00970525" w:rsidP="00970525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28.926,00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86BC1" w14:textId="77777777" w:rsidR="00970525" w:rsidRPr="00970525" w:rsidRDefault="00970525" w:rsidP="00970525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5.000,00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A8077" w14:textId="77777777" w:rsidR="00970525" w:rsidRPr="00970525" w:rsidRDefault="00970525" w:rsidP="00970525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17,29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F154C" w14:textId="77777777" w:rsidR="00970525" w:rsidRPr="00970525" w:rsidRDefault="00970525" w:rsidP="00970525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33.926,00</w:t>
            </w:r>
          </w:p>
        </w:tc>
      </w:tr>
      <w:tr w:rsidR="00970525" w:rsidRPr="00970525" w14:paraId="748AFD13" w14:textId="77777777" w:rsidTr="00970525">
        <w:trPr>
          <w:trHeight w:val="433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0819F" w14:textId="77777777" w:rsidR="00970525" w:rsidRPr="00970525" w:rsidRDefault="00970525" w:rsidP="00970525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P012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97146" w14:textId="77777777" w:rsidR="00970525" w:rsidRPr="00970525" w:rsidRDefault="00970525" w:rsidP="00970525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61</w:t>
            </w: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1B7354" w14:textId="77777777" w:rsidR="00970525" w:rsidRPr="00970525" w:rsidRDefault="00970525" w:rsidP="00970525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Porez na potrošnju alkoholnih i bezalkoholnih pića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442BE" w14:textId="77777777" w:rsidR="00970525" w:rsidRPr="00970525" w:rsidRDefault="00970525" w:rsidP="00970525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7.797,00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15C14" w14:textId="77777777" w:rsidR="00970525" w:rsidRPr="00970525" w:rsidRDefault="00970525" w:rsidP="00970525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3.000,00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611B5" w14:textId="77777777" w:rsidR="00970525" w:rsidRPr="00970525" w:rsidRDefault="00970525" w:rsidP="00970525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38,48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20733" w14:textId="77777777" w:rsidR="00970525" w:rsidRPr="00970525" w:rsidRDefault="00970525" w:rsidP="00970525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10.797,00</w:t>
            </w:r>
          </w:p>
        </w:tc>
      </w:tr>
      <w:tr w:rsidR="00970525" w:rsidRPr="00970525" w14:paraId="07B74229" w14:textId="77777777" w:rsidTr="00970525">
        <w:trPr>
          <w:trHeight w:val="433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BC208" w14:textId="77777777" w:rsidR="00970525" w:rsidRPr="00970525" w:rsidRDefault="00970525" w:rsidP="00970525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P027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F77C3" w14:textId="77777777" w:rsidR="00970525" w:rsidRPr="00970525" w:rsidRDefault="00970525" w:rsidP="00970525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64</w:t>
            </w: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D238ED" w14:textId="77777777" w:rsidR="00970525" w:rsidRPr="00970525" w:rsidRDefault="00970525" w:rsidP="00970525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Naknada za pridobivenu količinu nafte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EA1B4" w14:textId="77777777" w:rsidR="00970525" w:rsidRPr="00970525" w:rsidRDefault="00970525" w:rsidP="00970525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550.000,00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E6CC7" w14:textId="77777777" w:rsidR="00970525" w:rsidRPr="00970525" w:rsidRDefault="00970525" w:rsidP="00970525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-135.000,00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FE7D4" w14:textId="77777777" w:rsidR="00970525" w:rsidRPr="00970525" w:rsidRDefault="00970525" w:rsidP="00970525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-24,55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DB28B" w14:textId="77777777" w:rsidR="00970525" w:rsidRPr="00970525" w:rsidRDefault="00970525" w:rsidP="00970525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415.000,00</w:t>
            </w:r>
          </w:p>
        </w:tc>
      </w:tr>
    </w:tbl>
    <w:p w14:paraId="4E8B02CC" w14:textId="77777777" w:rsidR="00970525" w:rsidRDefault="00970525" w:rsidP="00970525">
      <w:pPr>
        <w:spacing w:before="0" w:after="0"/>
        <w:jc w:val="both"/>
        <w:rPr>
          <w:rFonts w:ascii="Arial" w:hAnsi="Arial" w:cs="Arial"/>
          <w:bCs/>
          <w:color w:val="000000" w:themeColor="text1"/>
          <w:lang w:eastAsia="en-US"/>
        </w:rPr>
      </w:pPr>
    </w:p>
    <w:p w14:paraId="572118B7" w14:textId="42519341" w:rsidR="00CF2E7B" w:rsidRDefault="00ED65A7" w:rsidP="00970525">
      <w:pPr>
        <w:spacing w:before="0" w:after="0"/>
        <w:jc w:val="both"/>
        <w:rPr>
          <w:rFonts w:ascii="Arial" w:hAnsi="Arial" w:cs="Arial"/>
          <w:bCs/>
          <w:color w:val="000000" w:themeColor="text1"/>
          <w:lang w:eastAsia="en-US"/>
        </w:rPr>
      </w:pPr>
      <w:r>
        <w:rPr>
          <w:rFonts w:ascii="Arial" w:hAnsi="Arial" w:cs="Arial"/>
          <w:bCs/>
          <w:color w:val="000000" w:themeColor="text1"/>
          <w:lang w:eastAsia="en-US"/>
        </w:rPr>
        <w:t>Porezni prihodi povećani su</w:t>
      </w:r>
      <w:r w:rsidR="00D80804">
        <w:rPr>
          <w:rFonts w:ascii="Arial" w:hAnsi="Arial" w:cs="Arial"/>
          <w:bCs/>
          <w:color w:val="000000" w:themeColor="text1"/>
          <w:lang w:eastAsia="en-US"/>
        </w:rPr>
        <w:t xml:space="preserve"> na temelju </w:t>
      </w:r>
      <w:r w:rsidR="00970525">
        <w:rPr>
          <w:rFonts w:ascii="Arial" w:hAnsi="Arial" w:cs="Arial"/>
          <w:bCs/>
          <w:color w:val="000000" w:themeColor="text1"/>
          <w:lang w:eastAsia="en-US"/>
        </w:rPr>
        <w:t xml:space="preserve">kvartalne </w:t>
      </w:r>
      <w:r w:rsidR="00D80804">
        <w:rPr>
          <w:rFonts w:ascii="Arial" w:hAnsi="Arial" w:cs="Arial"/>
          <w:bCs/>
          <w:color w:val="000000" w:themeColor="text1"/>
          <w:lang w:eastAsia="en-US"/>
        </w:rPr>
        <w:t>realizacije proračuna u 202</w:t>
      </w:r>
      <w:r w:rsidR="00970525">
        <w:rPr>
          <w:rFonts w:ascii="Arial" w:hAnsi="Arial" w:cs="Arial"/>
          <w:bCs/>
          <w:color w:val="000000" w:themeColor="text1"/>
          <w:lang w:eastAsia="en-US"/>
        </w:rPr>
        <w:t>5</w:t>
      </w:r>
      <w:r w:rsidR="00D80804">
        <w:rPr>
          <w:rFonts w:ascii="Arial" w:hAnsi="Arial" w:cs="Arial"/>
          <w:bCs/>
          <w:color w:val="000000" w:themeColor="text1"/>
          <w:lang w:eastAsia="en-US"/>
        </w:rPr>
        <w:t xml:space="preserve">.g. </w:t>
      </w:r>
      <w:r w:rsidR="00CF2E7B">
        <w:rPr>
          <w:rFonts w:ascii="Arial" w:hAnsi="Arial" w:cs="Arial"/>
          <w:bCs/>
          <w:color w:val="000000" w:themeColor="text1"/>
          <w:lang w:eastAsia="en-US"/>
        </w:rPr>
        <w:t xml:space="preserve">i na temelju prijenosa viša </w:t>
      </w:r>
      <w:bookmarkStart w:id="3" w:name="_Hlk177987338"/>
    </w:p>
    <w:p w14:paraId="1BBF698A" w14:textId="303E368B" w:rsidR="00CF2E7B" w:rsidRDefault="00CF2E7B" w:rsidP="006A2DEC">
      <w:pPr>
        <w:rPr>
          <w:rFonts w:ascii="Arial" w:hAnsi="Arial" w:cs="Arial"/>
          <w:bCs/>
          <w:color w:val="000000" w:themeColor="text1"/>
          <w:lang w:eastAsia="en-US"/>
        </w:rPr>
      </w:pPr>
      <w:r>
        <w:rPr>
          <w:rFonts w:ascii="Arial" w:hAnsi="Arial" w:cs="Arial"/>
          <w:bCs/>
          <w:color w:val="000000" w:themeColor="text1"/>
          <w:lang w:eastAsia="en-US"/>
        </w:rPr>
        <w:t xml:space="preserve">Prihodi za posebne namjene smanjeni su na ukupnoj razini no pojedinačno na drugoj razini uglavnom u povećanja radi prenesenog viška prihoda a umanjenje se odnosi na procjenu smanjenja prihoda od šumskog doprinosa. </w:t>
      </w:r>
    </w:p>
    <w:bookmarkEnd w:id="3"/>
    <w:p w14:paraId="50490BFF" w14:textId="7A875771" w:rsidR="00B5580F" w:rsidRPr="00554850" w:rsidRDefault="00554850" w:rsidP="00A342EE">
      <w:pPr>
        <w:spacing w:before="0" w:after="0"/>
        <w:jc w:val="both"/>
        <w:rPr>
          <w:rFonts w:ascii="Arial" w:hAnsi="Arial" w:cs="Arial"/>
          <w:bCs/>
          <w:i/>
          <w:iCs/>
          <w:color w:val="000000" w:themeColor="text1"/>
          <w:lang w:eastAsia="en-US"/>
        </w:rPr>
      </w:pPr>
      <w:r>
        <w:rPr>
          <w:rFonts w:ascii="Arial" w:hAnsi="Arial" w:cs="Arial"/>
          <w:bCs/>
          <w:color w:val="000000" w:themeColor="text1"/>
          <w:lang w:eastAsia="en-US"/>
        </w:rPr>
        <w:t>(</w:t>
      </w:r>
      <w:r w:rsidR="00B140FD">
        <w:rPr>
          <w:rFonts w:ascii="Arial" w:hAnsi="Arial" w:cs="Arial"/>
          <w:bCs/>
          <w:color w:val="000000" w:themeColor="text1"/>
          <w:lang w:eastAsia="en-US"/>
        </w:rPr>
        <w:t xml:space="preserve"> </w:t>
      </w:r>
      <w:r w:rsidRPr="00554850">
        <w:rPr>
          <w:i/>
          <w:iCs/>
        </w:rPr>
        <w:t xml:space="preserve">Zakonom o šumama, propisana je obveza za pravne i fizičke osobe, osim malih </w:t>
      </w:r>
      <w:proofErr w:type="spellStart"/>
      <w:r w:rsidRPr="00554850">
        <w:rPr>
          <w:i/>
          <w:iCs/>
        </w:rPr>
        <w:t>šumoposjednika</w:t>
      </w:r>
      <w:proofErr w:type="spellEnd"/>
      <w:r w:rsidRPr="00554850">
        <w:rPr>
          <w:i/>
          <w:iCs/>
        </w:rPr>
        <w:t>, koje obavljaju prodaju proizvoda iskorištavanja šuma (drvni sortimenti) da plaćaju šumski doprinos u odnosu na prodajnu cijenu proizvoda na panju. Šumski doprinos se plaća u visini od 5% jedinicama lokalne samouprave. Šumski doprinos ostvaren po toj osnovi prihod je proračuna jedinice lokalne samouprave, odnosno Općine Lipovljani i koristi se za izgradnju i održavanje komunalne infrastrukture.)</w:t>
      </w:r>
    </w:p>
    <w:p w14:paraId="59A4480C" w14:textId="19E137D6" w:rsidR="007C790C" w:rsidRDefault="007C790C" w:rsidP="00042849">
      <w:pPr>
        <w:spacing w:before="0" w:after="0"/>
        <w:jc w:val="both"/>
        <w:rPr>
          <w:rFonts w:ascii="Arial" w:hAnsi="Arial" w:cs="Arial"/>
          <w:b/>
          <w:color w:val="7F7F7F" w:themeColor="text1" w:themeTint="80"/>
          <w:lang w:eastAsia="en-US"/>
        </w:rPr>
      </w:pPr>
    </w:p>
    <w:p w14:paraId="450C7ACD" w14:textId="40B5F512" w:rsidR="007C790C" w:rsidRPr="00970525" w:rsidRDefault="007C790C" w:rsidP="007C790C">
      <w:pPr>
        <w:rPr>
          <w:rFonts w:ascii="Arial" w:hAnsi="Arial" w:cs="Arial"/>
        </w:rPr>
      </w:pPr>
      <w:r w:rsidRPr="00970525">
        <w:rPr>
          <w:rFonts w:ascii="Arial" w:hAnsi="Arial" w:cs="Arial"/>
          <w:b/>
          <w:bCs/>
        </w:rPr>
        <w:t xml:space="preserve">Pomoći </w:t>
      </w:r>
      <w:r w:rsidRPr="00970525">
        <w:rPr>
          <w:rFonts w:ascii="Arial" w:hAnsi="Arial" w:cs="Arial"/>
        </w:rPr>
        <w:t xml:space="preserve">– </w:t>
      </w:r>
      <w:r w:rsidR="000B797A" w:rsidRPr="00970525">
        <w:rPr>
          <w:rFonts w:ascii="Arial" w:hAnsi="Arial" w:cs="Arial"/>
        </w:rPr>
        <w:t xml:space="preserve">mijenjaju se na temelju potpisanih ugovora kako slijedi; </w:t>
      </w:r>
    </w:p>
    <w:tbl>
      <w:tblPr>
        <w:tblW w:w="10598" w:type="dxa"/>
        <w:tblLook w:val="04A0" w:firstRow="1" w:lastRow="0" w:firstColumn="1" w:lastColumn="0" w:noHBand="0" w:noVBand="1"/>
      </w:tblPr>
      <w:tblGrid>
        <w:gridCol w:w="890"/>
        <w:gridCol w:w="372"/>
        <w:gridCol w:w="4979"/>
        <w:gridCol w:w="1154"/>
        <w:gridCol w:w="1118"/>
        <w:gridCol w:w="967"/>
        <w:gridCol w:w="1118"/>
      </w:tblGrid>
      <w:tr w:rsidR="00970525" w:rsidRPr="00970525" w14:paraId="2FED5F63" w14:textId="77777777" w:rsidTr="00970525">
        <w:trPr>
          <w:trHeight w:val="273"/>
        </w:trPr>
        <w:tc>
          <w:tcPr>
            <w:tcW w:w="6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C487A0" w14:textId="77777777" w:rsidR="00970525" w:rsidRPr="00970525" w:rsidRDefault="00970525" w:rsidP="00970525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Izvor  5.0. POMOĆI IZ DRŽAVNOG PRORAČUNA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93AC9D" w14:textId="77777777" w:rsidR="00970525" w:rsidRPr="00970525" w:rsidRDefault="00970525" w:rsidP="00970525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121.582,00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51D250" w14:textId="77777777" w:rsidR="00970525" w:rsidRPr="00970525" w:rsidRDefault="00970525" w:rsidP="00970525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47.310,00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FE0148" w14:textId="77777777" w:rsidR="00970525" w:rsidRPr="00970525" w:rsidRDefault="00970525" w:rsidP="00970525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38,91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84062A" w14:textId="77777777" w:rsidR="00970525" w:rsidRPr="00970525" w:rsidRDefault="00970525" w:rsidP="00970525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168.892,00</w:t>
            </w:r>
          </w:p>
        </w:tc>
      </w:tr>
      <w:tr w:rsidR="00970525" w:rsidRPr="00970525" w14:paraId="59E9A631" w14:textId="77777777" w:rsidTr="00970525">
        <w:trPr>
          <w:trHeight w:val="273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1228B" w14:textId="77777777" w:rsidR="00970525" w:rsidRPr="00970525" w:rsidRDefault="00970525" w:rsidP="00970525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71692" w14:textId="77777777" w:rsidR="00970525" w:rsidRPr="00970525" w:rsidRDefault="00970525" w:rsidP="00970525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6</w:t>
            </w:r>
          </w:p>
        </w:tc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39C457" w14:textId="77777777" w:rsidR="00970525" w:rsidRPr="00970525" w:rsidRDefault="00970525" w:rsidP="00970525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Prihodi poslovanja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E2DA0" w14:textId="77777777" w:rsidR="00970525" w:rsidRPr="00970525" w:rsidRDefault="00970525" w:rsidP="00970525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121.582,00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91BE2" w14:textId="77777777" w:rsidR="00970525" w:rsidRPr="00970525" w:rsidRDefault="00970525" w:rsidP="00970525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47.310,00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F6EE4" w14:textId="77777777" w:rsidR="00970525" w:rsidRPr="00970525" w:rsidRDefault="00970525" w:rsidP="00970525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38,91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DE6BD" w14:textId="77777777" w:rsidR="00970525" w:rsidRPr="00970525" w:rsidRDefault="00970525" w:rsidP="00970525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168.892,00</w:t>
            </w:r>
          </w:p>
        </w:tc>
      </w:tr>
      <w:tr w:rsidR="00970525" w:rsidRPr="00970525" w14:paraId="52F2F201" w14:textId="77777777" w:rsidTr="00970525">
        <w:trPr>
          <w:trHeight w:val="547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99537" w14:textId="77777777" w:rsidR="00970525" w:rsidRPr="00970525" w:rsidRDefault="00970525" w:rsidP="00970525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P001C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E6301" w14:textId="77777777" w:rsidR="00970525" w:rsidRPr="00970525" w:rsidRDefault="00970525" w:rsidP="00970525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63</w:t>
            </w:r>
          </w:p>
        </w:tc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28F94C" w14:textId="77777777" w:rsidR="00970525" w:rsidRPr="00970525" w:rsidRDefault="00970525" w:rsidP="00970525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Kapitalne pomoći iz državnog proračuna-MPUGDI -rekonstrukcija nogostupa u Zagrebačkoj ulici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0D3F2" w14:textId="77777777" w:rsidR="00970525" w:rsidRPr="00970525" w:rsidRDefault="00970525" w:rsidP="00970525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46.600,00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F9DCA" w14:textId="77777777" w:rsidR="00970525" w:rsidRPr="00970525" w:rsidRDefault="00970525" w:rsidP="00970525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-200,00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53508" w14:textId="77777777" w:rsidR="00970525" w:rsidRPr="00970525" w:rsidRDefault="00970525" w:rsidP="00970525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-0,43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06E44" w14:textId="77777777" w:rsidR="00970525" w:rsidRPr="00970525" w:rsidRDefault="00970525" w:rsidP="00970525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46.400,00</w:t>
            </w:r>
          </w:p>
        </w:tc>
      </w:tr>
      <w:tr w:rsidR="00970525" w:rsidRPr="00970525" w14:paraId="1A0EC196" w14:textId="77777777" w:rsidTr="00970525">
        <w:trPr>
          <w:trHeight w:val="273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AFF42" w14:textId="77777777" w:rsidR="00970525" w:rsidRPr="00970525" w:rsidRDefault="00970525" w:rsidP="00970525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P014A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F5A38" w14:textId="77777777" w:rsidR="00970525" w:rsidRPr="00970525" w:rsidRDefault="00970525" w:rsidP="00970525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63</w:t>
            </w:r>
          </w:p>
        </w:tc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150EFA" w14:textId="77777777" w:rsidR="00970525" w:rsidRPr="00970525" w:rsidRDefault="00970525" w:rsidP="00970525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Tekuće pomoći iz državnog proračuna Fiskalna održivost dječjih vrtića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C77BD" w14:textId="77777777" w:rsidR="00970525" w:rsidRPr="00970525" w:rsidRDefault="00970525" w:rsidP="00970525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74.982,00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A9594" w14:textId="77777777" w:rsidR="00970525" w:rsidRPr="00970525" w:rsidRDefault="00970525" w:rsidP="00970525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23.742,00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93BC9" w14:textId="77777777" w:rsidR="00970525" w:rsidRPr="00970525" w:rsidRDefault="00970525" w:rsidP="00970525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31,66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772DF" w14:textId="77777777" w:rsidR="00970525" w:rsidRPr="00970525" w:rsidRDefault="00970525" w:rsidP="00970525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98.724,00</w:t>
            </w:r>
          </w:p>
        </w:tc>
      </w:tr>
      <w:tr w:rsidR="00970525" w:rsidRPr="00970525" w14:paraId="2F5114FC" w14:textId="77777777" w:rsidTr="00970525">
        <w:trPr>
          <w:trHeight w:val="547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55289" w14:textId="77777777" w:rsidR="00970525" w:rsidRPr="00970525" w:rsidRDefault="00970525" w:rsidP="00970525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P103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C30B5" w14:textId="77777777" w:rsidR="00970525" w:rsidRPr="00970525" w:rsidRDefault="00970525" w:rsidP="00970525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63</w:t>
            </w:r>
          </w:p>
        </w:tc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45488C" w14:textId="77777777" w:rsidR="00970525" w:rsidRPr="00970525" w:rsidRDefault="00970525" w:rsidP="00970525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 xml:space="preserve">MDI </w:t>
            </w:r>
            <w:proofErr w:type="spellStart"/>
            <w:r w:rsidRPr="00970525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Aloha</w:t>
            </w:r>
            <w:proofErr w:type="spellEnd"/>
            <w:r w:rsidRPr="00970525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 xml:space="preserve">- Provedba </w:t>
            </w:r>
            <w:proofErr w:type="spellStart"/>
            <w:r w:rsidRPr="00970525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eduk</w:t>
            </w:r>
            <w:proofErr w:type="spellEnd"/>
            <w:r w:rsidRPr="00970525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 xml:space="preserve">, kulturnih i sportskih aktivnosti za pred.  djecu te djecu od 1. do 4. </w:t>
            </w:r>
            <w:proofErr w:type="spellStart"/>
            <w:r w:rsidRPr="00970525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rai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D16EB" w14:textId="77777777" w:rsidR="00970525" w:rsidRPr="00970525" w:rsidRDefault="00970525" w:rsidP="00970525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54370" w14:textId="77777777" w:rsidR="00970525" w:rsidRPr="00970525" w:rsidRDefault="00970525" w:rsidP="00970525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23.768,00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8E226" w14:textId="77777777" w:rsidR="00970525" w:rsidRPr="00970525" w:rsidRDefault="00970525" w:rsidP="00970525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100,00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8AA11" w14:textId="77777777" w:rsidR="00970525" w:rsidRPr="00970525" w:rsidRDefault="00970525" w:rsidP="00970525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23.768,00</w:t>
            </w:r>
          </w:p>
        </w:tc>
      </w:tr>
      <w:tr w:rsidR="00970525" w:rsidRPr="00970525" w14:paraId="734D5D2F" w14:textId="77777777" w:rsidTr="00970525">
        <w:trPr>
          <w:trHeight w:val="273"/>
        </w:trPr>
        <w:tc>
          <w:tcPr>
            <w:tcW w:w="6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9ED3F9" w14:textId="77777777" w:rsidR="00970525" w:rsidRPr="00970525" w:rsidRDefault="00970525" w:rsidP="00970525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Izvor  5.3. POMOĆI TEMELJEM PRIJENOSA EU SREDSTAVA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36DBC9" w14:textId="77777777" w:rsidR="00970525" w:rsidRPr="00970525" w:rsidRDefault="00970525" w:rsidP="00970525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1.105.517,00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9A902E" w14:textId="77777777" w:rsidR="00970525" w:rsidRPr="00970525" w:rsidRDefault="00970525" w:rsidP="00970525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-230.000,00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99E664" w14:textId="77777777" w:rsidR="00970525" w:rsidRPr="00970525" w:rsidRDefault="00970525" w:rsidP="00970525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-20,80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284E37" w14:textId="77777777" w:rsidR="00970525" w:rsidRPr="00970525" w:rsidRDefault="00970525" w:rsidP="00970525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875.517,00</w:t>
            </w:r>
          </w:p>
        </w:tc>
      </w:tr>
      <w:tr w:rsidR="00970525" w:rsidRPr="00970525" w14:paraId="6D6CAC95" w14:textId="77777777" w:rsidTr="00970525">
        <w:trPr>
          <w:trHeight w:val="273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CBFAB" w14:textId="77777777" w:rsidR="00970525" w:rsidRPr="00970525" w:rsidRDefault="00970525" w:rsidP="00970525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1FD07" w14:textId="77777777" w:rsidR="00970525" w:rsidRPr="00970525" w:rsidRDefault="00970525" w:rsidP="00970525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6</w:t>
            </w:r>
          </w:p>
        </w:tc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64E3C4" w14:textId="77777777" w:rsidR="00970525" w:rsidRPr="00970525" w:rsidRDefault="00970525" w:rsidP="00970525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Prihodi poslovanja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2912B" w14:textId="77777777" w:rsidR="00970525" w:rsidRPr="00970525" w:rsidRDefault="00970525" w:rsidP="00970525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1.105.517,00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81CF4" w14:textId="77777777" w:rsidR="00970525" w:rsidRPr="00970525" w:rsidRDefault="00970525" w:rsidP="00970525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-230.000,00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B79B4" w14:textId="77777777" w:rsidR="00970525" w:rsidRPr="00970525" w:rsidRDefault="00970525" w:rsidP="00970525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-20,80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8F005" w14:textId="77777777" w:rsidR="00970525" w:rsidRPr="00970525" w:rsidRDefault="00970525" w:rsidP="00970525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875.517,00</w:t>
            </w:r>
          </w:p>
        </w:tc>
      </w:tr>
      <w:tr w:rsidR="00970525" w:rsidRPr="00970525" w14:paraId="4EC6DC34" w14:textId="77777777" w:rsidTr="00970525">
        <w:trPr>
          <w:trHeight w:val="273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5B5E1" w14:textId="77777777" w:rsidR="00970525" w:rsidRPr="00970525" w:rsidRDefault="00970525" w:rsidP="00970525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P016A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F6C5B" w14:textId="77777777" w:rsidR="00970525" w:rsidRPr="00970525" w:rsidRDefault="00970525" w:rsidP="00970525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63</w:t>
            </w:r>
          </w:p>
        </w:tc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AC9D07" w14:textId="1F87934D" w:rsidR="00970525" w:rsidRPr="00970525" w:rsidRDefault="00970525" w:rsidP="00970525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Kapitalne pomoći iz državnog proračuna</w:t>
            </w:r>
            <w:r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 xml:space="preserve"> </w:t>
            </w:r>
            <w:r w:rsidRPr="00970525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MRRFEU-Izgradnja otvorene pozornice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0D156" w14:textId="77777777" w:rsidR="00970525" w:rsidRPr="00970525" w:rsidRDefault="00970525" w:rsidP="00970525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60.000,00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BA823" w14:textId="77777777" w:rsidR="00970525" w:rsidRPr="00970525" w:rsidRDefault="00970525" w:rsidP="00970525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-60.000,00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DFCA9" w14:textId="77777777" w:rsidR="00970525" w:rsidRPr="00970525" w:rsidRDefault="00970525" w:rsidP="00970525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-100,00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2D734" w14:textId="77777777" w:rsidR="00970525" w:rsidRPr="00970525" w:rsidRDefault="00970525" w:rsidP="00970525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0,00</w:t>
            </w:r>
          </w:p>
        </w:tc>
      </w:tr>
      <w:tr w:rsidR="00970525" w:rsidRPr="00970525" w14:paraId="6CC6E933" w14:textId="77777777" w:rsidTr="00970525">
        <w:trPr>
          <w:trHeight w:val="273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A8989" w14:textId="77777777" w:rsidR="00970525" w:rsidRPr="00970525" w:rsidRDefault="00970525" w:rsidP="00970525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P040C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B3405" w14:textId="77777777" w:rsidR="00970525" w:rsidRPr="00970525" w:rsidRDefault="00970525" w:rsidP="00970525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63</w:t>
            </w:r>
          </w:p>
        </w:tc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878932" w14:textId="77777777" w:rsidR="00970525" w:rsidRPr="00970525" w:rsidRDefault="00970525" w:rsidP="00970525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Kapitalne pomoći iz državnog proračuna temeljem prijenosa EU sredstava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713CA" w14:textId="77777777" w:rsidR="00970525" w:rsidRPr="00970525" w:rsidRDefault="00970525" w:rsidP="00970525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40.000,00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EF0F2" w14:textId="77777777" w:rsidR="00970525" w:rsidRPr="00970525" w:rsidRDefault="00970525" w:rsidP="00970525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E2F1B" w14:textId="77777777" w:rsidR="00970525" w:rsidRPr="00970525" w:rsidRDefault="00970525" w:rsidP="00970525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20BAE" w14:textId="77777777" w:rsidR="00970525" w:rsidRPr="00970525" w:rsidRDefault="00970525" w:rsidP="00970525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40.000,00</w:t>
            </w:r>
          </w:p>
        </w:tc>
      </w:tr>
      <w:tr w:rsidR="00970525" w:rsidRPr="00970525" w14:paraId="340B1449" w14:textId="77777777" w:rsidTr="00970525">
        <w:trPr>
          <w:trHeight w:val="273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D4550" w14:textId="77777777" w:rsidR="00970525" w:rsidRPr="00970525" w:rsidRDefault="00970525" w:rsidP="00970525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P066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8C43D" w14:textId="77777777" w:rsidR="00970525" w:rsidRPr="00970525" w:rsidRDefault="00970525" w:rsidP="00970525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63</w:t>
            </w:r>
          </w:p>
        </w:tc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DD1827" w14:textId="77777777" w:rsidR="00970525" w:rsidRPr="00970525" w:rsidRDefault="00970525" w:rsidP="00970525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Kapitalne pomoći iz državnog proračuna temeljem prijenosa EU sredstava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4484A" w14:textId="77777777" w:rsidR="00970525" w:rsidRPr="00970525" w:rsidRDefault="00970525" w:rsidP="00970525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835.517,00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61A99" w14:textId="77777777" w:rsidR="00970525" w:rsidRPr="00970525" w:rsidRDefault="00970525" w:rsidP="00970525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71FA6" w14:textId="77777777" w:rsidR="00970525" w:rsidRPr="00970525" w:rsidRDefault="00970525" w:rsidP="00970525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5E266" w14:textId="77777777" w:rsidR="00970525" w:rsidRPr="00970525" w:rsidRDefault="00970525" w:rsidP="00970525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835.517,00</w:t>
            </w:r>
          </w:p>
        </w:tc>
      </w:tr>
      <w:tr w:rsidR="00970525" w:rsidRPr="00970525" w14:paraId="03AD70C3" w14:textId="77777777" w:rsidTr="00970525">
        <w:trPr>
          <w:trHeight w:val="547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5F4F6" w14:textId="77777777" w:rsidR="00970525" w:rsidRPr="00970525" w:rsidRDefault="00970525" w:rsidP="00970525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lastRenderedPageBreak/>
              <w:t>P094A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33CEF" w14:textId="77777777" w:rsidR="00970525" w:rsidRPr="00970525" w:rsidRDefault="00970525" w:rsidP="00970525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63</w:t>
            </w:r>
          </w:p>
        </w:tc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25862D" w14:textId="77777777" w:rsidR="00970525" w:rsidRPr="00970525" w:rsidRDefault="00970525" w:rsidP="00970525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Kapitalne pomoći iz državnog proračuna temeljem prijenosa EU sredstava-DVD i VZO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92ED0" w14:textId="77777777" w:rsidR="00970525" w:rsidRPr="00970525" w:rsidRDefault="00970525" w:rsidP="00970525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170.000,00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59976" w14:textId="77777777" w:rsidR="00970525" w:rsidRPr="00970525" w:rsidRDefault="00970525" w:rsidP="00970525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-170.000,00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D0AAD" w14:textId="77777777" w:rsidR="00970525" w:rsidRPr="00970525" w:rsidRDefault="00970525" w:rsidP="00970525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-100,00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F5B46" w14:textId="77777777" w:rsidR="00970525" w:rsidRPr="00970525" w:rsidRDefault="00970525" w:rsidP="00970525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970525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0,00</w:t>
            </w:r>
          </w:p>
        </w:tc>
      </w:tr>
    </w:tbl>
    <w:p w14:paraId="55B2DD96" w14:textId="77777777" w:rsidR="007C790C" w:rsidRDefault="007C790C" w:rsidP="00042849">
      <w:pPr>
        <w:spacing w:before="0" w:after="0"/>
        <w:jc w:val="both"/>
        <w:rPr>
          <w:rFonts w:ascii="Arial" w:hAnsi="Arial" w:cs="Arial"/>
          <w:b/>
          <w:color w:val="7F7F7F" w:themeColor="text1" w:themeTint="80"/>
          <w:lang w:eastAsia="en-US"/>
        </w:rPr>
      </w:pPr>
    </w:p>
    <w:p w14:paraId="4E304CBD" w14:textId="5AB4FB38" w:rsidR="00970525" w:rsidRDefault="00970525" w:rsidP="00042849">
      <w:pPr>
        <w:spacing w:before="0" w:after="0"/>
        <w:jc w:val="both"/>
        <w:rPr>
          <w:rFonts w:ascii="Arial" w:hAnsi="Arial" w:cs="Arial"/>
          <w:bCs/>
          <w:color w:val="7F7F7F" w:themeColor="text1" w:themeTint="80"/>
          <w:sz w:val="18"/>
          <w:szCs w:val="18"/>
          <w:lang w:eastAsia="en-US"/>
        </w:rPr>
      </w:pPr>
      <w:r w:rsidRPr="00970525">
        <w:rPr>
          <w:rFonts w:ascii="Arial" w:hAnsi="Arial" w:cs="Arial"/>
          <w:bCs/>
          <w:color w:val="7F7F7F" w:themeColor="text1" w:themeTint="80"/>
          <w:sz w:val="18"/>
          <w:szCs w:val="18"/>
          <w:lang w:eastAsia="en-US"/>
        </w:rPr>
        <w:t xml:space="preserve">Prihod od pomoći iz državnog proračuna usklađuju se temeljem potpisanih ugovora </w:t>
      </w:r>
      <w:r>
        <w:rPr>
          <w:rFonts w:ascii="Arial" w:hAnsi="Arial" w:cs="Arial"/>
          <w:bCs/>
          <w:color w:val="7F7F7F" w:themeColor="text1" w:themeTint="80"/>
          <w:sz w:val="18"/>
          <w:szCs w:val="18"/>
          <w:lang w:eastAsia="en-US"/>
        </w:rPr>
        <w:t xml:space="preserve">i dodaje se izvor za novi projekt </w:t>
      </w:r>
      <w:proofErr w:type="spellStart"/>
      <w:r>
        <w:rPr>
          <w:rFonts w:ascii="Arial" w:hAnsi="Arial" w:cs="Arial"/>
          <w:bCs/>
          <w:color w:val="7F7F7F" w:themeColor="text1" w:themeTint="80"/>
          <w:sz w:val="18"/>
          <w:szCs w:val="18"/>
          <w:lang w:eastAsia="en-US"/>
        </w:rPr>
        <w:t>Aloha</w:t>
      </w:r>
      <w:proofErr w:type="spellEnd"/>
      <w:r>
        <w:rPr>
          <w:rFonts w:ascii="Arial" w:hAnsi="Arial" w:cs="Arial"/>
          <w:bCs/>
          <w:color w:val="7F7F7F" w:themeColor="text1" w:themeTint="80"/>
          <w:sz w:val="18"/>
          <w:szCs w:val="18"/>
          <w:lang w:eastAsia="en-US"/>
        </w:rPr>
        <w:t xml:space="preserve"> </w:t>
      </w:r>
      <w:r w:rsidRPr="00970525">
        <w:rPr>
          <w:rFonts w:ascii="Arial" w:hAnsi="Arial" w:cs="Arial"/>
          <w:bCs/>
          <w:color w:val="7F7F7F" w:themeColor="text1" w:themeTint="80"/>
          <w:sz w:val="18"/>
          <w:szCs w:val="18"/>
          <w:lang w:eastAsia="en-US"/>
        </w:rPr>
        <w:t>- Provedba eduk</w:t>
      </w:r>
      <w:r>
        <w:rPr>
          <w:rFonts w:ascii="Arial" w:hAnsi="Arial" w:cs="Arial"/>
          <w:bCs/>
          <w:color w:val="7F7F7F" w:themeColor="text1" w:themeTint="80"/>
          <w:sz w:val="18"/>
          <w:szCs w:val="18"/>
          <w:lang w:eastAsia="en-US"/>
        </w:rPr>
        <w:t>ativnih</w:t>
      </w:r>
      <w:r w:rsidRPr="00970525">
        <w:rPr>
          <w:rFonts w:ascii="Arial" w:hAnsi="Arial" w:cs="Arial"/>
          <w:bCs/>
          <w:color w:val="7F7F7F" w:themeColor="text1" w:themeTint="80"/>
          <w:sz w:val="18"/>
          <w:szCs w:val="18"/>
          <w:lang w:eastAsia="en-US"/>
        </w:rPr>
        <w:t xml:space="preserve"> kulturnih i sportskih aktivnosti za pred</w:t>
      </w:r>
      <w:r w:rsidR="001034D8">
        <w:rPr>
          <w:rFonts w:ascii="Arial" w:hAnsi="Arial" w:cs="Arial"/>
          <w:bCs/>
          <w:color w:val="7F7F7F" w:themeColor="text1" w:themeTint="80"/>
          <w:sz w:val="18"/>
          <w:szCs w:val="18"/>
          <w:lang w:eastAsia="en-US"/>
        </w:rPr>
        <w:t>školsku</w:t>
      </w:r>
      <w:r w:rsidRPr="00970525">
        <w:rPr>
          <w:rFonts w:ascii="Arial" w:hAnsi="Arial" w:cs="Arial"/>
          <w:bCs/>
          <w:color w:val="7F7F7F" w:themeColor="text1" w:themeTint="80"/>
          <w:sz w:val="18"/>
          <w:szCs w:val="18"/>
          <w:lang w:eastAsia="en-US"/>
        </w:rPr>
        <w:t xml:space="preserve"> djecu te djecu od 1. do 4. ra</w:t>
      </w:r>
      <w:r>
        <w:rPr>
          <w:rFonts w:ascii="Arial" w:hAnsi="Arial" w:cs="Arial"/>
          <w:bCs/>
          <w:color w:val="7F7F7F" w:themeColor="text1" w:themeTint="80"/>
          <w:sz w:val="18"/>
          <w:szCs w:val="18"/>
          <w:lang w:eastAsia="en-US"/>
        </w:rPr>
        <w:t>zreda</w:t>
      </w:r>
      <w:r w:rsidR="001034D8">
        <w:rPr>
          <w:rFonts w:ascii="Arial" w:hAnsi="Arial" w:cs="Arial"/>
          <w:bCs/>
          <w:color w:val="7F7F7F" w:themeColor="text1" w:themeTint="80"/>
          <w:sz w:val="18"/>
          <w:szCs w:val="18"/>
          <w:lang w:eastAsia="en-US"/>
        </w:rPr>
        <w:t xml:space="preserve"> o.</w:t>
      </w:r>
      <w:r w:rsidR="00AC0DF3">
        <w:rPr>
          <w:rFonts w:ascii="Arial" w:hAnsi="Arial" w:cs="Arial"/>
          <w:bCs/>
          <w:color w:val="7F7F7F" w:themeColor="text1" w:themeTint="80"/>
          <w:sz w:val="18"/>
          <w:szCs w:val="18"/>
          <w:lang w:eastAsia="en-US"/>
        </w:rPr>
        <w:t xml:space="preserve"> </w:t>
      </w:r>
      <w:r w:rsidR="001034D8">
        <w:rPr>
          <w:rFonts w:ascii="Arial" w:hAnsi="Arial" w:cs="Arial"/>
          <w:bCs/>
          <w:color w:val="7F7F7F" w:themeColor="text1" w:themeTint="80"/>
          <w:sz w:val="18"/>
          <w:szCs w:val="18"/>
          <w:lang w:eastAsia="en-US"/>
        </w:rPr>
        <w:t xml:space="preserve">š. </w:t>
      </w:r>
    </w:p>
    <w:p w14:paraId="09FB64B8" w14:textId="56830C11" w:rsidR="00AC0DF3" w:rsidRPr="00970525" w:rsidRDefault="00AC0DF3" w:rsidP="00042849">
      <w:pPr>
        <w:spacing w:before="0" w:after="0"/>
        <w:jc w:val="both"/>
        <w:rPr>
          <w:rFonts w:ascii="Arial" w:hAnsi="Arial" w:cs="Arial"/>
          <w:bCs/>
          <w:color w:val="7F7F7F" w:themeColor="text1" w:themeTint="80"/>
          <w:sz w:val="18"/>
          <w:szCs w:val="18"/>
          <w:lang w:eastAsia="en-US"/>
        </w:rPr>
      </w:pPr>
      <w:r>
        <w:rPr>
          <w:rFonts w:ascii="Arial" w:hAnsi="Arial" w:cs="Arial"/>
          <w:bCs/>
          <w:color w:val="7F7F7F" w:themeColor="text1" w:themeTint="80"/>
          <w:sz w:val="18"/>
          <w:szCs w:val="18"/>
          <w:lang w:eastAsia="en-US"/>
        </w:rPr>
        <w:t xml:space="preserve">Pomoći temeljem prijenosa Eu sredstava , odustaje se od projekta  i izvora financiranja  za izgradnju otvorene pozornice u parku </w:t>
      </w:r>
    </w:p>
    <w:p w14:paraId="1F905217" w14:textId="77777777" w:rsidR="00882396" w:rsidRDefault="00AC0DF3" w:rsidP="00042849">
      <w:pPr>
        <w:spacing w:before="0" w:after="0"/>
        <w:jc w:val="both"/>
        <w:rPr>
          <w:rFonts w:ascii="Arial" w:hAnsi="Arial" w:cs="Arial"/>
          <w:bCs/>
          <w:color w:val="7F7F7F" w:themeColor="text1" w:themeTint="80"/>
          <w:sz w:val="18"/>
          <w:szCs w:val="18"/>
          <w:lang w:eastAsia="en-US"/>
        </w:rPr>
      </w:pPr>
      <w:r>
        <w:rPr>
          <w:rFonts w:ascii="Arial" w:hAnsi="Arial" w:cs="Arial"/>
          <w:bCs/>
          <w:color w:val="7F7F7F" w:themeColor="text1" w:themeTint="80"/>
          <w:sz w:val="18"/>
          <w:szCs w:val="18"/>
          <w:lang w:eastAsia="en-US"/>
        </w:rPr>
        <w:t>Nadalje se mijenja samo naziv kod projekta ;</w:t>
      </w:r>
      <w:r w:rsidRPr="00AC0DF3">
        <w:rPr>
          <w:rFonts w:ascii="Arial" w:hAnsi="Arial" w:cs="Arial"/>
          <w:bCs/>
          <w:color w:val="7F7F7F" w:themeColor="text1" w:themeTint="80"/>
          <w:sz w:val="18"/>
          <w:szCs w:val="18"/>
          <w:lang w:eastAsia="en-US"/>
        </w:rPr>
        <w:t>Održavanje i opremanje kuhinje društvenog doma u Lipovljanima  -LAG</w:t>
      </w:r>
      <w:r>
        <w:rPr>
          <w:rFonts w:ascii="Arial" w:hAnsi="Arial" w:cs="Arial"/>
          <w:bCs/>
          <w:color w:val="7F7F7F" w:themeColor="text1" w:themeTint="80"/>
          <w:sz w:val="18"/>
          <w:szCs w:val="18"/>
          <w:lang w:eastAsia="en-US"/>
        </w:rPr>
        <w:t xml:space="preserve">. Kao i </w:t>
      </w:r>
      <w:r w:rsidR="00FD4AA4">
        <w:rPr>
          <w:rFonts w:ascii="Arial" w:hAnsi="Arial" w:cs="Arial"/>
          <w:bCs/>
          <w:color w:val="7F7F7F" w:themeColor="text1" w:themeTint="80"/>
          <w:sz w:val="18"/>
          <w:szCs w:val="18"/>
          <w:lang w:eastAsia="en-US"/>
        </w:rPr>
        <w:t xml:space="preserve">promjena </w:t>
      </w:r>
      <w:r>
        <w:rPr>
          <w:rFonts w:ascii="Arial" w:hAnsi="Arial" w:cs="Arial"/>
          <w:bCs/>
          <w:color w:val="7F7F7F" w:themeColor="text1" w:themeTint="80"/>
          <w:sz w:val="18"/>
          <w:szCs w:val="18"/>
          <w:lang w:eastAsia="en-US"/>
        </w:rPr>
        <w:t>račun</w:t>
      </w:r>
      <w:r w:rsidR="00FD4AA4">
        <w:rPr>
          <w:rFonts w:ascii="Arial" w:hAnsi="Arial" w:cs="Arial"/>
          <w:bCs/>
          <w:color w:val="7F7F7F" w:themeColor="text1" w:themeTint="80"/>
          <w:sz w:val="18"/>
          <w:szCs w:val="18"/>
          <w:lang w:eastAsia="en-US"/>
        </w:rPr>
        <w:t xml:space="preserve">a knjiženja </w:t>
      </w:r>
      <w:r>
        <w:rPr>
          <w:rFonts w:ascii="Arial" w:hAnsi="Arial" w:cs="Arial"/>
          <w:bCs/>
          <w:color w:val="7F7F7F" w:themeColor="text1" w:themeTint="80"/>
          <w:sz w:val="18"/>
          <w:szCs w:val="18"/>
          <w:lang w:eastAsia="en-US"/>
        </w:rPr>
        <w:t>za Eu sredstva</w:t>
      </w:r>
      <w:r w:rsidR="00FD4AA4">
        <w:rPr>
          <w:rFonts w:ascii="Arial" w:hAnsi="Arial" w:cs="Arial"/>
          <w:bCs/>
          <w:color w:val="7F7F7F" w:themeColor="text1" w:themeTint="80"/>
          <w:sz w:val="18"/>
          <w:szCs w:val="18"/>
          <w:lang w:eastAsia="en-US"/>
        </w:rPr>
        <w:t xml:space="preserve"> iz NPOO-a </w:t>
      </w:r>
      <w:r w:rsidR="008C5B38">
        <w:rPr>
          <w:rFonts w:ascii="Arial" w:hAnsi="Arial" w:cs="Arial"/>
          <w:bCs/>
          <w:color w:val="7F7F7F" w:themeColor="text1" w:themeTint="80"/>
          <w:sz w:val="18"/>
          <w:szCs w:val="18"/>
          <w:lang w:eastAsia="en-US"/>
        </w:rPr>
        <w:t>.</w:t>
      </w:r>
    </w:p>
    <w:p w14:paraId="5C2584BA" w14:textId="77777777" w:rsidR="00882396" w:rsidRDefault="00882396" w:rsidP="00042849">
      <w:pPr>
        <w:spacing w:before="0" w:after="0"/>
        <w:jc w:val="both"/>
        <w:rPr>
          <w:rFonts w:ascii="Arial" w:hAnsi="Arial" w:cs="Arial"/>
          <w:bCs/>
          <w:color w:val="7F7F7F" w:themeColor="text1" w:themeTint="80"/>
          <w:sz w:val="18"/>
          <w:szCs w:val="18"/>
          <w:lang w:eastAsia="en-US"/>
        </w:rPr>
      </w:pPr>
    </w:p>
    <w:p w14:paraId="0C4C2690" w14:textId="77777777" w:rsidR="00882396" w:rsidRDefault="00882396" w:rsidP="00042849">
      <w:pPr>
        <w:spacing w:before="0" w:after="0"/>
        <w:jc w:val="both"/>
        <w:rPr>
          <w:rFonts w:ascii="Arial" w:hAnsi="Arial" w:cs="Arial"/>
          <w:bCs/>
          <w:color w:val="7F7F7F" w:themeColor="text1" w:themeTint="80"/>
          <w:sz w:val="18"/>
          <w:szCs w:val="18"/>
          <w:lang w:eastAsia="en-US"/>
        </w:rPr>
      </w:pPr>
    </w:p>
    <w:p w14:paraId="45B3470E" w14:textId="77777777" w:rsidR="00882396" w:rsidRDefault="00882396" w:rsidP="00042849">
      <w:pPr>
        <w:spacing w:before="0" w:after="0"/>
        <w:jc w:val="both"/>
        <w:rPr>
          <w:rFonts w:ascii="Arial" w:hAnsi="Arial" w:cs="Arial"/>
          <w:bCs/>
          <w:color w:val="7F7F7F" w:themeColor="text1" w:themeTint="80"/>
          <w:sz w:val="18"/>
          <w:szCs w:val="18"/>
          <w:lang w:eastAsia="en-US"/>
        </w:rPr>
      </w:pPr>
    </w:p>
    <w:tbl>
      <w:tblPr>
        <w:tblW w:w="10478" w:type="dxa"/>
        <w:tblLook w:val="04A0" w:firstRow="1" w:lastRow="0" w:firstColumn="1" w:lastColumn="0" w:noHBand="0" w:noVBand="1"/>
      </w:tblPr>
      <w:tblGrid>
        <w:gridCol w:w="755"/>
        <w:gridCol w:w="384"/>
        <w:gridCol w:w="5052"/>
        <w:gridCol w:w="1109"/>
        <w:gridCol w:w="1109"/>
        <w:gridCol w:w="960"/>
        <w:gridCol w:w="1109"/>
      </w:tblGrid>
      <w:tr w:rsidR="00882396" w:rsidRPr="00882396" w14:paraId="35A64AF5" w14:textId="77777777" w:rsidTr="00882396">
        <w:trPr>
          <w:trHeight w:val="274"/>
        </w:trPr>
        <w:tc>
          <w:tcPr>
            <w:tcW w:w="6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35D00F3" w14:textId="77777777" w:rsidR="00882396" w:rsidRPr="00882396" w:rsidRDefault="00882396" w:rsidP="00882396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</w:rPr>
            </w:pPr>
            <w:r w:rsidRPr="008823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</w:rPr>
              <w:t>Razdjel 100 VLASTITI I OSTALI PRIHODI PRORAČUNSKIH KORISNIKA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1FA4ED5" w14:textId="77777777" w:rsidR="00882396" w:rsidRPr="00882396" w:rsidRDefault="00882396" w:rsidP="00882396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</w:rPr>
            </w:pPr>
            <w:r w:rsidRPr="008823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</w:rPr>
              <w:t>5.000,00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AAF1213" w14:textId="77777777" w:rsidR="00882396" w:rsidRPr="00882396" w:rsidRDefault="00882396" w:rsidP="00882396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</w:rPr>
            </w:pPr>
            <w:r w:rsidRPr="008823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</w:rPr>
              <w:t>-2.425,00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95554CB" w14:textId="77777777" w:rsidR="00882396" w:rsidRPr="00882396" w:rsidRDefault="00882396" w:rsidP="00882396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</w:rPr>
            </w:pPr>
            <w:r w:rsidRPr="008823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</w:rPr>
              <w:t>-48,50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9A2CD2F" w14:textId="77777777" w:rsidR="00882396" w:rsidRPr="00882396" w:rsidRDefault="00882396" w:rsidP="00882396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</w:rPr>
            </w:pPr>
            <w:r w:rsidRPr="008823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</w:rPr>
              <w:t>2.575,00</w:t>
            </w:r>
          </w:p>
        </w:tc>
      </w:tr>
      <w:tr w:rsidR="00882396" w:rsidRPr="00882396" w14:paraId="22B9B6DC" w14:textId="77777777" w:rsidTr="00882396">
        <w:trPr>
          <w:trHeight w:val="274"/>
        </w:trPr>
        <w:tc>
          <w:tcPr>
            <w:tcW w:w="6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966C66" w14:textId="77777777" w:rsidR="00882396" w:rsidRPr="00882396" w:rsidRDefault="00882396" w:rsidP="00882396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8823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Izvor  1.1. OPĆI PRIHODI I PRIMICI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C96543" w14:textId="77777777" w:rsidR="00882396" w:rsidRPr="00882396" w:rsidRDefault="00882396" w:rsidP="00882396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8823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3E9DDE" w14:textId="77777777" w:rsidR="00882396" w:rsidRPr="00882396" w:rsidRDefault="00882396" w:rsidP="00882396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8823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3B4874" w14:textId="77777777" w:rsidR="00882396" w:rsidRPr="00882396" w:rsidRDefault="00882396" w:rsidP="00882396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8823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100,00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577F40" w14:textId="77777777" w:rsidR="00882396" w:rsidRPr="00882396" w:rsidRDefault="00882396" w:rsidP="00882396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8823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4,00</w:t>
            </w:r>
          </w:p>
        </w:tc>
      </w:tr>
      <w:tr w:rsidR="00882396" w:rsidRPr="00882396" w14:paraId="4713D115" w14:textId="77777777" w:rsidTr="00882396">
        <w:trPr>
          <w:trHeight w:val="274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8CC05" w14:textId="77777777" w:rsidR="00882396" w:rsidRPr="00882396" w:rsidRDefault="00882396" w:rsidP="00882396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7BB33" w14:textId="77777777" w:rsidR="00882396" w:rsidRPr="00882396" w:rsidRDefault="00882396" w:rsidP="00882396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882396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6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C57623" w14:textId="77777777" w:rsidR="00882396" w:rsidRPr="00882396" w:rsidRDefault="00882396" w:rsidP="00882396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882396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Prihodi poslovanja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1D1B0" w14:textId="77777777" w:rsidR="00882396" w:rsidRPr="00882396" w:rsidRDefault="00882396" w:rsidP="00882396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882396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636E4" w14:textId="77777777" w:rsidR="00882396" w:rsidRPr="00882396" w:rsidRDefault="00882396" w:rsidP="00882396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882396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47629" w14:textId="77777777" w:rsidR="00882396" w:rsidRPr="00882396" w:rsidRDefault="00882396" w:rsidP="00882396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882396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100,00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5D89D" w14:textId="77777777" w:rsidR="00882396" w:rsidRPr="00882396" w:rsidRDefault="00882396" w:rsidP="00882396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882396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4,00</w:t>
            </w:r>
          </w:p>
        </w:tc>
      </w:tr>
      <w:tr w:rsidR="00882396" w:rsidRPr="00882396" w14:paraId="68EB2634" w14:textId="77777777" w:rsidTr="00882396">
        <w:trPr>
          <w:trHeight w:val="274"/>
        </w:trPr>
        <w:tc>
          <w:tcPr>
            <w:tcW w:w="6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E48E87F" w14:textId="77777777" w:rsidR="00882396" w:rsidRPr="00882396" w:rsidRDefault="00882396" w:rsidP="00882396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8823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Korisnik  016 DJEČJI VRTIĆ ISKRICA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E0C301F" w14:textId="77777777" w:rsidR="00882396" w:rsidRPr="00882396" w:rsidRDefault="00882396" w:rsidP="00882396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8823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49EE2E4" w14:textId="77777777" w:rsidR="00882396" w:rsidRPr="00882396" w:rsidRDefault="00882396" w:rsidP="00882396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8823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E72FF32" w14:textId="77777777" w:rsidR="00882396" w:rsidRPr="00882396" w:rsidRDefault="00882396" w:rsidP="00882396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8823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100,00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CB50E1D" w14:textId="77777777" w:rsidR="00882396" w:rsidRPr="00882396" w:rsidRDefault="00882396" w:rsidP="00882396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8823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2,00</w:t>
            </w:r>
          </w:p>
        </w:tc>
      </w:tr>
      <w:tr w:rsidR="00882396" w:rsidRPr="00882396" w14:paraId="56474544" w14:textId="77777777" w:rsidTr="00882396">
        <w:trPr>
          <w:trHeight w:val="274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59786" w14:textId="77777777" w:rsidR="00882396" w:rsidRPr="00882396" w:rsidRDefault="00882396" w:rsidP="00882396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882396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P073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2A21B" w14:textId="77777777" w:rsidR="00882396" w:rsidRPr="00882396" w:rsidRDefault="00882396" w:rsidP="00882396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882396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64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81C903" w14:textId="77777777" w:rsidR="00882396" w:rsidRPr="00882396" w:rsidRDefault="00882396" w:rsidP="00882396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882396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Kamate na depozite po viđenju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964CF" w14:textId="77777777" w:rsidR="00882396" w:rsidRPr="00882396" w:rsidRDefault="00882396" w:rsidP="00882396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882396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D489E" w14:textId="77777777" w:rsidR="00882396" w:rsidRPr="00882396" w:rsidRDefault="00882396" w:rsidP="00882396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882396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7B30E" w14:textId="77777777" w:rsidR="00882396" w:rsidRPr="00882396" w:rsidRDefault="00882396" w:rsidP="00882396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882396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100,00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D223C" w14:textId="77777777" w:rsidR="00882396" w:rsidRPr="00882396" w:rsidRDefault="00882396" w:rsidP="00882396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882396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2,00</w:t>
            </w:r>
          </w:p>
        </w:tc>
      </w:tr>
      <w:tr w:rsidR="00882396" w:rsidRPr="00882396" w14:paraId="1606F9A2" w14:textId="77777777" w:rsidTr="00882396">
        <w:trPr>
          <w:trHeight w:val="274"/>
        </w:trPr>
        <w:tc>
          <w:tcPr>
            <w:tcW w:w="6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7392A02" w14:textId="77777777" w:rsidR="00882396" w:rsidRPr="00882396" w:rsidRDefault="00882396" w:rsidP="00882396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8823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Korisnik  017 NARODNA KNJIŽNICA I ČITAONICA LIPOVLJANI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70D3C35" w14:textId="77777777" w:rsidR="00882396" w:rsidRPr="00882396" w:rsidRDefault="00882396" w:rsidP="00882396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8823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1CBA0E9" w14:textId="77777777" w:rsidR="00882396" w:rsidRPr="00882396" w:rsidRDefault="00882396" w:rsidP="00882396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8823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BE8D473" w14:textId="77777777" w:rsidR="00882396" w:rsidRPr="00882396" w:rsidRDefault="00882396" w:rsidP="00882396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8823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100,00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E2B1665" w14:textId="77777777" w:rsidR="00882396" w:rsidRPr="00882396" w:rsidRDefault="00882396" w:rsidP="00882396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8823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2,00</w:t>
            </w:r>
          </w:p>
        </w:tc>
      </w:tr>
      <w:tr w:rsidR="00882396" w:rsidRPr="00882396" w14:paraId="0A51087B" w14:textId="77777777" w:rsidTr="00882396">
        <w:trPr>
          <w:trHeight w:val="274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386A2" w14:textId="77777777" w:rsidR="00882396" w:rsidRPr="00882396" w:rsidRDefault="00882396" w:rsidP="00882396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882396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P078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0B2F8" w14:textId="77777777" w:rsidR="00882396" w:rsidRPr="00882396" w:rsidRDefault="00882396" w:rsidP="00882396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882396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64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8E9DD2" w14:textId="77777777" w:rsidR="00882396" w:rsidRPr="00882396" w:rsidRDefault="00882396" w:rsidP="00882396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882396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Kamate na depozite po viđenju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9774C" w14:textId="77777777" w:rsidR="00882396" w:rsidRPr="00882396" w:rsidRDefault="00882396" w:rsidP="00882396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882396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2A21C" w14:textId="77777777" w:rsidR="00882396" w:rsidRPr="00882396" w:rsidRDefault="00882396" w:rsidP="00882396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882396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1DD9F" w14:textId="77777777" w:rsidR="00882396" w:rsidRPr="00882396" w:rsidRDefault="00882396" w:rsidP="00882396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882396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100,00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FE13F" w14:textId="77777777" w:rsidR="00882396" w:rsidRPr="00882396" w:rsidRDefault="00882396" w:rsidP="00882396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882396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2,00</w:t>
            </w:r>
          </w:p>
        </w:tc>
      </w:tr>
      <w:tr w:rsidR="00882396" w:rsidRPr="00882396" w14:paraId="6B023EBC" w14:textId="77777777" w:rsidTr="00882396">
        <w:trPr>
          <w:trHeight w:val="274"/>
        </w:trPr>
        <w:tc>
          <w:tcPr>
            <w:tcW w:w="6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BEFAF2" w14:textId="77777777" w:rsidR="00882396" w:rsidRPr="00882396" w:rsidRDefault="00882396" w:rsidP="00882396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8823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Izvor  3.8. VLASTITI PRIHODI PRORAČUNSKIH KORISNIKA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AE12D1" w14:textId="77777777" w:rsidR="00882396" w:rsidRPr="00882396" w:rsidRDefault="00882396" w:rsidP="00882396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8823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5.000,00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14D444" w14:textId="77777777" w:rsidR="00882396" w:rsidRPr="00882396" w:rsidRDefault="00882396" w:rsidP="00882396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8823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-2.429,00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1FDD64" w14:textId="77777777" w:rsidR="00882396" w:rsidRPr="00882396" w:rsidRDefault="00882396" w:rsidP="00882396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8823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-48,58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7D1102" w14:textId="77777777" w:rsidR="00882396" w:rsidRPr="00882396" w:rsidRDefault="00882396" w:rsidP="00882396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8823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2.571,00</w:t>
            </w:r>
          </w:p>
        </w:tc>
      </w:tr>
      <w:tr w:rsidR="00882396" w:rsidRPr="00882396" w14:paraId="30CC23B9" w14:textId="77777777" w:rsidTr="00882396">
        <w:trPr>
          <w:trHeight w:val="274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D974D" w14:textId="77777777" w:rsidR="00882396" w:rsidRPr="00882396" w:rsidRDefault="00882396" w:rsidP="00882396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2391F" w14:textId="77777777" w:rsidR="00882396" w:rsidRPr="00882396" w:rsidRDefault="00882396" w:rsidP="00882396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882396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6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260D10" w14:textId="77777777" w:rsidR="00882396" w:rsidRPr="00882396" w:rsidRDefault="00882396" w:rsidP="00882396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882396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Prihodi poslovanja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FFE80" w14:textId="77777777" w:rsidR="00882396" w:rsidRPr="00882396" w:rsidRDefault="00882396" w:rsidP="00882396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882396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5.000,00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333E4" w14:textId="77777777" w:rsidR="00882396" w:rsidRPr="00882396" w:rsidRDefault="00882396" w:rsidP="00882396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882396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-2.429,00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A7EEE" w14:textId="77777777" w:rsidR="00882396" w:rsidRPr="00882396" w:rsidRDefault="00882396" w:rsidP="00882396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882396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-48,58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446C7" w14:textId="77777777" w:rsidR="00882396" w:rsidRPr="00882396" w:rsidRDefault="00882396" w:rsidP="00882396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882396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2.571,00</w:t>
            </w:r>
          </w:p>
        </w:tc>
      </w:tr>
      <w:tr w:rsidR="00882396" w:rsidRPr="00882396" w14:paraId="7B07497C" w14:textId="77777777" w:rsidTr="00882396">
        <w:trPr>
          <w:trHeight w:val="274"/>
        </w:trPr>
        <w:tc>
          <w:tcPr>
            <w:tcW w:w="6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2834B79" w14:textId="77777777" w:rsidR="00882396" w:rsidRPr="00882396" w:rsidRDefault="00882396" w:rsidP="00882396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8823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Korisnik  016 DJEČJI VRTIĆ ISKRICA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1F31D94" w14:textId="77777777" w:rsidR="00882396" w:rsidRPr="00882396" w:rsidRDefault="00882396" w:rsidP="00882396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8823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5.000,00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6C26839" w14:textId="77777777" w:rsidR="00882396" w:rsidRPr="00882396" w:rsidRDefault="00882396" w:rsidP="00882396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8823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-2.429,00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B2501AF" w14:textId="77777777" w:rsidR="00882396" w:rsidRPr="00882396" w:rsidRDefault="00882396" w:rsidP="00882396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8823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-48,58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5BE9282" w14:textId="77777777" w:rsidR="00882396" w:rsidRPr="00882396" w:rsidRDefault="00882396" w:rsidP="00882396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8823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2.571,00</w:t>
            </w:r>
          </w:p>
        </w:tc>
      </w:tr>
      <w:tr w:rsidR="00882396" w:rsidRPr="00882396" w14:paraId="21069ABF" w14:textId="77777777" w:rsidTr="00882396">
        <w:trPr>
          <w:trHeight w:val="274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B0617" w14:textId="77777777" w:rsidR="00882396" w:rsidRPr="00882396" w:rsidRDefault="00882396" w:rsidP="00882396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882396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P072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59DDD" w14:textId="77777777" w:rsidR="00882396" w:rsidRPr="00882396" w:rsidRDefault="00882396" w:rsidP="00882396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882396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65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C5E446" w14:textId="77777777" w:rsidR="00882396" w:rsidRPr="00882396" w:rsidRDefault="00882396" w:rsidP="00882396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882396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Sufinanciranje cijene usluge, participacije i slično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34C16" w14:textId="77777777" w:rsidR="00882396" w:rsidRPr="00882396" w:rsidRDefault="00882396" w:rsidP="00882396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882396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5.000,00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ACF2B" w14:textId="77777777" w:rsidR="00882396" w:rsidRPr="00882396" w:rsidRDefault="00882396" w:rsidP="00882396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882396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-2.429,00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A831B" w14:textId="77777777" w:rsidR="00882396" w:rsidRPr="00882396" w:rsidRDefault="00882396" w:rsidP="00882396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882396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-48,58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47E86" w14:textId="77777777" w:rsidR="00882396" w:rsidRPr="00882396" w:rsidRDefault="00882396" w:rsidP="00882396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882396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2.571,00</w:t>
            </w:r>
          </w:p>
        </w:tc>
      </w:tr>
    </w:tbl>
    <w:p w14:paraId="384D2106" w14:textId="77777777" w:rsidR="00882396" w:rsidRDefault="00882396" w:rsidP="00042849">
      <w:pPr>
        <w:spacing w:before="0" w:after="0"/>
        <w:jc w:val="both"/>
        <w:rPr>
          <w:rFonts w:ascii="Arial" w:hAnsi="Arial" w:cs="Arial"/>
          <w:bCs/>
          <w:color w:val="7F7F7F" w:themeColor="text1" w:themeTint="80"/>
          <w:sz w:val="18"/>
          <w:szCs w:val="18"/>
          <w:lang w:eastAsia="en-US"/>
        </w:rPr>
      </w:pPr>
    </w:p>
    <w:p w14:paraId="553D2CD4" w14:textId="09B9CF29" w:rsidR="00970525" w:rsidRDefault="00AC0DF3" w:rsidP="00042849">
      <w:pPr>
        <w:spacing w:before="0" w:after="0"/>
        <w:jc w:val="both"/>
        <w:rPr>
          <w:rFonts w:ascii="Arial" w:hAnsi="Arial" w:cs="Arial"/>
          <w:bCs/>
          <w:color w:val="7F7F7F" w:themeColor="text1" w:themeTint="80"/>
          <w:sz w:val="18"/>
          <w:szCs w:val="18"/>
          <w:lang w:eastAsia="en-US"/>
        </w:rPr>
      </w:pPr>
      <w:r>
        <w:rPr>
          <w:rFonts w:ascii="Arial" w:hAnsi="Arial" w:cs="Arial"/>
          <w:bCs/>
          <w:color w:val="7F7F7F" w:themeColor="text1" w:themeTint="80"/>
          <w:sz w:val="18"/>
          <w:szCs w:val="18"/>
          <w:lang w:eastAsia="en-US"/>
        </w:rPr>
        <w:t xml:space="preserve"> </w:t>
      </w:r>
    </w:p>
    <w:p w14:paraId="311606F9" w14:textId="11F095E3" w:rsidR="00A42741" w:rsidRDefault="00254E4D" w:rsidP="00042849">
      <w:pPr>
        <w:spacing w:before="0" w:after="0"/>
        <w:jc w:val="both"/>
        <w:rPr>
          <w:rFonts w:ascii="Arial" w:hAnsi="Arial" w:cs="Arial"/>
          <w:b/>
          <w:color w:val="7F7F7F" w:themeColor="text1" w:themeTint="80"/>
          <w:lang w:eastAsia="en-US"/>
        </w:rPr>
      </w:pPr>
      <w:r w:rsidRPr="00254E4D">
        <w:rPr>
          <w:rFonts w:ascii="Arial" w:hAnsi="Arial" w:cs="Arial"/>
          <w:b/>
          <w:color w:val="7F7F7F" w:themeColor="text1" w:themeTint="80"/>
          <w:lang w:eastAsia="en-US"/>
        </w:rPr>
        <w:t>R</w:t>
      </w:r>
      <w:r w:rsidR="00BF02D7">
        <w:rPr>
          <w:rFonts w:ascii="Arial" w:hAnsi="Arial" w:cs="Arial"/>
          <w:b/>
          <w:color w:val="7F7F7F" w:themeColor="text1" w:themeTint="80"/>
          <w:lang w:eastAsia="en-US"/>
        </w:rPr>
        <w:t>ASHODI I IZDACI</w:t>
      </w:r>
    </w:p>
    <w:p w14:paraId="55B779A4" w14:textId="3A2EF8D1" w:rsidR="00E91822" w:rsidRPr="00254E4D" w:rsidRDefault="00E91822" w:rsidP="00042849">
      <w:pPr>
        <w:spacing w:before="0" w:after="0"/>
        <w:jc w:val="both"/>
        <w:rPr>
          <w:rFonts w:ascii="Arial" w:hAnsi="Arial" w:cs="Arial"/>
          <w:b/>
          <w:color w:val="7F7F7F" w:themeColor="text1" w:themeTint="80"/>
          <w:lang w:eastAsia="en-US"/>
        </w:rPr>
      </w:pPr>
      <w:r w:rsidRPr="00E91822">
        <w:rPr>
          <w:rFonts w:ascii="Arial" w:hAnsi="Arial" w:cs="Arial"/>
          <w:b/>
          <w:color w:val="7F7F7F" w:themeColor="text1" w:themeTint="80"/>
          <w:lang w:eastAsia="en-US"/>
        </w:rPr>
        <w:t xml:space="preserve">Sveukupan novi iznos </w:t>
      </w:r>
      <w:r>
        <w:rPr>
          <w:rFonts w:ascii="Arial" w:hAnsi="Arial" w:cs="Arial"/>
          <w:b/>
          <w:color w:val="7F7F7F" w:themeColor="text1" w:themeTint="80"/>
          <w:lang w:eastAsia="en-US"/>
        </w:rPr>
        <w:t xml:space="preserve">rashoda i izdataka </w:t>
      </w:r>
      <w:r w:rsidR="00D04031">
        <w:rPr>
          <w:rFonts w:ascii="Arial" w:hAnsi="Arial" w:cs="Arial"/>
          <w:b/>
          <w:color w:val="7F7F7F" w:themeColor="text1" w:themeTint="80"/>
          <w:lang w:eastAsia="en-US"/>
        </w:rPr>
        <w:t xml:space="preserve"> iznosi </w:t>
      </w:r>
      <w:r w:rsidR="00FD35A6" w:rsidRPr="00FD35A6">
        <w:rPr>
          <w:rFonts w:ascii="Arial" w:hAnsi="Arial" w:cs="Arial"/>
          <w:b/>
          <w:color w:val="7F7F7F" w:themeColor="text1" w:themeTint="80"/>
          <w:lang w:eastAsia="en-US"/>
        </w:rPr>
        <w:t xml:space="preserve"> =</w:t>
      </w:r>
      <w:r w:rsidR="00FA3991" w:rsidRPr="00FA3991">
        <w:rPr>
          <w:rFonts w:ascii="Arial" w:hAnsi="Arial" w:cs="Arial"/>
          <w:b/>
          <w:color w:val="7F7F7F" w:themeColor="text1" w:themeTint="80"/>
          <w:lang w:eastAsia="en-US"/>
        </w:rPr>
        <w:t xml:space="preserve">8.148.740,00 </w:t>
      </w:r>
      <w:r w:rsidR="00FD35A6" w:rsidRPr="00FD35A6">
        <w:rPr>
          <w:rFonts w:ascii="Arial" w:hAnsi="Arial" w:cs="Arial"/>
          <w:b/>
          <w:color w:val="7F7F7F" w:themeColor="text1" w:themeTint="80"/>
          <w:lang w:eastAsia="en-US"/>
        </w:rPr>
        <w:t>€.</w:t>
      </w:r>
    </w:p>
    <w:p w14:paraId="3D659029" w14:textId="34B0285C" w:rsidR="008A1EF0" w:rsidRDefault="00440E17" w:rsidP="00F6593D">
      <w:pPr>
        <w:spacing w:before="0" w:after="0"/>
        <w:jc w:val="both"/>
        <w:rPr>
          <w:rFonts w:ascii="Arial" w:hAnsi="Arial" w:cs="Arial"/>
          <w:color w:val="323232" w:themeColor="text2"/>
          <w:lang w:eastAsia="en-US"/>
        </w:rPr>
      </w:pPr>
      <w:r>
        <w:rPr>
          <w:rFonts w:ascii="Arial" w:hAnsi="Arial" w:cs="Arial"/>
          <w:color w:val="323232" w:themeColor="text2"/>
          <w:lang w:eastAsia="en-US"/>
        </w:rPr>
        <w:t>U skladu sa prihod</w:t>
      </w:r>
      <w:r w:rsidR="00F6593D">
        <w:rPr>
          <w:rFonts w:ascii="Arial" w:hAnsi="Arial" w:cs="Arial"/>
          <w:color w:val="323232" w:themeColor="text2"/>
          <w:lang w:eastAsia="en-US"/>
        </w:rPr>
        <w:t>n</w:t>
      </w:r>
      <w:r w:rsidR="00B36B64">
        <w:rPr>
          <w:rFonts w:ascii="Arial" w:hAnsi="Arial" w:cs="Arial"/>
          <w:color w:val="323232" w:themeColor="text2"/>
          <w:lang w:eastAsia="en-US"/>
        </w:rPr>
        <w:t>om</w:t>
      </w:r>
      <w:r>
        <w:rPr>
          <w:rFonts w:ascii="Arial" w:hAnsi="Arial" w:cs="Arial"/>
          <w:color w:val="323232" w:themeColor="text2"/>
          <w:lang w:eastAsia="en-US"/>
        </w:rPr>
        <w:t xml:space="preserve"> stranom proračuna r</w:t>
      </w:r>
      <w:r w:rsidR="0059354C">
        <w:rPr>
          <w:rFonts w:ascii="Arial" w:hAnsi="Arial" w:cs="Arial"/>
          <w:color w:val="323232" w:themeColor="text2"/>
          <w:lang w:eastAsia="en-US"/>
        </w:rPr>
        <w:t>ashodi poslovanja se</w:t>
      </w:r>
      <w:r w:rsidR="00F6593D">
        <w:rPr>
          <w:rFonts w:ascii="Arial" w:hAnsi="Arial" w:cs="Arial"/>
          <w:color w:val="323232" w:themeColor="text2"/>
          <w:lang w:eastAsia="en-US"/>
        </w:rPr>
        <w:t xml:space="preserve"> povećavaju</w:t>
      </w:r>
      <w:r w:rsidR="00A47783">
        <w:rPr>
          <w:rFonts w:ascii="Arial" w:hAnsi="Arial" w:cs="Arial"/>
          <w:color w:val="323232" w:themeColor="text2"/>
          <w:lang w:eastAsia="en-US"/>
        </w:rPr>
        <w:t xml:space="preserve"> za </w:t>
      </w:r>
      <w:r w:rsidR="00F6593D" w:rsidRPr="00F6593D">
        <w:rPr>
          <w:rFonts w:ascii="Arial" w:hAnsi="Arial" w:cs="Arial"/>
          <w:color w:val="323232" w:themeColor="text2"/>
          <w:lang w:eastAsia="en-US"/>
        </w:rPr>
        <w:t>191.079,00</w:t>
      </w:r>
      <w:r w:rsidR="00F6593D">
        <w:rPr>
          <w:rFonts w:ascii="Arial" w:hAnsi="Arial" w:cs="Arial"/>
          <w:color w:val="323232" w:themeColor="text2"/>
          <w:lang w:eastAsia="en-US"/>
        </w:rPr>
        <w:t xml:space="preserve"> </w:t>
      </w:r>
      <w:r w:rsidR="00D561D5">
        <w:rPr>
          <w:rFonts w:ascii="Arial" w:hAnsi="Arial" w:cs="Arial"/>
          <w:color w:val="323232" w:themeColor="text2"/>
          <w:lang w:eastAsia="en-US"/>
        </w:rPr>
        <w:t>a r</w:t>
      </w:r>
      <w:r w:rsidR="00DA6A67">
        <w:rPr>
          <w:rFonts w:ascii="Arial" w:hAnsi="Arial" w:cs="Arial"/>
          <w:color w:val="323232" w:themeColor="text2"/>
          <w:lang w:eastAsia="en-US"/>
        </w:rPr>
        <w:t xml:space="preserve">ashodi za nabavu nefinancijske imovine </w:t>
      </w:r>
      <w:r w:rsidR="00D561D5">
        <w:rPr>
          <w:rFonts w:ascii="Arial" w:hAnsi="Arial" w:cs="Arial"/>
          <w:color w:val="323232" w:themeColor="text2"/>
          <w:lang w:eastAsia="en-US"/>
        </w:rPr>
        <w:t xml:space="preserve">smanjuju </w:t>
      </w:r>
      <w:r w:rsidR="00DA6A67">
        <w:rPr>
          <w:rFonts w:ascii="Arial" w:hAnsi="Arial" w:cs="Arial"/>
          <w:color w:val="323232" w:themeColor="text2"/>
          <w:lang w:eastAsia="en-US"/>
        </w:rPr>
        <w:t xml:space="preserve">se za </w:t>
      </w:r>
      <w:r w:rsidR="00F6593D" w:rsidRPr="00F6593D">
        <w:rPr>
          <w:rFonts w:ascii="Arial" w:hAnsi="Arial" w:cs="Arial"/>
          <w:color w:val="323232" w:themeColor="text2"/>
          <w:lang w:eastAsia="en-US"/>
        </w:rPr>
        <w:t xml:space="preserve">-475.583,00 </w:t>
      </w:r>
      <w:r w:rsidR="008A1EF0">
        <w:rPr>
          <w:rFonts w:ascii="Arial" w:hAnsi="Arial" w:cs="Arial"/>
          <w:color w:val="323232" w:themeColor="text2"/>
          <w:lang w:eastAsia="en-US"/>
        </w:rPr>
        <w:t>€</w:t>
      </w:r>
      <w:r w:rsidR="00DA6A67">
        <w:rPr>
          <w:rFonts w:ascii="Arial" w:hAnsi="Arial" w:cs="Arial"/>
          <w:color w:val="323232" w:themeColor="text2"/>
          <w:lang w:eastAsia="en-US"/>
        </w:rPr>
        <w:t>.</w:t>
      </w:r>
    </w:p>
    <w:p w14:paraId="4888460F" w14:textId="77777777" w:rsidR="00372D7C" w:rsidRDefault="00372D7C" w:rsidP="003A40DB">
      <w:pPr>
        <w:spacing w:before="0" w:after="0"/>
        <w:jc w:val="both"/>
        <w:rPr>
          <w:rFonts w:ascii="Arial" w:hAnsi="Arial" w:cs="Arial"/>
          <w:color w:val="323232" w:themeColor="text2"/>
          <w:lang w:eastAsia="en-US"/>
        </w:rPr>
      </w:pPr>
    </w:p>
    <w:p w14:paraId="705A1EC1" w14:textId="1383F630" w:rsidR="00A47783" w:rsidRDefault="008050E8" w:rsidP="003A40DB">
      <w:pPr>
        <w:spacing w:before="0" w:after="0"/>
        <w:jc w:val="both"/>
        <w:rPr>
          <w:rFonts w:ascii="Arial" w:hAnsi="Arial" w:cs="Arial"/>
          <w:color w:val="323232" w:themeColor="text2"/>
          <w:lang w:eastAsia="en-US"/>
        </w:rPr>
      </w:pPr>
      <w:r>
        <w:rPr>
          <w:rFonts w:ascii="Arial" w:hAnsi="Arial" w:cs="Arial"/>
          <w:color w:val="323232" w:themeColor="text2"/>
          <w:lang w:eastAsia="en-US"/>
        </w:rPr>
        <w:t>P</w:t>
      </w:r>
      <w:r w:rsidR="0077701A">
        <w:rPr>
          <w:rFonts w:ascii="Arial" w:hAnsi="Arial" w:cs="Arial"/>
          <w:color w:val="323232" w:themeColor="text2"/>
          <w:lang w:eastAsia="en-US"/>
        </w:rPr>
        <w:t xml:space="preserve">ojedine promjene odnose se na raspored po namjenskoj raspodjeli </w:t>
      </w:r>
      <w:r w:rsidR="00A47783">
        <w:rPr>
          <w:rFonts w:ascii="Arial" w:hAnsi="Arial" w:cs="Arial"/>
          <w:color w:val="323232" w:themeColor="text2"/>
          <w:lang w:eastAsia="en-US"/>
        </w:rPr>
        <w:t xml:space="preserve">isključivo </w:t>
      </w:r>
      <w:r w:rsidR="00207ECF">
        <w:rPr>
          <w:rFonts w:ascii="Arial" w:hAnsi="Arial" w:cs="Arial"/>
          <w:color w:val="323232" w:themeColor="text2"/>
          <w:lang w:eastAsia="en-US"/>
        </w:rPr>
        <w:t xml:space="preserve">namjenskih prihoda </w:t>
      </w:r>
      <w:r w:rsidR="003A40DB">
        <w:rPr>
          <w:rFonts w:ascii="Arial" w:hAnsi="Arial" w:cs="Arial"/>
          <w:color w:val="323232" w:themeColor="text2"/>
          <w:lang w:eastAsia="en-US"/>
        </w:rPr>
        <w:t xml:space="preserve">odnosno </w:t>
      </w:r>
      <w:r w:rsidR="0077701A">
        <w:rPr>
          <w:rFonts w:ascii="Arial" w:hAnsi="Arial" w:cs="Arial"/>
          <w:color w:val="323232" w:themeColor="text2"/>
          <w:lang w:eastAsia="en-US"/>
        </w:rPr>
        <w:t xml:space="preserve">po </w:t>
      </w:r>
      <w:r w:rsidR="003A40DB">
        <w:rPr>
          <w:rFonts w:ascii="Arial" w:hAnsi="Arial" w:cs="Arial"/>
          <w:color w:val="323232" w:themeColor="text2"/>
          <w:lang w:eastAsia="en-US"/>
        </w:rPr>
        <w:t>klasificiranju</w:t>
      </w:r>
      <w:r w:rsidR="00E91822">
        <w:rPr>
          <w:rFonts w:ascii="Arial" w:hAnsi="Arial" w:cs="Arial"/>
          <w:color w:val="323232" w:themeColor="text2"/>
          <w:lang w:eastAsia="en-US"/>
        </w:rPr>
        <w:t xml:space="preserve"> i </w:t>
      </w:r>
      <w:r w:rsidR="003A40DB">
        <w:rPr>
          <w:rFonts w:ascii="Arial" w:hAnsi="Arial" w:cs="Arial"/>
          <w:color w:val="323232" w:themeColor="text2"/>
          <w:lang w:eastAsia="en-US"/>
        </w:rPr>
        <w:t xml:space="preserve"> po </w:t>
      </w:r>
      <w:r w:rsidR="0077701A">
        <w:rPr>
          <w:rFonts w:ascii="Arial" w:hAnsi="Arial" w:cs="Arial"/>
          <w:color w:val="323232" w:themeColor="text2"/>
          <w:lang w:eastAsia="en-US"/>
        </w:rPr>
        <w:t>izvorima financiranja</w:t>
      </w:r>
      <w:r w:rsidR="00B15295">
        <w:rPr>
          <w:rFonts w:ascii="Arial" w:hAnsi="Arial" w:cs="Arial"/>
          <w:color w:val="323232" w:themeColor="text2"/>
          <w:lang w:eastAsia="en-US"/>
        </w:rPr>
        <w:t xml:space="preserve"> te izmjene sukladno prihodnoj strani proračuna</w:t>
      </w:r>
      <w:r w:rsidR="009057B7">
        <w:rPr>
          <w:rFonts w:ascii="Arial" w:hAnsi="Arial" w:cs="Arial"/>
          <w:color w:val="323232" w:themeColor="text2"/>
          <w:lang w:eastAsia="en-US"/>
        </w:rPr>
        <w:t xml:space="preserve"> te usklađenje na rashodima </w:t>
      </w:r>
      <w:r w:rsidR="00F41303">
        <w:rPr>
          <w:rFonts w:ascii="Arial" w:hAnsi="Arial" w:cs="Arial"/>
          <w:color w:val="323232" w:themeColor="text2"/>
          <w:lang w:eastAsia="en-US"/>
        </w:rPr>
        <w:t xml:space="preserve">koji su vezani sa potpisanim Ugovorima </w:t>
      </w:r>
      <w:r w:rsidR="00207ECF">
        <w:rPr>
          <w:rFonts w:ascii="Arial" w:hAnsi="Arial" w:cs="Arial"/>
          <w:color w:val="323232" w:themeColor="text2"/>
          <w:lang w:eastAsia="en-US"/>
        </w:rPr>
        <w:t>o</w:t>
      </w:r>
      <w:r w:rsidR="00F41303">
        <w:rPr>
          <w:rFonts w:ascii="Arial" w:hAnsi="Arial" w:cs="Arial"/>
          <w:color w:val="323232" w:themeColor="text2"/>
          <w:lang w:eastAsia="en-US"/>
        </w:rPr>
        <w:t>visno radi li se o povećanju ili smanjenju tekućih ili kapitalnih pomoći</w:t>
      </w:r>
      <w:r w:rsidR="00372D7C">
        <w:rPr>
          <w:rFonts w:ascii="Arial" w:hAnsi="Arial" w:cs="Arial"/>
          <w:color w:val="323232" w:themeColor="text2"/>
          <w:lang w:eastAsia="en-US"/>
        </w:rPr>
        <w:t xml:space="preserve"> kako slijedi; </w:t>
      </w:r>
    </w:p>
    <w:p w14:paraId="4F804A6C" w14:textId="77777777" w:rsidR="00A47783" w:rsidRDefault="00A47783" w:rsidP="003A40DB">
      <w:pPr>
        <w:spacing w:before="0" w:after="0"/>
        <w:jc w:val="both"/>
        <w:rPr>
          <w:rFonts w:ascii="Arial" w:hAnsi="Arial" w:cs="Arial"/>
          <w:color w:val="323232" w:themeColor="text2"/>
          <w:lang w:eastAsia="en-US"/>
        </w:rPr>
      </w:pPr>
    </w:p>
    <w:p w14:paraId="2A60CED9" w14:textId="2EF49740" w:rsidR="00590B18" w:rsidRPr="00372D7C" w:rsidRDefault="00B173FB" w:rsidP="0041661F">
      <w:pPr>
        <w:spacing w:before="0" w:after="0"/>
        <w:jc w:val="both"/>
        <w:rPr>
          <w:rFonts w:ascii="Arial" w:hAnsi="Arial" w:cs="Arial"/>
          <w:color w:val="323232" w:themeColor="text2"/>
          <w:lang w:eastAsia="en-US"/>
        </w:rPr>
      </w:pPr>
      <w:r>
        <w:rPr>
          <w:rFonts w:ascii="Arial" w:hAnsi="Arial" w:cs="Arial"/>
          <w:color w:val="323232" w:themeColor="text2"/>
          <w:lang w:eastAsia="en-US"/>
        </w:rPr>
        <w:t xml:space="preserve"> </w:t>
      </w:r>
      <w:r w:rsidR="00FE4DF6" w:rsidRPr="003D70AF">
        <w:rPr>
          <w:rFonts w:ascii="Arial" w:hAnsi="Arial" w:cs="Arial"/>
          <w:b/>
          <w:color w:val="7F7F7F" w:themeColor="text1" w:themeTint="80"/>
          <w:lang w:eastAsia="en-US"/>
        </w:rPr>
        <w:t xml:space="preserve">POSEBNI DIO </w:t>
      </w:r>
    </w:p>
    <w:p w14:paraId="259B9D37" w14:textId="03A3694F" w:rsidR="005C3F0B" w:rsidRDefault="005C3F0B" w:rsidP="00046899">
      <w:pPr>
        <w:spacing w:before="0" w:after="0"/>
        <w:jc w:val="both"/>
        <w:rPr>
          <w:rFonts w:ascii="Arial" w:hAnsi="Arial" w:cs="Arial"/>
          <w:lang w:eastAsia="en-US"/>
        </w:rPr>
      </w:pPr>
    </w:p>
    <w:tbl>
      <w:tblPr>
        <w:tblW w:w="10653" w:type="dxa"/>
        <w:tblLook w:val="04A0" w:firstRow="1" w:lastRow="0" w:firstColumn="1" w:lastColumn="0" w:noHBand="0" w:noVBand="1"/>
      </w:tblPr>
      <w:tblGrid>
        <w:gridCol w:w="998"/>
        <w:gridCol w:w="386"/>
        <w:gridCol w:w="19"/>
        <w:gridCol w:w="5077"/>
        <w:gridCol w:w="118"/>
        <w:gridCol w:w="982"/>
        <w:gridCol w:w="67"/>
        <w:gridCol w:w="1049"/>
        <w:gridCol w:w="104"/>
        <w:gridCol w:w="740"/>
        <w:gridCol w:w="64"/>
        <w:gridCol w:w="936"/>
        <w:gridCol w:w="113"/>
      </w:tblGrid>
      <w:tr w:rsidR="00372D7C" w:rsidRPr="00372D7C" w14:paraId="2DD80D28" w14:textId="77777777" w:rsidTr="0035136D">
        <w:trPr>
          <w:trHeight w:val="256"/>
        </w:trPr>
        <w:tc>
          <w:tcPr>
            <w:tcW w:w="65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3DC9C50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</w:rPr>
              <w:t>Glava 00300 Jedinstveni upravni odjel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165964E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</w:rPr>
              <w:t>1.409.015,00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144283E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</w:rPr>
              <w:t>-307.332,00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EC8C0BF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</w:rPr>
              <w:t>-21,81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6971A48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</w:rPr>
              <w:t>1.101.683,00</w:t>
            </w:r>
          </w:p>
        </w:tc>
      </w:tr>
      <w:tr w:rsidR="00372D7C" w:rsidRPr="00372D7C" w14:paraId="7A439FB3" w14:textId="77777777" w:rsidTr="0035136D">
        <w:trPr>
          <w:trHeight w:val="256"/>
        </w:trPr>
        <w:tc>
          <w:tcPr>
            <w:tcW w:w="65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47D7891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PROGRAM  1000 JAVNA UPRAVA I ADMINISTRACIJA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C8745FD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150.246,00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C94E9A8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111.110,00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7D4977E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73,95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1C47EDC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261.356,00</w:t>
            </w:r>
          </w:p>
        </w:tc>
      </w:tr>
      <w:tr w:rsidR="00372D7C" w:rsidRPr="00372D7C" w14:paraId="172EAE72" w14:textId="77777777" w:rsidTr="0035136D">
        <w:trPr>
          <w:trHeight w:val="256"/>
        </w:trPr>
        <w:tc>
          <w:tcPr>
            <w:tcW w:w="65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5297CE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Aktivnost A100001 RASHODI ZA ZAPOSLENE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968463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18.581,00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61BFE8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6.044,00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0BD72A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32,53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4A1C5B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24.625,00</w:t>
            </w:r>
          </w:p>
        </w:tc>
      </w:tr>
      <w:tr w:rsidR="00372D7C" w:rsidRPr="00372D7C" w14:paraId="77664256" w14:textId="77777777" w:rsidTr="0035136D">
        <w:trPr>
          <w:trHeight w:val="256"/>
        </w:trPr>
        <w:tc>
          <w:tcPr>
            <w:tcW w:w="65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E707A7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Izvor  1.1. OPĆI PRIHODI I PRIMICI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1D935E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18.581,00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AB672C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6.044,00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A1DDA5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32,53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C0FAE7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24.625,00</w:t>
            </w:r>
          </w:p>
        </w:tc>
      </w:tr>
      <w:tr w:rsidR="00372D7C" w:rsidRPr="00372D7C" w14:paraId="0537997A" w14:textId="77777777" w:rsidTr="0035136D">
        <w:trPr>
          <w:trHeight w:val="256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BD5F4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BBD18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3</w:t>
            </w:r>
          </w:p>
        </w:tc>
        <w:tc>
          <w:tcPr>
            <w:tcW w:w="52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321830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Rashodi poslovanja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6B470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18.581,00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52612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6.044,00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26445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32,53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D7BE9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24.625,00</w:t>
            </w:r>
          </w:p>
        </w:tc>
      </w:tr>
      <w:tr w:rsidR="00372D7C" w:rsidRPr="00372D7C" w14:paraId="697220E8" w14:textId="77777777" w:rsidTr="0035136D">
        <w:trPr>
          <w:trHeight w:val="256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78C27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R016D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87BCC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31</w:t>
            </w:r>
          </w:p>
        </w:tc>
        <w:tc>
          <w:tcPr>
            <w:tcW w:w="52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D233D3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Plaće za zaposlene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B0304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F705E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3.500,00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69DAA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100,00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B6298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3.500,00</w:t>
            </w:r>
          </w:p>
        </w:tc>
      </w:tr>
      <w:tr w:rsidR="00372D7C" w:rsidRPr="00372D7C" w14:paraId="2675F491" w14:textId="77777777" w:rsidTr="0035136D">
        <w:trPr>
          <w:trHeight w:val="256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54D41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R018A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1A2CE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31</w:t>
            </w:r>
          </w:p>
        </w:tc>
        <w:tc>
          <w:tcPr>
            <w:tcW w:w="52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DFC422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Otpremnine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3F33D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15.561,00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74F6B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153,00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E70D9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0,98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BF86A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15.714,00</w:t>
            </w:r>
          </w:p>
        </w:tc>
      </w:tr>
      <w:tr w:rsidR="00372D7C" w:rsidRPr="00372D7C" w14:paraId="1C8D1434" w14:textId="77777777" w:rsidTr="0035136D">
        <w:trPr>
          <w:trHeight w:val="512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43466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R018C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AD8BC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31</w:t>
            </w:r>
          </w:p>
        </w:tc>
        <w:tc>
          <w:tcPr>
            <w:tcW w:w="52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E9A087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Doprinosi za obvezno zdravstveno osiguranje-otpremnina oporezivi dio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03B2E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2.320,00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B08EA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26,00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1AB24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1,12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F250B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2.346,00</w:t>
            </w:r>
          </w:p>
        </w:tc>
      </w:tr>
      <w:tr w:rsidR="00372D7C" w:rsidRPr="00372D7C" w14:paraId="2DE905C9" w14:textId="77777777" w:rsidTr="0035136D">
        <w:trPr>
          <w:trHeight w:val="256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CE1D5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R021B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0AB80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31</w:t>
            </w:r>
          </w:p>
        </w:tc>
        <w:tc>
          <w:tcPr>
            <w:tcW w:w="52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4048E9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Doprinosi za obvezno zdravstveno osiguranje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9CC69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3DA13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1.800,00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1BD2E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100,00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362FA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1.800,00</w:t>
            </w:r>
          </w:p>
        </w:tc>
      </w:tr>
      <w:tr w:rsidR="00372D7C" w:rsidRPr="00372D7C" w14:paraId="52A2E386" w14:textId="77777777" w:rsidTr="0035136D">
        <w:trPr>
          <w:trHeight w:val="256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FB840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R026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C4CFD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32</w:t>
            </w:r>
          </w:p>
        </w:tc>
        <w:tc>
          <w:tcPr>
            <w:tcW w:w="52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42424E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Naknade za prijevoz na posao i s posla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66D3F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700,00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9EB98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565,00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FFAAB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80,71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01A70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1.265,00</w:t>
            </w:r>
          </w:p>
        </w:tc>
      </w:tr>
      <w:tr w:rsidR="00372D7C" w:rsidRPr="00372D7C" w14:paraId="0D8DD46B" w14:textId="77777777" w:rsidTr="0035136D">
        <w:trPr>
          <w:trHeight w:val="256"/>
        </w:trPr>
        <w:tc>
          <w:tcPr>
            <w:tcW w:w="65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FF654B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Aktivnost A100002 MATERIJALNI I FINANCIJSKI RASHODI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DDD160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56.417,00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B635A1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99.681,00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342E97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176,69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EC2D2C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156.098,00</w:t>
            </w:r>
          </w:p>
        </w:tc>
      </w:tr>
      <w:tr w:rsidR="00372D7C" w:rsidRPr="00372D7C" w14:paraId="41765A9F" w14:textId="77777777" w:rsidTr="0035136D">
        <w:trPr>
          <w:trHeight w:val="256"/>
        </w:trPr>
        <w:tc>
          <w:tcPr>
            <w:tcW w:w="65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1AC1C6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Izvor  1.1. OPĆI PRIHODI I PRIMICI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88858C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25.366,00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7823AE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30.339,00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FD7932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119,60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1F225F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55.705,00</w:t>
            </w:r>
          </w:p>
        </w:tc>
      </w:tr>
      <w:tr w:rsidR="00372D7C" w:rsidRPr="00372D7C" w14:paraId="2CC74EA3" w14:textId="77777777" w:rsidTr="0035136D">
        <w:trPr>
          <w:trHeight w:val="256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F63DE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7413F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3</w:t>
            </w:r>
          </w:p>
        </w:tc>
        <w:tc>
          <w:tcPr>
            <w:tcW w:w="52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FEE2A2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Rashodi poslovanja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92509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25.366,00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EAF5A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30.339,00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9C471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119,60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21E75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55.705,00</w:t>
            </w:r>
          </w:p>
        </w:tc>
      </w:tr>
      <w:tr w:rsidR="00372D7C" w:rsidRPr="00372D7C" w14:paraId="5A3BD146" w14:textId="77777777" w:rsidTr="0035136D">
        <w:trPr>
          <w:trHeight w:val="256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09EC6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R003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810C8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32</w:t>
            </w:r>
          </w:p>
        </w:tc>
        <w:tc>
          <w:tcPr>
            <w:tcW w:w="52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28B66D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Poštarina (pisma, tiskanice i sl.)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B517D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2.413,00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1CC60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6.000,00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A5FEA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248,65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E3533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8.413,00</w:t>
            </w:r>
          </w:p>
        </w:tc>
      </w:tr>
      <w:tr w:rsidR="00372D7C" w:rsidRPr="00372D7C" w14:paraId="0B3FA976" w14:textId="77777777" w:rsidTr="0035136D">
        <w:trPr>
          <w:trHeight w:val="256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85A4C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R004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CF6B7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32</w:t>
            </w:r>
          </w:p>
        </w:tc>
        <w:tc>
          <w:tcPr>
            <w:tcW w:w="52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61B3E8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Elektronski mediji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F948F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4.906,00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32484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3.833,00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CAB61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78,13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77065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8.739,00</w:t>
            </w:r>
          </w:p>
        </w:tc>
      </w:tr>
      <w:tr w:rsidR="00372D7C" w:rsidRPr="00372D7C" w14:paraId="3556A223" w14:textId="77777777" w:rsidTr="0035136D">
        <w:trPr>
          <w:trHeight w:val="256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4D462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R034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47623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32</w:t>
            </w:r>
          </w:p>
        </w:tc>
        <w:tc>
          <w:tcPr>
            <w:tcW w:w="52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1501F1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Sitni inventar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86399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690,00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1D7BF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600,00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E9B45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86,96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77A95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1.290,00</w:t>
            </w:r>
          </w:p>
        </w:tc>
      </w:tr>
      <w:tr w:rsidR="00372D7C" w:rsidRPr="00372D7C" w14:paraId="2B2B8021" w14:textId="77777777" w:rsidTr="0035136D">
        <w:trPr>
          <w:trHeight w:val="256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6E3DE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R042A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09C9B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32</w:t>
            </w:r>
          </w:p>
        </w:tc>
        <w:tc>
          <w:tcPr>
            <w:tcW w:w="52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74C1CB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Usluge razvoja software-a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B80A3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14.257,00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2924E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10.000,00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390CE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70,14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6F9D7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24.257,00</w:t>
            </w:r>
          </w:p>
        </w:tc>
      </w:tr>
      <w:tr w:rsidR="00372D7C" w:rsidRPr="00372D7C" w14:paraId="5D632317" w14:textId="77777777" w:rsidTr="0035136D">
        <w:trPr>
          <w:trHeight w:val="512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F2F5B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R042D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886D6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32</w:t>
            </w:r>
          </w:p>
        </w:tc>
        <w:tc>
          <w:tcPr>
            <w:tcW w:w="52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C96BE1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 xml:space="preserve">Najam i održavanje Cloud servera i održavanje sustava </w:t>
            </w:r>
            <w:proofErr w:type="spellStart"/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ePrijave</w:t>
            </w:r>
            <w:proofErr w:type="spellEnd"/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C49B1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3D28F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827,00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187D2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100,00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47541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827,00</w:t>
            </w:r>
          </w:p>
        </w:tc>
      </w:tr>
      <w:tr w:rsidR="00372D7C" w:rsidRPr="00372D7C" w14:paraId="7C5AB3E8" w14:textId="77777777" w:rsidTr="0035136D">
        <w:trPr>
          <w:trHeight w:val="256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61973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R043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B206C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32</w:t>
            </w:r>
          </w:p>
        </w:tc>
        <w:tc>
          <w:tcPr>
            <w:tcW w:w="52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27D2AA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Usluge razvoja software-</w:t>
            </w:r>
            <w:proofErr w:type="spellStart"/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a,novi</w:t>
            </w:r>
            <w:proofErr w:type="spellEnd"/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 xml:space="preserve"> </w:t>
            </w:r>
            <w:proofErr w:type="spellStart"/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softwer</w:t>
            </w:r>
            <w:proofErr w:type="spellEnd"/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967F4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5A4DA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500,00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223A9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100,00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EB5A2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500,00</w:t>
            </w:r>
          </w:p>
        </w:tc>
      </w:tr>
      <w:tr w:rsidR="00372D7C" w:rsidRPr="00372D7C" w14:paraId="0C85566D" w14:textId="77777777" w:rsidTr="0035136D">
        <w:trPr>
          <w:trHeight w:val="256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4C3FE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lastRenderedPageBreak/>
              <w:t>R045D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FB2BA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32</w:t>
            </w:r>
          </w:p>
        </w:tc>
        <w:tc>
          <w:tcPr>
            <w:tcW w:w="52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08600A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Povrat HZZ-u Javni radovi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92AA2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5823C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3.681,00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21B87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100,00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6DAD0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3.681,00</w:t>
            </w:r>
          </w:p>
        </w:tc>
      </w:tr>
      <w:tr w:rsidR="00372D7C" w:rsidRPr="00372D7C" w14:paraId="0FF23B52" w14:textId="77777777" w:rsidTr="0035136D">
        <w:trPr>
          <w:trHeight w:val="256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1469F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R045E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F365A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32</w:t>
            </w:r>
          </w:p>
        </w:tc>
        <w:tc>
          <w:tcPr>
            <w:tcW w:w="52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A4E672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Ostale nespomenute usluge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995C0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2EDFF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1.778,00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1243B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100,00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7C80C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1.778,00</w:t>
            </w:r>
          </w:p>
        </w:tc>
      </w:tr>
      <w:tr w:rsidR="00372D7C" w:rsidRPr="00372D7C" w14:paraId="48B1C572" w14:textId="77777777" w:rsidTr="0035136D">
        <w:trPr>
          <w:trHeight w:val="256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A6CCA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R046A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C5D79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32</w:t>
            </w:r>
          </w:p>
        </w:tc>
        <w:tc>
          <w:tcPr>
            <w:tcW w:w="52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EAA781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Premije osiguranja prijevoznih sredstava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8AA59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1.090,00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BF1CB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100,00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7F44E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9,17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41BF7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1.190,00</w:t>
            </w:r>
          </w:p>
        </w:tc>
      </w:tr>
      <w:tr w:rsidR="00372D7C" w:rsidRPr="00372D7C" w14:paraId="57EBD153" w14:textId="77777777" w:rsidTr="0035136D">
        <w:trPr>
          <w:trHeight w:val="256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083C6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R049C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C2935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32</w:t>
            </w:r>
          </w:p>
        </w:tc>
        <w:tc>
          <w:tcPr>
            <w:tcW w:w="52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C5ADC5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 xml:space="preserve">Usluga prema sporazumu MF , kamate, </w:t>
            </w:r>
            <w:proofErr w:type="spellStart"/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pristojbe,takse</w:t>
            </w:r>
            <w:proofErr w:type="spellEnd"/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83E67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300,00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EB52E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800,00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995A7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266,67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F0FBF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1.100,00</w:t>
            </w:r>
          </w:p>
        </w:tc>
      </w:tr>
      <w:tr w:rsidR="00372D7C" w:rsidRPr="00372D7C" w14:paraId="449F037B" w14:textId="77777777" w:rsidTr="0035136D">
        <w:trPr>
          <w:trHeight w:val="512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A4D2C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R083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F59AA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32</w:t>
            </w:r>
          </w:p>
        </w:tc>
        <w:tc>
          <w:tcPr>
            <w:tcW w:w="52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1FAFF1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Ostale nespomenute usluge: Prijevoz pokojnika radi obdukcije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D7A95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411,00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46B4A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350,00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4C276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85,16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4F4C6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761,00</w:t>
            </w:r>
          </w:p>
        </w:tc>
      </w:tr>
      <w:tr w:rsidR="00372D7C" w:rsidRPr="00372D7C" w14:paraId="3A52FE0C" w14:textId="77777777" w:rsidTr="0035136D">
        <w:trPr>
          <w:trHeight w:val="256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55E54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R258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0826D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32</w:t>
            </w:r>
          </w:p>
        </w:tc>
        <w:tc>
          <w:tcPr>
            <w:tcW w:w="52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685522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Rashodi protokola (vijenci, cvijeće, svijeće i slično)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6C268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915,00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CED72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400,00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DE3D7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43,72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A7624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1.315,00</w:t>
            </w:r>
          </w:p>
        </w:tc>
      </w:tr>
      <w:tr w:rsidR="00372D7C" w:rsidRPr="00372D7C" w14:paraId="0D33B7B8" w14:textId="77777777" w:rsidTr="0035136D">
        <w:trPr>
          <w:trHeight w:val="256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8EA54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R259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2556F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32</w:t>
            </w:r>
          </w:p>
        </w:tc>
        <w:tc>
          <w:tcPr>
            <w:tcW w:w="52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4450A6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Pričuva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6DB88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318,00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0A130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220,00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46B6F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69,18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A2F42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538,00</w:t>
            </w:r>
          </w:p>
        </w:tc>
      </w:tr>
      <w:tr w:rsidR="00372D7C" w:rsidRPr="00372D7C" w14:paraId="24998E4E" w14:textId="77777777" w:rsidTr="0035136D">
        <w:trPr>
          <w:trHeight w:val="256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BBEED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R301F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85399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32</w:t>
            </w:r>
          </w:p>
        </w:tc>
        <w:tc>
          <w:tcPr>
            <w:tcW w:w="52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2BC014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Geodetsko-katastarske usluge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496E5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66,00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DA64C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1.250,00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17E55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1.893,94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88315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1.316,00</w:t>
            </w:r>
          </w:p>
        </w:tc>
      </w:tr>
      <w:tr w:rsidR="00372D7C" w:rsidRPr="00372D7C" w14:paraId="6D966920" w14:textId="77777777" w:rsidTr="0035136D">
        <w:trPr>
          <w:trHeight w:val="256"/>
        </w:trPr>
        <w:tc>
          <w:tcPr>
            <w:tcW w:w="65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F4F95D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Izvor  5.2. POMOĆI FISKALNOG IZRAVNANJA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0F3303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31.051,00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24C5D8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9.760,00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C6BB72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31,43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11E54B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40.811,00</w:t>
            </w:r>
          </w:p>
        </w:tc>
      </w:tr>
      <w:tr w:rsidR="00372D7C" w:rsidRPr="00372D7C" w14:paraId="5F744E6B" w14:textId="77777777" w:rsidTr="0035136D">
        <w:trPr>
          <w:trHeight w:val="256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BECA2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1CE02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3</w:t>
            </w:r>
          </w:p>
        </w:tc>
        <w:tc>
          <w:tcPr>
            <w:tcW w:w="52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08DD53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Rashodi poslovanja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F6E48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31.051,00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6824F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9.760,00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21830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31,43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69D11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40.811,00</w:t>
            </w:r>
          </w:p>
        </w:tc>
      </w:tr>
      <w:tr w:rsidR="00372D7C" w:rsidRPr="00372D7C" w14:paraId="62797BE2" w14:textId="77777777" w:rsidTr="0035136D">
        <w:trPr>
          <w:trHeight w:val="256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15663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R041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BBC93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32</w:t>
            </w:r>
          </w:p>
        </w:tc>
        <w:tc>
          <w:tcPr>
            <w:tcW w:w="52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CE3E7A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Usluge odvjetnika i pravnog savjetovanja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F9773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4.000,00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1FB68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760,00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69C72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19,00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CAF2F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4.760,00</w:t>
            </w:r>
          </w:p>
        </w:tc>
      </w:tr>
      <w:tr w:rsidR="00372D7C" w:rsidRPr="00372D7C" w14:paraId="6B3231DF" w14:textId="77777777" w:rsidTr="0035136D">
        <w:trPr>
          <w:trHeight w:val="256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276D3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R042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561CF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32</w:t>
            </w:r>
          </w:p>
        </w:tc>
        <w:tc>
          <w:tcPr>
            <w:tcW w:w="52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E5FDEB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Usluge ažuriranja i održavanja računalnih baza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AF14C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27.051,00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7AAAE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9.000,00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BA649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33,27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70686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36.051,00</w:t>
            </w:r>
          </w:p>
        </w:tc>
      </w:tr>
      <w:tr w:rsidR="00372D7C" w:rsidRPr="00372D7C" w14:paraId="3809B491" w14:textId="77777777" w:rsidTr="0035136D">
        <w:trPr>
          <w:trHeight w:val="256"/>
        </w:trPr>
        <w:tc>
          <w:tcPr>
            <w:tcW w:w="65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B02720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Izvor  7.0. PRIHODI OD PRODAJE ILI ZAMJENE NEFINANCIJSKE IMOVINE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DA0537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06DBEE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59.582,00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302834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100,00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833EB7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59.582,00</w:t>
            </w:r>
          </w:p>
        </w:tc>
      </w:tr>
      <w:tr w:rsidR="00372D7C" w:rsidRPr="00372D7C" w14:paraId="2A5C2FD9" w14:textId="77777777" w:rsidTr="0035136D">
        <w:trPr>
          <w:trHeight w:val="256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10075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B63EB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3</w:t>
            </w:r>
          </w:p>
        </w:tc>
        <w:tc>
          <w:tcPr>
            <w:tcW w:w="52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14F8ED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Rashodi poslovanja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E6BAB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57B93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59.582,00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2AB5E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100,00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4FD74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59.582,00</w:t>
            </w:r>
          </w:p>
        </w:tc>
      </w:tr>
      <w:tr w:rsidR="00372D7C" w:rsidRPr="00372D7C" w14:paraId="5E12F6F7" w14:textId="77777777" w:rsidTr="0035136D">
        <w:trPr>
          <w:trHeight w:val="256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4501B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R301D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1DF19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32</w:t>
            </w:r>
          </w:p>
        </w:tc>
        <w:tc>
          <w:tcPr>
            <w:tcW w:w="52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F879E7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Geodetsko-katastarske usluge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9791F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86AD0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59.582,00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66B28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100,00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99CD8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59.582,00</w:t>
            </w:r>
          </w:p>
        </w:tc>
      </w:tr>
      <w:tr w:rsidR="00372D7C" w:rsidRPr="00372D7C" w14:paraId="7D656A6B" w14:textId="77777777" w:rsidTr="0035136D">
        <w:trPr>
          <w:trHeight w:val="256"/>
        </w:trPr>
        <w:tc>
          <w:tcPr>
            <w:tcW w:w="65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993C2C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Aktivnost A100007 ELEMENTARNE NEPOGODE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A620AD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10.000,00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406BA3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-5.000,00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6DF714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-50,00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AC69D7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5.000,00</w:t>
            </w:r>
          </w:p>
        </w:tc>
      </w:tr>
      <w:tr w:rsidR="00372D7C" w:rsidRPr="00372D7C" w14:paraId="6F310D2B" w14:textId="77777777" w:rsidTr="0035136D">
        <w:trPr>
          <w:trHeight w:val="256"/>
        </w:trPr>
        <w:tc>
          <w:tcPr>
            <w:tcW w:w="65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B07AE4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Izvor  1.1. OPĆI PRIHODI I PRIMICI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674596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10.000,00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E54D48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-5.000,00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D28910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-50,00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E116B5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5.000,00</w:t>
            </w:r>
          </w:p>
        </w:tc>
      </w:tr>
      <w:tr w:rsidR="00372D7C" w:rsidRPr="00372D7C" w14:paraId="58F6E9FB" w14:textId="77777777" w:rsidTr="0035136D">
        <w:trPr>
          <w:trHeight w:val="256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32EB8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42BAD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3</w:t>
            </w:r>
          </w:p>
        </w:tc>
        <w:tc>
          <w:tcPr>
            <w:tcW w:w="52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FC55BB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Rashodi poslovanja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19E29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10.000,00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D395A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-5.000,00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DFCD9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-50,00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9FD4A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5.000,00</w:t>
            </w:r>
          </w:p>
        </w:tc>
      </w:tr>
      <w:tr w:rsidR="00372D7C" w:rsidRPr="00372D7C" w14:paraId="6EAE6B44" w14:textId="77777777" w:rsidTr="0035136D">
        <w:trPr>
          <w:trHeight w:val="256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B23D1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R438A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9D666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32</w:t>
            </w:r>
          </w:p>
        </w:tc>
        <w:tc>
          <w:tcPr>
            <w:tcW w:w="52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430036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 xml:space="preserve">Sanacija štete </w:t>
            </w:r>
            <w:proofErr w:type="spellStart"/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usljed</w:t>
            </w:r>
            <w:proofErr w:type="spellEnd"/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 xml:space="preserve"> elementarnih nepogoda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C0CE2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10.000,00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6F7D7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-5.000,00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EE6B8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-50,00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60518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5.000,00</w:t>
            </w:r>
          </w:p>
        </w:tc>
      </w:tr>
      <w:tr w:rsidR="00372D7C" w:rsidRPr="00372D7C" w14:paraId="3F03BD59" w14:textId="77777777" w:rsidTr="0035136D">
        <w:trPr>
          <w:trHeight w:val="256"/>
        </w:trPr>
        <w:tc>
          <w:tcPr>
            <w:tcW w:w="65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561228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Aktivnost A100011 RASHODI ZA ZAPOSLENE -JAVNI RADOVI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034525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16.700,00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809A9F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B89B1A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233060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16.700,00</w:t>
            </w:r>
          </w:p>
        </w:tc>
      </w:tr>
      <w:tr w:rsidR="00372D7C" w:rsidRPr="00372D7C" w14:paraId="62FB7B50" w14:textId="77777777" w:rsidTr="0035136D">
        <w:trPr>
          <w:trHeight w:val="256"/>
        </w:trPr>
        <w:tc>
          <w:tcPr>
            <w:tcW w:w="65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83DD85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Izvor  5.1. POMOĆI OD IZVANPRORAČUNSKIH KORISNIKA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D5F728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16.700,00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778A15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F90538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4A1B06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16.700,00</w:t>
            </w:r>
          </w:p>
        </w:tc>
      </w:tr>
      <w:tr w:rsidR="00372D7C" w:rsidRPr="00372D7C" w14:paraId="3B38D9BE" w14:textId="77777777" w:rsidTr="0035136D">
        <w:trPr>
          <w:trHeight w:val="256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68680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2BF8E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3</w:t>
            </w:r>
          </w:p>
        </w:tc>
        <w:tc>
          <w:tcPr>
            <w:tcW w:w="52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8B8960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Rashodi poslovanja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1D2BC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16.700,00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E4C3D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0,00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FA71D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0,00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ACD0A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16.700,00</w:t>
            </w:r>
          </w:p>
        </w:tc>
      </w:tr>
      <w:tr w:rsidR="00372D7C" w:rsidRPr="00372D7C" w14:paraId="3342246E" w14:textId="77777777" w:rsidTr="0035136D">
        <w:trPr>
          <w:trHeight w:val="256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61116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R303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A4245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31</w:t>
            </w:r>
          </w:p>
        </w:tc>
        <w:tc>
          <w:tcPr>
            <w:tcW w:w="52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5D43A2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Plaće za zaposlene-javni radovi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86D5A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12.700,00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7E4D2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4.000,00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21EEF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31,50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99E13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16.700,00</w:t>
            </w:r>
          </w:p>
        </w:tc>
      </w:tr>
      <w:tr w:rsidR="00372D7C" w:rsidRPr="00372D7C" w14:paraId="6426AC60" w14:textId="77777777" w:rsidTr="0035136D">
        <w:trPr>
          <w:trHeight w:val="256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C6E86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R303A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8C6FF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31</w:t>
            </w:r>
          </w:p>
        </w:tc>
        <w:tc>
          <w:tcPr>
            <w:tcW w:w="52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E706F1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Doprinosi za mirovinsko osiguranje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23160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4.000,00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D2A50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-4.000,00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CEAE6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-100,00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C36FE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0,00</w:t>
            </w:r>
          </w:p>
        </w:tc>
      </w:tr>
      <w:tr w:rsidR="00372D7C" w:rsidRPr="00372D7C" w14:paraId="10E070BF" w14:textId="77777777" w:rsidTr="0035136D">
        <w:trPr>
          <w:trHeight w:val="256"/>
        </w:trPr>
        <w:tc>
          <w:tcPr>
            <w:tcW w:w="65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AFD3B0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Aktivnost A100015 DONOŠENJE AKATA IZ DJELOKRUGA PREDSTAVNIČKOG TIJELA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58E799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800,00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B99833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2.325,00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10982C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290,63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AA99F1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3.125,00</w:t>
            </w:r>
          </w:p>
        </w:tc>
      </w:tr>
      <w:tr w:rsidR="00372D7C" w:rsidRPr="00372D7C" w14:paraId="7ADD0503" w14:textId="77777777" w:rsidTr="0035136D">
        <w:trPr>
          <w:trHeight w:val="256"/>
        </w:trPr>
        <w:tc>
          <w:tcPr>
            <w:tcW w:w="65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51F9BA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Izvor  1.1. OPĆI PRIHODI I PRIMICI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E5F9BD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800,00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AA7EBC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2.325,00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CCB92E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290,63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E8ED1B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3.125,00</w:t>
            </w:r>
          </w:p>
        </w:tc>
      </w:tr>
      <w:tr w:rsidR="00372D7C" w:rsidRPr="00372D7C" w14:paraId="5D8607CB" w14:textId="77777777" w:rsidTr="0035136D">
        <w:trPr>
          <w:trHeight w:val="256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64CFD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433FE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3</w:t>
            </w:r>
          </w:p>
        </w:tc>
        <w:tc>
          <w:tcPr>
            <w:tcW w:w="52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9B65F3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Rashodi poslovanja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2EA7A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800,00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A23F0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2.325,00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16AF5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290,63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0F865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3.125,00</w:t>
            </w:r>
          </w:p>
        </w:tc>
      </w:tr>
      <w:tr w:rsidR="00372D7C" w:rsidRPr="00372D7C" w14:paraId="1D4EEE9A" w14:textId="77777777" w:rsidTr="0035136D">
        <w:trPr>
          <w:trHeight w:val="256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5CD0F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R213B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8C23D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32</w:t>
            </w:r>
          </w:p>
        </w:tc>
        <w:tc>
          <w:tcPr>
            <w:tcW w:w="52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409FDD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Procjena rizika i Plan djelovanja civilne zaštite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1A4F3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56,00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1B294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-56,00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CA95C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-100,00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A2735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0,00</w:t>
            </w:r>
          </w:p>
        </w:tc>
      </w:tr>
      <w:tr w:rsidR="00372D7C" w:rsidRPr="00372D7C" w14:paraId="36D20862" w14:textId="77777777" w:rsidTr="0035136D">
        <w:trPr>
          <w:trHeight w:val="256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45552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R213C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A20A7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32</w:t>
            </w:r>
          </w:p>
        </w:tc>
        <w:tc>
          <w:tcPr>
            <w:tcW w:w="52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F375DE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Procjena rizika i Plan djelovanja civilne zaštite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D9F43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744,00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3B077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-744,00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5D159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-100,00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D1095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0,00</w:t>
            </w:r>
          </w:p>
        </w:tc>
      </w:tr>
      <w:tr w:rsidR="00372D7C" w:rsidRPr="00372D7C" w14:paraId="1253ED2F" w14:textId="77777777" w:rsidTr="0035136D">
        <w:trPr>
          <w:trHeight w:val="256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872CA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R213D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88B66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32</w:t>
            </w:r>
          </w:p>
        </w:tc>
        <w:tc>
          <w:tcPr>
            <w:tcW w:w="52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887DA1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Provedbeni program Općine Lipovljani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85E74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C8798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3.125,00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AAB03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100,00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F4EEF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3.125,00</w:t>
            </w:r>
          </w:p>
        </w:tc>
      </w:tr>
      <w:tr w:rsidR="00372D7C" w:rsidRPr="00372D7C" w14:paraId="05D2F091" w14:textId="77777777" w:rsidTr="0035136D">
        <w:trPr>
          <w:trHeight w:val="256"/>
        </w:trPr>
        <w:tc>
          <w:tcPr>
            <w:tcW w:w="65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BEED0E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Aktivnost A100018 ULIČNA RASVJETA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9908C8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6.382,00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F29A33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-5.300,00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12838D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-83,05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4D76CA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1.082,00</w:t>
            </w:r>
          </w:p>
        </w:tc>
      </w:tr>
      <w:tr w:rsidR="00372D7C" w:rsidRPr="00372D7C" w14:paraId="144548EC" w14:textId="77777777" w:rsidTr="0035136D">
        <w:trPr>
          <w:trHeight w:val="256"/>
        </w:trPr>
        <w:tc>
          <w:tcPr>
            <w:tcW w:w="65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63923E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Izvor  1.1. OPĆI PRIHODI I PRIMICI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EE0466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6.382,00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2BBFE1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-5.300,00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6CFA45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-83,05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CA199B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1.082,00</w:t>
            </w:r>
          </w:p>
        </w:tc>
      </w:tr>
      <w:tr w:rsidR="00372D7C" w:rsidRPr="00372D7C" w14:paraId="1569BC45" w14:textId="77777777" w:rsidTr="0035136D">
        <w:trPr>
          <w:trHeight w:val="256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B31B8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F2B38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3</w:t>
            </w:r>
          </w:p>
        </w:tc>
        <w:tc>
          <w:tcPr>
            <w:tcW w:w="52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A9F934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Rashodi poslovanja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A3561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6.382,00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E9CE2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-5.300,00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5715B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-83,05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A6F39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1.082,00</w:t>
            </w:r>
          </w:p>
        </w:tc>
      </w:tr>
      <w:tr w:rsidR="00372D7C" w:rsidRPr="00372D7C" w14:paraId="335907D6" w14:textId="77777777" w:rsidTr="0035136D">
        <w:trPr>
          <w:trHeight w:val="256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85F63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R107A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014E9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32</w:t>
            </w:r>
          </w:p>
        </w:tc>
        <w:tc>
          <w:tcPr>
            <w:tcW w:w="52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CEEE1D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Električna energija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17C3F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6.382,00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83FB7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-5.300,00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13D70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-83,05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ECDC7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1.082,00</w:t>
            </w:r>
          </w:p>
        </w:tc>
      </w:tr>
      <w:tr w:rsidR="00372D7C" w:rsidRPr="00372D7C" w14:paraId="0A446C95" w14:textId="77777777" w:rsidTr="0035136D">
        <w:trPr>
          <w:trHeight w:val="256"/>
        </w:trPr>
        <w:tc>
          <w:tcPr>
            <w:tcW w:w="65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8E6D96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Aktivnost A100019 USLUGA BESPLATNOG AUTOBUSNOG JAVNOG PRIJEVOZA U SMŽ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0F1351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26.540,00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650622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-17.693,00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A91BEC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-66,67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A0F0D9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8.847,00</w:t>
            </w:r>
          </w:p>
        </w:tc>
      </w:tr>
      <w:tr w:rsidR="00372D7C" w:rsidRPr="00372D7C" w14:paraId="5483D12B" w14:textId="77777777" w:rsidTr="0035136D">
        <w:trPr>
          <w:trHeight w:val="256"/>
        </w:trPr>
        <w:tc>
          <w:tcPr>
            <w:tcW w:w="65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0648FF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Izvor  1.1. OPĆI PRIHODI I PRIMICI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2B59AB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26.540,00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1BD8D9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-17.693,00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5AF3F8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-66,67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4E4398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8.847,00</w:t>
            </w:r>
          </w:p>
        </w:tc>
      </w:tr>
      <w:tr w:rsidR="00372D7C" w:rsidRPr="00372D7C" w14:paraId="1ED86428" w14:textId="77777777" w:rsidTr="0035136D">
        <w:trPr>
          <w:trHeight w:val="256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C4C3D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5B665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3</w:t>
            </w:r>
          </w:p>
        </w:tc>
        <w:tc>
          <w:tcPr>
            <w:tcW w:w="52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3332A9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Rashodi poslovanja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B3B83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26.540,00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6DA52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-17.693,00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24B70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-66,67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4E4C0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8.847,00</w:t>
            </w:r>
          </w:p>
        </w:tc>
      </w:tr>
      <w:tr w:rsidR="00372D7C" w:rsidRPr="00372D7C" w14:paraId="0A2080B5" w14:textId="77777777" w:rsidTr="0035136D">
        <w:trPr>
          <w:trHeight w:val="256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7142A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R247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D93F5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36</w:t>
            </w:r>
          </w:p>
        </w:tc>
        <w:tc>
          <w:tcPr>
            <w:tcW w:w="52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C1EBDB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Usluga besplatnog autobusnog javnog prijevoza u SMŽ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1FFD4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26.540,00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06EF5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-17.693,00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DB273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-66,67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3D2F3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8.847,00</w:t>
            </w:r>
          </w:p>
        </w:tc>
      </w:tr>
      <w:tr w:rsidR="00372D7C" w:rsidRPr="00372D7C" w14:paraId="4A8CED9A" w14:textId="77777777" w:rsidTr="0035136D">
        <w:trPr>
          <w:trHeight w:val="256"/>
        </w:trPr>
        <w:tc>
          <w:tcPr>
            <w:tcW w:w="65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F65DB9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Aktivnost A100021 LOKALNI IZBORI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763E00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12.426,00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355DE4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979,00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5FD023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7,88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C0C687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13.405,00</w:t>
            </w:r>
          </w:p>
        </w:tc>
      </w:tr>
      <w:tr w:rsidR="00372D7C" w:rsidRPr="00372D7C" w14:paraId="1254C474" w14:textId="77777777" w:rsidTr="0035136D">
        <w:trPr>
          <w:trHeight w:val="256"/>
        </w:trPr>
        <w:tc>
          <w:tcPr>
            <w:tcW w:w="65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840E81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Izvor  1.1. OPĆI PRIHODI I PRIMICI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2D315F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12.426,00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CBE06E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979,00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6DAA69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7,88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2F5ECD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13.405,00</w:t>
            </w:r>
          </w:p>
        </w:tc>
      </w:tr>
      <w:tr w:rsidR="00372D7C" w:rsidRPr="00372D7C" w14:paraId="6A7F46FB" w14:textId="77777777" w:rsidTr="0035136D">
        <w:trPr>
          <w:trHeight w:val="256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151DB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E35D9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3</w:t>
            </w:r>
          </w:p>
        </w:tc>
        <w:tc>
          <w:tcPr>
            <w:tcW w:w="52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547FE8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Rashodi poslovanja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B91FE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12.426,00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C8547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979,00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1E3FC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7,88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429AA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13.405,00</w:t>
            </w:r>
          </w:p>
        </w:tc>
      </w:tr>
      <w:tr w:rsidR="00372D7C" w:rsidRPr="00372D7C" w14:paraId="7301E4A4" w14:textId="77777777" w:rsidTr="0035136D">
        <w:trPr>
          <w:trHeight w:val="256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2FE80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R349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A3CE1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32</w:t>
            </w:r>
          </w:p>
        </w:tc>
        <w:tc>
          <w:tcPr>
            <w:tcW w:w="52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7E6F6A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Naknade članovima povjerenstava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4E9A8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6.572,00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4BC0F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2.371,00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F3FD3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36,08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05A37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8.943,00</w:t>
            </w:r>
          </w:p>
        </w:tc>
      </w:tr>
      <w:tr w:rsidR="00372D7C" w:rsidRPr="00372D7C" w14:paraId="34868A24" w14:textId="77777777" w:rsidTr="0035136D">
        <w:trPr>
          <w:trHeight w:val="256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D60BD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R350A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5018F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32</w:t>
            </w:r>
          </w:p>
        </w:tc>
        <w:tc>
          <w:tcPr>
            <w:tcW w:w="52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F9AF0E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Troškovi izborne promidžbe lokalnih izbora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D7956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4.440,00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4BC7E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-1.269,00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02F52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-28,58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45F3E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3.171,00</w:t>
            </w:r>
          </w:p>
        </w:tc>
      </w:tr>
      <w:tr w:rsidR="00372D7C" w:rsidRPr="00372D7C" w14:paraId="68C248A1" w14:textId="77777777" w:rsidTr="0035136D">
        <w:trPr>
          <w:trHeight w:val="256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E5EE5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R351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B4C89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32</w:t>
            </w:r>
          </w:p>
        </w:tc>
        <w:tc>
          <w:tcPr>
            <w:tcW w:w="52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F3F956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Uredski materijal i oglašavanje   -izbori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142B7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1.414,00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94496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-123,00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93417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-8,70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02B19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1.291,00</w:t>
            </w:r>
          </w:p>
        </w:tc>
      </w:tr>
      <w:tr w:rsidR="0035136D" w:rsidRPr="0035136D" w14:paraId="26B4CC76" w14:textId="77777777" w:rsidTr="0035136D">
        <w:trPr>
          <w:gridAfter w:val="1"/>
          <w:wAfter w:w="113" w:type="dxa"/>
          <w:trHeight w:val="195"/>
        </w:trPr>
        <w:tc>
          <w:tcPr>
            <w:tcW w:w="6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902188" w14:textId="77777777" w:rsidR="0035136D" w:rsidRPr="0035136D" w:rsidRDefault="0035136D" w:rsidP="0035136D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513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Aktivnost A100022 KOMASACIJA POLJOPRIVREDNOG ZEMLJIŠTA U VLASNIŠTVU RH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6340A4" w14:textId="77777777" w:rsidR="0035136D" w:rsidRPr="0035136D" w:rsidRDefault="0035136D" w:rsidP="0035136D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513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14.244,00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B38C13" w14:textId="77777777" w:rsidR="0035136D" w:rsidRPr="0035136D" w:rsidRDefault="0035136D" w:rsidP="0035136D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513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-12.500,00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118D19" w14:textId="77777777" w:rsidR="0035136D" w:rsidRPr="0035136D" w:rsidRDefault="0035136D" w:rsidP="0035136D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513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-87,76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5EA38B" w14:textId="77777777" w:rsidR="0035136D" w:rsidRPr="0035136D" w:rsidRDefault="0035136D" w:rsidP="0035136D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513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1.744,00</w:t>
            </w:r>
          </w:p>
        </w:tc>
      </w:tr>
      <w:tr w:rsidR="0035136D" w:rsidRPr="0035136D" w14:paraId="1541BBCD" w14:textId="77777777" w:rsidTr="0035136D">
        <w:trPr>
          <w:gridAfter w:val="1"/>
          <w:wAfter w:w="113" w:type="dxa"/>
          <w:trHeight w:val="195"/>
        </w:trPr>
        <w:tc>
          <w:tcPr>
            <w:tcW w:w="6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1490DB" w14:textId="77777777" w:rsidR="0035136D" w:rsidRPr="0035136D" w:rsidRDefault="0035136D" w:rsidP="0035136D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513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Izvor  4.3. PRIHOD OD ZAKUPA POLJOPRIVREDNOG ZEMLJIŠTA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05D334" w14:textId="77777777" w:rsidR="0035136D" w:rsidRPr="0035136D" w:rsidRDefault="0035136D" w:rsidP="0035136D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513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14.244,00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841F1D" w14:textId="77777777" w:rsidR="0035136D" w:rsidRPr="0035136D" w:rsidRDefault="0035136D" w:rsidP="0035136D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513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-12.500,00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AA5F1E" w14:textId="77777777" w:rsidR="0035136D" w:rsidRPr="0035136D" w:rsidRDefault="0035136D" w:rsidP="0035136D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513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-87,76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0FFBF6" w14:textId="77777777" w:rsidR="0035136D" w:rsidRPr="0035136D" w:rsidRDefault="0035136D" w:rsidP="0035136D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513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1.744,00</w:t>
            </w:r>
          </w:p>
        </w:tc>
      </w:tr>
      <w:tr w:rsidR="0035136D" w:rsidRPr="0035136D" w14:paraId="7CC23255" w14:textId="77777777" w:rsidTr="0035136D">
        <w:trPr>
          <w:gridAfter w:val="1"/>
          <w:wAfter w:w="113" w:type="dxa"/>
          <w:trHeight w:val="195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E5A21" w14:textId="77777777" w:rsidR="0035136D" w:rsidRPr="0035136D" w:rsidRDefault="0035136D" w:rsidP="0035136D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44F60" w14:textId="77777777" w:rsidR="0035136D" w:rsidRPr="0035136D" w:rsidRDefault="0035136D" w:rsidP="0035136D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35136D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3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5CFDF" w14:textId="77777777" w:rsidR="0035136D" w:rsidRPr="0035136D" w:rsidRDefault="0035136D" w:rsidP="0035136D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35136D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Rashodi poslovanja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4681E" w14:textId="77777777" w:rsidR="0035136D" w:rsidRPr="0035136D" w:rsidRDefault="0035136D" w:rsidP="0035136D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35136D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14.244,00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B1306" w14:textId="77777777" w:rsidR="0035136D" w:rsidRPr="0035136D" w:rsidRDefault="0035136D" w:rsidP="0035136D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35136D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-12.500,00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5BBFF" w14:textId="77777777" w:rsidR="0035136D" w:rsidRPr="0035136D" w:rsidRDefault="0035136D" w:rsidP="0035136D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35136D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-87,76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A1848" w14:textId="77777777" w:rsidR="0035136D" w:rsidRPr="0035136D" w:rsidRDefault="0035136D" w:rsidP="0035136D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35136D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1.744,00</w:t>
            </w:r>
          </w:p>
        </w:tc>
      </w:tr>
      <w:tr w:rsidR="0035136D" w:rsidRPr="0035136D" w14:paraId="4AF33083" w14:textId="77777777" w:rsidTr="0035136D">
        <w:trPr>
          <w:gridAfter w:val="1"/>
          <w:wAfter w:w="113" w:type="dxa"/>
          <w:trHeight w:val="195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1DF37" w14:textId="77777777" w:rsidR="0035136D" w:rsidRPr="0035136D" w:rsidRDefault="0035136D" w:rsidP="0035136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5136D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R301A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D1007" w14:textId="77777777" w:rsidR="0035136D" w:rsidRPr="0035136D" w:rsidRDefault="0035136D" w:rsidP="0035136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5136D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32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CCE96" w14:textId="77777777" w:rsidR="0035136D" w:rsidRPr="0035136D" w:rsidRDefault="0035136D" w:rsidP="0035136D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5136D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Komasacija poljoprivrednog zemljišta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E1581" w14:textId="77777777" w:rsidR="0035136D" w:rsidRPr="0035136D" w:rsidRDefault="0035136D" w:rsidP="0035136D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5136D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14.244,00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BB481" w14:textId="77777777" w:rsidR="0035136D" w:rsidRPr="0035136D" w:rsidRDefault="0035136D" w:rsidP="0035136D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5136D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-12.500,00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88D03" w14:textId="77777777" w:rsidR="0035136D" w:rsidRPr="0035136D" w:rsidRDefault="0035136D" w:rsidP="0035136D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5136D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-87,76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65EE3" w14:textId="77777777" w:rsidR="0035136D" w:rsidRPr="0035136D" w:rsidRDefault="0035136D" w:rsidP="0035136D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5136D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1.744,00</w:t>
            </w:r>
          </w:p>
        </w:tc>
      </w:tr>
      <w:tr w:rsidR="00372D7C" w:rsidRPr="00372D7C" w14:paraId="4E859D0F" w14:textId="77777777" w:rsidTr="0035136D">
        <w:trPr>
          <w:trHeight w:val="256"/>
        </w:trPr>
        <w:tc>
          <w:tcPr>
            <w:tcW w:w="65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692DB8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Aktivnost A100023 NAKNADA ZBOG NEZAPOŠLJAVANJA OSOBA S INVALIDITETOM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0BAE87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2.400,00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336437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2.112,00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983473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88,00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20E88A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4.512,00</w:t>
            </w:r>
          </w:p>
        </w:tc>
      </w:tr>
      <w:tr w:rsidR="00372D7C" w:rsidRPr="00372D7C" w14:paraId="60966A70" w14:textId="77777777" w:rsidTr="0035136D">
        <w:trPr>
          <w:trHeight w:val="256"/>
        </w:trPr>
        <w:tc>
          <w:tcPr>
            <w:tcW w:w="65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E71D01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Izvor  1.1. OPĆI PRIHODI I PRIMICI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509BB6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2.400,00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7261C4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2.112,00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1D9571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88,00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FABFA1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4.512,00</w:t>
            </w:r>
          </w:p>
        </w:tc>
      </w:tr>
      <w:tr w:rsidR="00372D7C" w:rsidRPr="00372D7C" w14:paraId="510F6CDF" w14:textId="77777777" w:rsidTr="0035136D">
        <w:trPr>
          <w:trHeight w:val="256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E3A8F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93AB1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3</w:t>
            </w:r>
          </w:p>
        </w:tc>
        <w:tc>
          <w:tcPr>
            <w:tcW w:w="52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6D81B9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Rashodi poslovanja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685DA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2.400,00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9C865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2.112,00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9C07A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88,00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9F6D8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4.512,00</w:t>
            </w:r>
          </w:p>
        </w:tc>
      </w:tr>
      <w:tr w:rsidR="00372D7C" w:rsidRPr="00372D7C" w14:paraId="48166547" w14:textId="77777777" w:rsidTr="0035136D">
        <w:trPr>
          <w:trHeight w:val="512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08DE3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R396C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0265D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32</w:t>
            </w:r>
          </w:p>
        </w:tc>
        <w:tc>
          <w:tcPr>
            <w:tcW w:w="52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2CA304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Novčana naknada poslodavca zbog nezapošljavanja osoba s invaliditetom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69337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2.400,00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A78C0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2.112,00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73A6F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88,00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9A89C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4.512,00</w:t>
            </w:r>
          </w:p>
        </w:tc>
      </w:tr>
      <w:tr w:rsidR="00372D7C" w:rsidRPr="00372D7C" w14:paraId="0A61F6F9" w14:textId="77777777" w:rsidTr="0035136D">
        <w:trPr>
          <w:trHeight w:val="256"/>
        </w:trPr>
        <w:tc>
          <w:tcPr>
            <w:tcW w:w="65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383155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Aktivnost A100024 ALOHA PROGRAM ZA DJECU U GODINI PRIJE ŠKOLE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C949DE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23A823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27.962,00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F5FC23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100,00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D6B81D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27.962,00</w:t>
            </w:r>
          </w:p>
        </w:tc>
      </w:tr>
      <w:tr w:rsidR="00372D7C" w:rsidRPr="00372D7C" w14:paraId="2A94ADEA" w14:textId="77777777" w:rsidTr="0035136D">
        <w:trPr>
          <w:trHeight w:val="256"/>
        </w:trPr>
        <w:tc>
          <w:tcPr>
            <w:tcW w:w="65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4C580A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Izvor  1.1. OPĆI PRIHODI I PRIMICI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DA7091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1D4B1B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4.194,00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D74251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100,00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1812C4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4.194,00</w:t>
            </w:r>
          </w:p>
        </w:tc>
      </w:tr>
      <w:tr w:rsidR="00372D7C" w:rsidRPr="00372D7C" w14:paraId="07A8935C" w14:textId="77777777" w:rsidTr="0035136D">
        <w:trPr>
          <w:trHeight w:val="256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0B324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52A58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3</w:t>
            </w:r>
          </w:p>
        </w:tc>
        <w:tc>
          <w:tcPr>
            <w:tcW w:w="52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7649A3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Rashodi poslovanja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3B99F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4E693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4.194,00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E58C4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100,00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015FE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4.194,00</w:t>
            </w:r>
          </w:p>
        </w:tc>
      </w:tr>
      <w:tr w:rsidR="00372D7C" w:rsidRPr="00372D7C" w14:paraId="4C6A776C" w14:textId="77777777" w:rsidTr="0035136D">
        <w:trPr>
          <w:trHeight w:val="512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9DAFB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lastRenderedPageBreak/>
              <w:t>R114C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2AF9F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32</w:t>
            </w:r>
          </w:p>
        </w:tc>
        <w:tc>
          <w:tcPr>
            <w:tcW w:w="52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D81179" w14:textId="6B14C4D6" w:rsidR="00372D7C" w:rsidRPr="00372D7C" w:rsidRDefault="00273BA9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 xml:space="preserve">ALOHA </w:t>
            </w:r>
            <w:r w:rsidR="00372D7C"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 xml:space="preserve">Provedba edukativnih, kulturnih i sportskih aktivnosti za predškolsku djecu te djecu od 1. do 4. </w:t>
            </w:r>
            <w:proofErr w:type="spellStart"/>
            <w:r w:rsidR="00372D7C"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raz</w:t>
            </w:r>
            <w:proofErr w:type="spellEnd"/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316F7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4CA90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4.194,00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BBF12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100,00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DD753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4.194,00</w:t>
            </w:r>
          </w:p>
        </w:tc>
      </w:tr>
      <w:tr w:rsidR="00372D7C" w:rsidRPr="00372D7C" w14:paraId="02922DF5" w14:textId="77777777" w:rsidTr="0035136D">
        <w:trPr>
          <w:trHeight w:val="256"/>
        </w:trPr>
        <w:tc>
          <w:tcPr>
            <w:tcW w:w="65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745635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Izvor  5.0. POMOĆI IZ DRŽAVNOG PRORAČUNA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1BFF47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1D2055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23.768,00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6E390B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100,00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8F1E81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23.768,00</w:t>
            </w:r>
          </w:p>
        </w:tc>
      </w:tr>
      <w:tr w:rsidR="00372D7C" w:rsidRPr="00372D7C" w14:paraId="30E267C6" w14:textId="77777777" w:rsidTr="0035136D">
        <w:trPr>
          <w:trHeight w:val="256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9C37B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D175B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3</w:t>
            </w:r>
          </w:p>
        </w:tc>
        <w:tc>
          <w:tcPr>
            <w:tcW w:w="52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05EE73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Rashodi poslovanja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99D4E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45F8C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23.768,00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27020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100,00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4558B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23.768,00</w:t>
            </w:r>
          </w:p>
        </w:tc>
      </w:tr>
      <w:tr w:rsidR="00372D7C" w:rsidRPr="00372D7C" w14:paraId="1D29C72A" w14:textId="77777777" w:rsidTr="0035136D">
        <w:trPr>
          <w:trHeight w:val="512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3EC32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R114B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92F21" w14:textId="77777777" w:rsidR="00372D7C" w:rsidRPr="00372D7C" w:rsidRDefault="00372D7C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32</w:t>
            </w:r>
          </w:p>
        </w:tc>
        <w:tc>
          <w:tcPr>
            <w:tcW w:w="52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11CD4C" w14:textId="2184C5C8" w:rsidR="00372D7C" w:rsidRPr="00372D7C" w:rsidRDefault="00273BA9" w:rsidP="00372D7C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 xml:space="preserve">ALOHA </w:t>
            </w:r>
            <w:r w:rsidR="00372D7C"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 xml:space="preserve">Provedba edukativnih, kulturnih i sportskih aktivnosti za predškolsku djecu te djecu od 1. do 4. </w:t>
            </w:r>
            <w:proofErr w:type="spellStart"/>
            <w:r w:rsidR="00372D7C"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raz</w:t>
            </w:r>
            <w:proofErr w:type="spellEnd"/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D9AF4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E3AE9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23.768,00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6E64B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100,00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DA96E" w14:textId="77777777" w:rsidR="00372D7C" w:rsidRPr="00372D7C" w:rsidRDefault="00372D7C" w:rsidP="00372D7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372D7C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23.768,00</w:t>
            </w:r>
          </w:p>
        </w:tc>
      </w:tr>
    </w:tbl>
    <w:p w14:paraId="4276BF63" w14:textId="77777777" w:rsidR="00372D7C" w:rsidRPr="003D70AF" w:rsidRDefault="00372D7C" w:rsidP="00046899">
      <w:pPr>
        <w:spacing w:before="0" w:after="0"/>
        <w:jc w:val="both"/>
        <w:rPr>
          <w:rFonts w:ascii="Arial" w:hAnsi="Arial" w:cs="Arial"/>
          <w:lang w:eastAsia="en-US"/>
        </w:rPr>
      </w:pPr>
    </w:p>
    <w:p w14:paraId="4F154073" w14:textId="2AA4F418" w:rsidR="0076764B" w:rsidRDefault="006504BD" w:rsidP="008F4BB0">
      <w:pPr>
        <w:spacing w:before="0" w:after="0"/>
        <w:jc w:val="both"/>
        <w:rPr>
          <w:rFonts w:ascii="Arial" w:hAnsi="Arial" w:cs="Arial"/>
          <w:color w:val="auto"/>
          <w:lang w:eastAsia="en-US"/>
        </w:rPr>
      </w:pPr>
      <w:r w:rsidRPr="003D70AF">
        <w:rPr>
          <w:rFonts w:ascii="Arial" w:hAnsi="Arial" w:cs="Arial"/>
          <w:color w:val="auto"/>
          <w:lang w:eastAsia="en-US"/>
        </w:rPr>
        <w:t>Na pojedinim pozicijama su povećanja</w:t>
      </w:r>
      <w:r w:rsidR="008855A4" w:rsidRPr="003D70AF">
        <w:rPr>
          <w:rFonts w:ascii="Arial" w:hAnsi="Arial" w:cs="Arial"/>
          <w:color w:val="auto"/>
          <w:lang w:eastAsia="en-US"/>
        </w:rPr>
        <w:t xml:space="preserve"> ili smanjenja</w:t>
      </w:r>
      <w:r w:rsidRPr="003D70AF">
        <w:rPr>
          <w:rFonts w:ascii="Arial" w:hAnsi="Arial" w:cs="Arial"/>
          <w:color w:val="auto"/>
          <w:lang w:eastAsia="en-US"/>
        </w:rPr>
        <w:t xml:space="preserve"> u skladu sa realizacijom</w:t>
      </w:r>
      <w:r w:rsidR="0041661F" w:rsidRPr="003D70AF">
        <w:rPr>
          <w:rFonts w:ascii="Arial" w:hAnsi="Arial" w:cs="Arial"/>
          <w:color w:val="auto"/>
          <w:lang w:eastAsia="en-US"/>
        </w:rPr>
        <w:t xml:space="preserve"> i procjenom do kraja godine gledajući povećanje cijena ili većeg</w:t>
      </w:r>
      <w:r w:rsidR="0050393D" w:rsidRPr="003D70AF">
        <w:rPr>
          <w:rFonts w:ascii="Arial" w:hAnsi="Arial" w:cs="Arial"/>
          <w:color w:val="auto"/>
          <w:lang w:eastAsia="en-US"/>
        </w:rPr>
        <w:t xml:space="preserve">/manjeg </w:t>
      </w:r>
      <w:r w:rsidR="0041661F" w:rsidRPr="003D70AF">
        <w:rPr>
          <w:rFonts w:ascii="Arial" w:hAnsi="Arial" w:cs="Arial"/>
          <w:color w:val="auto"/>
          <w:lang w:eastAsia="en-US"/>
        </w:rPr>
        <w:t xml:space="preserve"> planiranog iznosa od realnog u izvršenju </w:t>
      </w:r>
      <w:r w:rsidR="00AD09EF" w:rsidRPr="003D70AF">
        <w:rPr>
          <w:rFonts w:ascii="Arial" w:hAnsi="Arial" w:cs="Arial"/>
          <w:color w:val="auto"/>
          <w:lang w:eastAsia="en-US"/>
        </w:rPr>
        <w:t xml:space="preserve">te </w:t>
      </w:r>
      <w:r w:rsidR="00DC640A" w:rsidRPr="003D70AF">
        <w:rPr>
          <w:rFonts w:ascii="Arial" w:hAnsi="Arial" w:cs="Arial"/>
          <w:color w:val="auto"/>
          <w:lang w:eastAsia="en-US"/>
        </w:rPr>
        <w:t>preraspodjela nekih pozicija kojima se mijenja izvor financiranj</w:t>
      </w:r>
      <w:r w:rsidR="00395ACC">
        <w:rPr>
          <w:rFonts w:ascii="Arial" w:hAnsi="Arial" w:cs="Arial"/>
          <w:color w:val="auto"/>
          <w:lang w:eastAsia="en-US"/>
        </w:rPr>
        <w:t>a</w:t>
      </w:r>
      <w:r w:rsidR="002A3680">
        <w:rPr>
          <w:rFonts w:ascii="Arial" w:hAnsi="Arial" w:cs="Arial"/>
          <w:color w:val="auto"/>
          <w:lang w:eastAsia="en-US"/>
        </w:rPr>
        <w:t>, odustajanje od projekta nadstrešnice na maloj pozornici u parku.</w:t>
      </w:r>
      <w:r w:rsidR="00395ACC">
        <w:rPr>
          <w:rFonts w:ascii="Arial" w:hAnsi="Arial" w:cs="Arial"/>
          <w:color w:val="auto"/>
          <w:lang w:eastAsia="en-US"/>
        </w:rPr>
        <w:t xml:space="preserve"> </w:t>
      </w:r>
      <w:r w:rsidR="002A3680">
        <w:rPr>
          <w:rFonts w:ascii="Arial" w:hAnsi="Arial" w:cs="Arial"/>
          <w:color w:val="auto"/>
          <w:lang w:eastAsia="en-US"/>
        </w:rPr>
        <w:t>S</w:t>
      </w:r>
      <w:r w:rsidR="00395ACC">
        <w:rPr>
          <w:rFonts w:ascii="Arial" w:hAnsi="Arial" w:cs="Arial"/>
          <w:color w:val="auto"/>
          <w:lang w:eastAsia="en-US"/>
        </w:rPr>
        <w:t xml:space="preserve">lijedi prikaz samo novih i  promijenjenih stavki ; </w:t>
      </w:r>
    </w:p>
    <w:p w14:paraId="6BDB6AD4" w14:textId="18BE5B44" w:rsidR="004B76E2" w:rsidRPr="003D70AF" w:rsidRDefault="004B76E2" w:rsidP="008F4BB0">
      <w:pPr>
        <w:spacing w:before="0" w:after="0"/>
        <w:jc w:val="both"/>
        <w:rPr>
          <w:rFonts w:ascii="Arial" w:hAnsi="Arial" w:cs="Arial"/>
          <w:color w:val="auto"/>
          <w:lang w:eastAsia="en-US"/>
        </w:rPr>
      </w:pPr>
    </w:p>
    <w:p w14:paraId="7C6338E4" w14:textId="4D768D1F" w:rsidR="005D5CDE" w:rsidRPr="003D70AF" w:rsidRDefault="00D624DC" w:rsidP="008F4BB0">
      <w:pPr>
        <w:spacing w:before="0" w:after="0"/>
        <w:jc w:val="both"/>
        <w:rPr>
          <w:rFonts w:ascii="Arial" w:hAnsi="Arial" w:cs="Arial"/>
          <w:color w:val="auto"/>
          <w:lang w:eastAsia="en-US"/>
        </w:rPr>
      </w:pPr>
      <w:r w:rsidRPr="003D70AF">
        <w:rPr>
          <w:rFonts w:ascii="Arial" w:hAnsi="Arial" w:cs="Arial"/>
          <w:color w:val="auto"/>
          <w:lang w:eastAsia="en-US"/>
        </w:rPr>
        <w:t xml:space="preserve"> </w:t>
      </w:r>
      <w:r w:rsidR="005D5CDE" w:rsidRPr="003D70AF">
        <w:rPr>
          <w:rFonts w:ascii="Arial" w:hAnsi="Arial" w:cs="Arial"/>
          <w:color w:val="auto"/>
          <w:lang w:eastAsia="en-US"/>
        </w:rPr>
        <w:t xml:space="preserve"> </w:t>
      </w:r>
    </w:p>
    <w:tbl>
      <w:tblPr>
        <w:tblW w:w="10767" w:type="dxa"/>
        <w:tblLook w:val="04A0" w:firstRow="1" w:lastRow="0" w:firstColumn="1" w:lastColumn="0" w:noHBand="0" w:noVBand="1"/>
      </w:tblPr>
      <w:tblGrid>
        <w:gridCol w:w="968"/>
        <w:gridCol w:w="419"/>
        <w:gridCol w:w="5022"/>
        <w:gridCol w:w="1164"/>
        <w:gridCol w:w="1164"/>
        <w:gridCol w:w="866"/>
        <w:gridCol w:w="1164"/>
      </w:tblGrid>
      <w:tr w:rsidR="00273BA9" w:rsidRPr="00273BA9" w14:paraId="125EBB02" w14:textId="77777777" w:rsidTr="00395ACC">
        <w:trPr>
          <w:trHeight w:val="254"/>
        </w:trPr>
        <w:tc>
          <w:tcPr>
            <w:tcW w:w="6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28D51B9" w14:textId="77777777" w:rsidR="00273BA9" w:rsidRPr="00273BA9" w:rsidRDefault="00273BA9" w:rsidP="00273BA9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PROGRAM 1002 UPRAVLJANJE IMOVINOM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2852CEE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344.582,00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A1970B7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-232.309,00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D05F68A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-67,42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8D01912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112.273,00</w:t>
            </w:r>
          </w:p>
        </w:tc>
      </w:tr>
      <w:tr w:rsidR="00273BA9" w:rsidRPr="00273BA9" w14:paraId="6B4D4F8B" w14:textId="77777777" w:rsidTr="00395ACC">
        <w:trPr>
          <w:trHeight w:val="254"/>
        </w:trPr>
        <w:tc>
          <w:tcPr>
            <w:tcW w:w="6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38EBAE" w14:textId="77777777" w:rsidR="00273BA9" w:rsidRPr="00273BA9" w:rsidRDefault="00273BA9" w:rsidP="00273BA9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Aktivnost A100004 GROBLJE KRALJEVA VELIKA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B655A4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25.000,00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004FD8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-2.000,00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03CE17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-8,00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05F9CE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23.000,00</w:t>
            </w:r>
          </w:p>
        </w:tc>
      </w:tr>
      <w:tr w:rsidR="00273BA9" w:rsidRPr="00273BA9" w14:paraId="1C40679A" w14:textId="77777777" w:rsidTr="00395ACC">
        <w:trPr>
          <w:trHeight w:val="254"/>
        </w:trPr>
        <w:tc>
          <w:tcPr>
            <w:tcW w:w="6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F17412" w14:textId="77777777" w:rsidR="00273BA9" w:rsidRPr="00273BA9" w:rsidRDefault="00273BA9" w:rsidP="00273BA9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Izvor  4.6. PRIHOD OD ŠUMSKOG DOPRINOSA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FE91A8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25.000,00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26BFF0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-2.000,00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9E0EDD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-8,00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AD025D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23.000,00</w:t>
            </w:r>
          </w:p>
        </w:tc>
      </w:tr>
      <w:tr w:rsidR="00395ACC" w:rsidRPr="00395ACC" w14:paraId="7B93B70C" w14:textId="77777777" w:rsidTr="00C9566C">
        <w:trPr>
          <w:trHeight w:val="254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3532A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A5264" w14:textId="77777777" w:rsidR="00273BA9" w:rsidRPr="00273BA9" w:rsidRDefault="00273BA9" w:rsidP="00273BA9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4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A7A1F6" w14:textId="77777777" w:rsidR="00273BA9" w:rsidRPr="00273BA9" w:rsidRDefault="00273BA9" w:rsidP="00273BA9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Rashodi za nabavu nefinancijske imovine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D6031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25.000,00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FFB2A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-2.000,00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3390C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-8,00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06371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23.000,00</w:t>
            </w:r>
          </w:p>
        </w:tc>
      </w:tr>
      <w:tr w:rsidR="00395ACC" w:rsidRPr="00395ACC" w14:paraId="6E282629" w14:textId="77777777" w:rsidTr="00C9566C">
        <w:trPr>
          <w:trHeight w:val="254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22EC2" w14:textId="77777777" w:rsidR="00273BA9" w:rsidRPr="00273BA9" w:rsidRDefault="00273BA9" w:rsidP="00273BA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R444D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8BBCB" w14:textId="77777777" w:rsidR="00273BA9" w:rsidRPr="00273BA9" w:rsidRDefault="00273BA9" w:rsidP="00273BA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45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B92335" w14:textId="77777777" w:rsidR="00273BA9" w:rsidRPr="00273BA9" w:rsidRDefault="00273BA9" w:rsidP="00273BA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Izgradnja staza na mjesnom groblju Kraljeva Velika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84E2B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25.000,00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B9E05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-2.000,00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9DA7D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-8,00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FE1D8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23.000,00</w:t>
            </w:r>
          </w:p>
        </w:tc>
      </w:tr>
      <w:tr w:rsidR="00273BA9" w:rsidRPr="00273BA9" w14:paraId="12F88BD1" w14:textId="77777777" w:rsidTr="00395ACC">
        <w:trPr>
          <w:trHeight w:val="254"/>
        </w:trPr>
        <w:tc>
          <w:tcPr>
            <w:tcW w:w="6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4CD521" w14:textId="77777777" w:rsidR="00273BA9" w:rsidRPr="00273BA9" w:rsidRDefault="00273BA9" w:rsidP="00273BA9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Kapitalni projekt K100002 DRUŠTVENI DOM LIPOVLJANI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990B8F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5D4C1B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6.691,00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3D9BE0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66,91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91A1C9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16.691,00</w:t>
            </w:r>
          </w:p>
        </w:tc>
      </w:tr>
      <w:tr w:rsidR="00273BA9" w:rsidRPr="00273BA9" w14:paraId="4FE5380F" w14:textId="77777777" w:rsidTr="00395ACC">
        <w:trPr>
          <w:trHeight w:val="254"/>
        </w:trPr>
        <w:tc>
          <w:tcPr>
            <w:tcW w:w="6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1884B3" w14:textId="77777777" w:rsidR="00273BA9" w:rsidRPr="00273BA9" w:rsidRDefault="00273BA9" w:rsidP="00273BA9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Izvor  1.1. OPĆI PRIHODI I PRIMICI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A7B493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C73450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6.691,00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2E8A6C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66,91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813544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16.691,00</w:t>
            </w:r>
          </w:p>
        </w:tc>
      </w:tr>
      <w:tr w:rsidR="00395ACC" w:rsidRPr="00395ACC" w14:paraId="02427B9D" w14:textId="77777777" w:rsidTr="00C9566C">
        <w:trPr>
          <w:trHeight w:val="254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486CB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3F070" w14:textId="77777777" w:rsidR="00273BA9" w:rsidRPr="00273BA9" w:rsidRDefault="00273BA9" w:rsidP="00273BA9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4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BBD898" w14:textId="77777777" w:rsidR="00273BA9" w:rsidRPr="00273BA9" w:rsidRDefault="00273BA9" w:rsidP="00273BA9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Rashodi za nabavu nefinancijske imovine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12C3E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10.000,00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B0516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6.691,00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F1088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66,91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A0EB1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16.691,00</w:t>
            </w:r>
          </w:p>
        </w:tc>
      </w:tr>
      <w:tr w:rsidR="00395ACC" w:rsidRPr="00395ACC" w14:paraId="21293497" w14:textId="77777777" w:rsidTr="008E0E21">
        <w:trPr>
          <w:trHeight w:val="318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CEB4F" w14:textId="77777777" w:rsidR="00273BA9" w:rsidRPr="00273BA9" w:rsidRDefault="00273BA9" w:rsidP="00273BA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R175N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C1528" w14:textId="77777777" w:rsidR="00273BA9" w:rsidRPr="00273BA9" w:rsidRDefault="00273BA9" w:rsidP="00273BA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45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34A01C" w14:textId="77777777" w:rsidR="00273BA9" w:rsidRPr="00273BA9" w:rsidRDefault="00273BA9" w:rsidP="00273BA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Održavanje i opremanje kuhinje društvenog doma u Lipovljanima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F2052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7D4F0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6.691,00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0CB4A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66,91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39007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16.691,00</w:t>
            </w:r>
          </w:p>
        </w:tc>
      </w:tr>
      <w:tr w:rsidR="00273BA9" w:rsidRPr="00273BA9" w14:paraId="74E99A46" w14:textId="77777777" w:rsidTr="00395ACC">
        <w:trPr>
          <w:trHeight w:val="254"/>
        </w:trPr>
        <w:tc>
          <w:tcPr>
            <w:tcW w:w="6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D33961" w14:textId="77777777" w:rsidR="00273BA9" w:rsidRPr="00273BA9" w:rsidRDefault="00273BA9" w:rsidP="00273BA9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Kapitalni projekt K100012 DRUŠTVENI DOM PILJENICE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4D24BD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48.879,00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875316" w14:textId="4E6EC5B8" w:rsidR="00C9566C" w:rsidRPr="00273BA9" w:rsidRDefault="008E0E21" w:rsidP="00C9566C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10.000</w:t>
            </w:r>
            <w:r w:rsidR="00C956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,00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8B202C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20,46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5E2621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58.879,00</w:t>
            </w:r>
          </w:p>
        </w:tc>
      </w:tr>
      <w:tr w:rsidR="00273BA9" w:rsidRPr="00273BA9" w14:paraId="2142AEC0" w14:textId="77777777" w:rsidTr="00395ACC">
        <w:trPr>
          <w:trHeight w:val="254"/>
        </w:trPr>
        <w:tc>
          <w:tcPr>
            <w:tcW w:w="6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D06AE9" w14:textId="77777777" w:rsidR="00273BA9" w:rsidRPr="00273BA9" w:rsidRDefault="00273BA9" w:rsidP="00273BA9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Izvor  1.1. OPĆI PRIHODI I PRIMICI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A253AC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48.879,00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70BDF4" w14:textId="14ECAFE8" w:rsidR="00273BA9" w:rsidRPr="00273BA9" w:rsidRDefault="008E0E21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10.000</w:t>
            </w:r>
            <w:r w:rsidR="00C956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,00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343CFE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20,46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149FC9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58.879,00</w:t>
            </w:r>
          </w:p>
        </w:tc>
      </w:tr>
      <w:tr w:rsidR="00395ACC" w:rsidRPr="00395ACC" w14:paraId="737F7329" w14:textId="77777777" w:rsidTr="00C9566C">
        <w:trPr>
          <w:trHeight w:val="254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6AF3B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D15BE" w14:textId="77777777" w:rsidR="00273BA9" w:rsidRPr="00273BA9" w:rsidRDefault="00273BA9" w:rsidP="00273BA9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4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67F36B" w14:textId="77777777" w:rsidR="00273BA9" w:rsidRPr="00273BA9" w:rsidRDefault="00273BA9" w:rsidP="00273BA9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Rashodi za nabavu nefinancijske imovine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1F7BC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48.879,00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9B30D" w14:textId="46217C80" w:rsidR="00273BA9" w:rsidRPr="00273BA9" w:rsidRDefault="008E0E21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10.000</w:t>
            </w:r>
            <w:r w:rsidR="00273BA9" w:rsidRPr="00273BA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,00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6C5B3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20,46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B44EA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58.879,00</w:t>
            </w:r>
          </w:p>
        </w:tc>
      </w:tr>
      <w:tr w:rsidR="00395ACC" w:rsidRPr="00395ACC" w14:paraId="07B171D4" w14:textId="77777777" w:rsidTr="00C9566C">
        <w:trPr>
          <w:trHeight w:val="254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1E7E6" w14:textId="77777777" w:rsidR="00273BA9" w:rsidRPr="00273BA9" w:rsidRDefault="00273BA9" w:rsidP="00273BA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R175L1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A5412" w14:textId="77777777" w:rsidR="00273BA9" w:rsidRPr="00273BA9" w:rsidRDefault="00273BA9" w:rsidP="00273BA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42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D81792" w14:textId="77777777" w:rsidR="00273BA9" w:rsidRPr="00273BA9" w:rsidRDefault="00273BA9" w:rsidP="00273BA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Opremanje i uređenje -prostorija za mlade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D1E7F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48.879,00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7BB8A" w14:textId="3F65B706" w:rsidR="00273BA9" w:rsidRPr="00273BA9" w:rsidRDefault="008E0E21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10.000</w:t>
            </w:r>
            <w:r w:rsidR="00273BA9" w:rsidRPr="00273BA9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,00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268F6" w14:textId="289A0E40" w:rsidR="00273BA9" w:rsidRPr="00273BA9" w:rsidRDefault="00C9566C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20</w:t>
            </w:r>
            <w:r w:rsidR="00273BA9" w:rsidRPr="00273BA9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,</w:t>
            </w:r>
            <w:r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46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17850" w14:textId="4AE03AAC" w:rsidR="00273BA9" w:rsidRPr="00273BA9" w:rsidRDefault="00C9566C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5</w:t>
            </w:r>
            <w:r w:rsidR="00273BA9" w:rsidRPr="00273BA9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8.879,00</w:t>
            </w:r>
          </w:p>
        </w:tc>
      </w:tr>
      <w:tr w:rsidR="00273BA9" w:rsidRPr="00273BA9" w14:paraId="74FAB2E9" w14:textId="77777777" w:rsidTr="00395ACC">
        <w:trPr>
          <w:trHeight w:val="254"/>
        </w:trPr>
        <w:tc>
          <w:tcPr>
            <w:tcW w:w="6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AA0CEA" w14:textId="77777777" w:rsidR="00273BA9" w:rsidRPr="00273BA9" w:rsidRDefault="00273BA9" w:rsidP="00273BA9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Kapitalni projekt K100015 TRŽNICA U LIPOVLJANIMA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BE5BFA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DB6009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3.000,00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00076B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297F06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3.000,00</w:t>
            </w:r>
          </w:p>
        </w:tc>
      </w:tr>
      <w:tr w:rsidR="00273BA9" w:rsidRPr="00273BA9" w14:paraId="34566093" w14:textId="77777777" w:rsidTr="00395ACC">
        <w:trPr>
          <w:trHeight w:val="254"/>
        </w:trPr>
        <w:tc>
          <w:tcPr>
            <w:tcW w:w="6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AE9B84" w14:textId="77777777" w:rsidR="00273BA9" w:rsidRPr="00273BA9" w:rsidRDefault="00273BA9" w:rsidP="00273BA9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Izvor  1.1. OPĆI PRIHODI I PRIMICI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90EEFE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2D7086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3.000,00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428DE2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4A02B2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3.000,00</w:t>
            </w:r>
          </w:p>
        </w:tc>
      </w:tr>
      <w:tr w:rsidR="00395ACC" w:rsidRPr="00395ACC" w14:paraId="2E45A202" w14:textId="77777777" w:rsidTr="00C9566C">
        <w:trPr>
          <w:trHeight w:val="254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3AF2E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4785D" w14:textId="77777777" w:rsidR="00273BA9" w:rsidRPr="00273BA9" w:rsidRDefault="00273BA9" w:rsidP="00273BA9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4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2A5CFA" w14:textId="77777777" w:rsidR="00273BA9" w:rsidRPr="00273BA9" w:rsidRDefault="00273BA9" w:rsidP="00273BA9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Rashodi za nabavu nefinancijske imovine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DD0D2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0AE47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3.000,00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AB727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100,00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13972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3.000,00</w:t>
            </w:r>
          </w:p>
        </w:tc>
      </w:tr>
      <w:tr w:rsidR="00395ACC" w:rsidRPr="00395ACC" w14:paraId="7665C11B" w14:textId="77777777" w:rsidTr="00C9566C">
        <w:trPr>
          <w:trHeight w:val="254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4E72A" w14:textId="77777777" w:rsidR="00273BA9" w:rsidRPr="00273BA9" w:rsidRDefault="00273BA9" w:rsidP="00273BA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R407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51830" w14:textId="77777777" w:rsidR="00273BA9" w:rsidRPr="00273BA9" w:rsidRDefault="00273BA9" w:rsidP="00273BA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42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7DD2CA" w14:textId="077CCB42" w:rsidR="00273BA9" w:rsidRPr="00273BA9" w:rsidRDefault="00273BA9" w:rsidP="00273BA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Izgradnja tržnice u Lipovljanima</w:t>
            </w:r>
            <w:r w:rsidR="002A3680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 xml:space="preserve">-projektna dokumentacija 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C51D8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CA9BC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3.000,00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831BD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91273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3.000,00</w:t>
            </w:r>
          </w:p>
        </w:tc>
      </w:tr>
      <w:tr w:rsidR="00273BA9" w:rsidRPr="00273BA9" w14:paraId="12625B17" w14:textId="77777777" w:rsidTr="00395ACC">
        <w:trPr>
          <w:trHeight w:val="254"/>
        </w:trPr>
        <w:tc>
          <w:tcPr>
            <w:tcW w:w="6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AE2843" w14:textId="77777777" w:rsidR="00273BA9" w:rsidRPr="00273BA9" w:rsidRDefault="00273BA9" w:rsidP="00273BA9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Kapitalni projekt K100016 AUTOBUSNE KUĆICE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4B6B22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10.703,00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59B432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62A886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E7E5A9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10.703,00</w:t>
            </w:r>
          </w:p>
        </w:tc>
      </w:tr>
      <w:tr w:rsidR="00273BA9" w:rsidRPr="00273BA9" w14:paraId="77C6557C" w14:textId="77777777" w:rsidTr="00395ACC">
        <w:trPr>
          <w:trHeight w:val="254"/>
        </w:trPr>
        <w:tc>
          <w:tcPr>
            <w:tcW w:w="6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4D3AE6" w14:textId="77777777" w:rsidR="00273BA9" w:rsidRPr="00273BA9" w:rsidRDefault="00273BA9" w:rsidP="00273BA9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Izvor  1.1. OPĆI PRIHODI I PRIMICI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D97693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10.703,00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A6CA41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AA0C30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A2488F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10.703,00</w:t>
            </w:r>
          </w:p>
        </w:tc>
      </w:tr>
      <w:tr w:rsidR="00395ACC" w:rsidRPr="00395ACC" w14:paraId="171C0F74" w14:textId="77777777" w:rsidTr="00C9566C">
        <w:trPr>
          <w:trHeight w:val="254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A7774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544EE" w14:textId="77777777" w:rsidR="00273BA9" w:rsidRPr="00273BA9" w:rsidRDefault="00273BA9" w:rsidP="00273BA9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4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42233F" w14:textId="77777777" w:rsidR="00273BA9" w:rsidRPr="00273BA9" w:rsidRDefault="00273BA9" w:rsidP="00273BA9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Rashodi za nabavu nefinancijske imovine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EF7FC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10.703,00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C5F0D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77420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ED9F4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10.703,00</w:t>
            </w:r>
          </w:p>
        </w:tc>
      </w:tr>
      <w:tr w:rsidR="00395ACC" w:rsidRPr="00395ACC" w14:paraId="25B3BF86" w14:textId="77777777" w:rsidTr="00C9566C">
        <w:trPr>
          <w:trHeight w:val="254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99641" w14:textId="77777777" w:rsidR="00273BA9" w:rsidRPr="00273BA9" w:rsidRDefault="00273BA9" w:rsidP="00273BA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R440A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60F88" w14:textId="77777777" w:rsidR="00273BA9" w:rsidRPr="00273BA9" w:rsidRDefault="00273BA9" w:rsidP="00273BA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42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9EBF08" w14:textId="77777777" w:rsidR="00273BA9" w:rsidRPr="00273BA9" w:rsidRDefault="00273BA9" w:rsidP="00273BA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Ostali nespomenuti građevinski objekti Autobusne kućice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35BA9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10.703,00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066B8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1724B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A6BBA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10.703,00</w:t>
            </w:r>
          </w:p>
        </w:tc>
      </w:tr>
      <w:tr w:rsidR="00273BA9" w:rsidRPr="00273BA9" w14:paraId="61754E08" w14:textId="77777777" w:rsidTr="00395ACC">
        <w:trPr>
          <w:trHeight w:val="254"/>
        </w:trPr>
        <w:tc>
          <w:tcPr>
            <w:tcW w:w="6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C74261" w14:textId="77777777" w:rsidR="00273BA9" w:rsidRPr="00273BA9" w:rsidRDefault="00273BA9" w:rsidP="00273BA9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Kapitalni projekt K100021 NADSTREŠNICA NA MALOJ POZORNICI U PARKU LIPOVLJANI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4A871D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250.000,00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2E3163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-250.000,00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29723D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-100,00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106EBF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273BA9" w:rsidRPr="00273BA9" w14:paraId="257C20F8" w14:textId="77777777" w:rsidTr="00395ACC">
        <w:trPr>
          <w:trHeight w:val="254"/>
        </w:trPr>
        <w:tc>
          <w:tcPr>
            <w:tcW w:w="6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3F6F08" w14:textId="77777777" w:rsidR="00273BA9" w:rsidRPr="00273BA9" w:rsidRDefault="00273BA9" w:rsidP="00273BA9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Izvor  1.1. OPĆI PRIHODI I PRIMICI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9375D9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190.000,00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1CEE0F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-190.000,00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E58253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-100,00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C591EE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395ACC" w:rsidRPr="00395ACC" w14:paraId="02680DED" w14:textId="77777777" w:rsidTr="00C9566C">
        <w:trPr>
          <w:trHeight w:val="254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984D7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9EF2A" w14:textId="77777777" w:rsidR="00273BA9" w:rsidRPr="00273BA9" w:rsidRDefault="00273BA9" w:rsidP="00273BA9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4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990DE8" w14:textId="77777777" w:rsidR="00273BA9" w:rsidRPr="00273BA9" w:rsidRDefault="00273BA9" w:rsidP="00273BA9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Rashodi za nabavu nefinancijske imovine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7231F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190.000,00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B2BB0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-190.000,00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7C717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-100,00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DBA7C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0,00</w:t>
            </w:r>
          </w:p>
        </w:tc>
      </w:tr>
      <w:tr w:rsidR="00395ACC" w:rsidRPr="00395ACC" w14:paraId="5FE44849" w14:textId="77777777" w:rsidTr="00C9566C">
        <w:trPr>
          <w:trHeight w:val="254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AFFA2" w14:textId="77777777" w:rsidR="00273BA9" w:rsidRPr="00273BA9" w:rsidRDefault="00273BA9" w:rsidP="00273BA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R453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DCF16" w14:textId="77777777" w:rsidR="00273BA9" w:rsidRPr="00273BA9" w:rsidRDefault="00273BA9" w:rsidP="00273BA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42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DE3252" w14:textId="77777777" w:rsidR="00273BA9" w:rsidRPr="00273BA9" w:rsidRDefault="00273BA9" w:rsidP="00273BA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Nadstrešnica na maloj pozornici u parku Lipovljani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D3786" w14:textId="22C6D565" w:rsidR="00273BA9" w:rsidRPr="00273BA9" w:rsidRDefault="008E0E21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19</w:t>
            </w:r>
            <w:r w:rsidR="00273BA9" w:rsidRPr="00273BA9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7F150" w14:textId="517E29A6" w:rsidR="00273BA9" w:rsidRPr="00273BA9" w:rsidRDefault="008E0E21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-19</w:t>
            </w:r>
            <w:r w:rsidR="00273BA9" w:rsidRPr="00273BA9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0.000,00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15789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-100,00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81BED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0,00</w:t>
            </w:r>
          </w:p>
        </w:tc>
      </w:tr>
      <w:tr w:rsidR="00273BA9" w:rsidRPr="00273BA9" w14:paraId="2F090BAF" w14:textId="77777777" w:rsidTr="00395ACC">
        <w:trPr>
          <w:trHeight w:val="254"/>
        </w:trPr>
        <w:tc>
          <w:tcPr>
            <w:tcW w:w="6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E96664" w14:textId="77777777" w:rsidR="00273BA9" w:rsidRPr="00273BA9" w:rsidRDefault="00273BA9" w:rsidP="00273BA9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Izvor  5.3. POMOĆI TEMELJEM PRIJENOSA EU SREDSTAVA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09E8CF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60.000,00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354F47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-60.000,00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2F16DB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-100,00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8CB504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395ACC" w:rsidRPr="00395ACC" w14:paraId="755B4909" w14:textId="77777777" w:rsidTr="00C9566C">
        <w:trPr>
          <w:trHeight w:val="254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1F904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ACA06" w14:textId="77777777" w:rsidR="00273BA9" w:rsidRPr="00273BA9" w:rsidRDefault="00273BA9" w:rsidP="00273BA9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4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750B2B" w14:textId="77777777" w:rsidR="00273BA9" w:rsidRPr="00273BA9" w:rsidRDefault="00273BA9" w:rsidP="00273BA9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Rashodi za nabavu nefinancijske imovine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A32EE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60.000,00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0CB25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-60.000,00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E3FDB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-100,00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48050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0,00</w:t>
            </w:r>
          </w:p>
        </w:tc>
      </w:tr>
      <w:tr w:rsidR="00395ACC" w:rsidRPr="00395ACC" w14:paraId="5D1111A4" w14:textId="77777777" w:rsidTr="00C9566C">
        <w:trPr>
          <w:trHeight w:val="509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DE584" w14:textId="77777777" w:rsidR="00273BA9" w:rsidRPr="00273BA9" w:rsidRDefault="00273BA9" w:rsidP="00273BA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R453A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ACD8D" w14:textId="77777777" w:rsidR="00273BA9" w:rsidRPr="00273BA9" w:rsidRDefault="00273BA9" w:rsidP="00273BA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42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1C5079" w14:textId="77777777" w:rsidR="00273BA9" w:rsidRPr="00273BA9" w:rsidRDefault="00273BA9" w:rsidP="00273BA9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Nadstrešnica na maloj pozornici u parku Lipovljani- MRRFEU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7F8EA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60.000,00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50360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-60.000,00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F2F9A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-100,00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1E37E" w14:textId="77777777" w:rsidR="00273BA9" w:rsidRPr="00273BA9" w:rsidRDefault="00273BA9" w:rsidP="00273BA9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273BA9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0,00</w:t>
            </w:r>
          </w:p>
        </w:tc>
      </w:tr>
    </w:tbl>
    <w:p w14:paraId="362A08F2" w14:textId="77777777" w:rsidR="005A5DA6" w:rsidRPr="005A5DA6" w:rsidRDefault="005A5DA6" w:rsidP="008F4BB0">
      <w:pPr>
        <w:spacing w:before="0" w:after="0"/>
        <w:jc w:val="both"/>
        <w:rPr>
          <w:rFonts w:ascii="Arial" w:hAnsi="Arial" w:cs="Arial"/>
          <w:i/>
          <w:iCs/>
          <w:color w:val="auto"/>
          <w:lang w:eastAsia="en-US"/>
        </w:rPr>
      </w:pPr>
    </w:p>
    <w:p w14:paraId="359FC052" w14:textId="77777777" w:rsidR="00851CFA" w:rsidRPr="005D1428" w:rsidRDefault="00851CFA" w:rsidP="00093DBD">
      <w:pPr>
        <w:spacing w:before="0" w:after="0"/>
        <w:jc w:val="both"/>
        <w:rPr>
          <w:rFonts w:ascii="Arial" w:hAnsi="Arial" w:cs="Arial"/>
          <w:sz w:val="18"/>
          <w:szCs w:val="18"/>
          <w:lang w:eastAsia="en-US"/>
        </w:rPr>
      </w:pPr>
    </w:p>
    <w:tbl>
      <w:tblPr>
        <w:tblW w:w="10642" w:type="dxa"/>
        <w:tblLook w:val="04A0" w:firstRow="1" w:lastRow="0" w:firstColumn="1" w:lastColumn="0" w:noHBand="0" w:noVBand="1"/>
      </w:tblPr>
      <w:tblGrid>
        <w:gridCol w:w="823"/>
        <w:gridCol w:w="55"/>
        <w:gridCol w:w="317"/>
        <w:gridCol w:w="52"/>
        <w:gridCol w:w="5233"/>
        <w:gridCol w:w="161"/>
        <w:gridCol w:w="939"/>
        <w:gridCol w:w="96"/>
        <w:gridCol w:w="1035"/>
        <w:gridCol w:w="89"/>
        <w:gridCol w:w="740"/>
        <w:gridCol w:w="67"/>
        <w:gridCol w:w="933"/>
        <w:gridCol w:w="102"/>
      </w:tblGrid>
      <w:tr w:rsidR="004A7072" w:rsidRPr="004A7072" w14:paraId="3E34FE14" w14:textId="77777777" w:rsidTr="007878E8">
        <w:trPr>
          <w:trHeight w:val="194"/>
        </w:trPr>
        <w:tc>
          <w:tcPr>
            <w:tcW w:w="66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775B4C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PROGRAM 1003 RAZVOJ CIVILNOG DRUŠTVA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9F655E4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30.000,00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A49D928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-1.200,00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E1C9865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-4,00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A0F0B65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28.800,00</w:t>
            </w:r>
          </w:p>
        </w:tc>
      </w:tr>
      <w:tr w:rsidR="004A7072" w:rsidRPr="004A7072" w14:paraId="31C79DC8" w14:textId="77777777" w:rsidTr="007878E8">
        <w:trPr>
          <w:trHeight w:val="194"/>
        </w:trPr>
        <w:tc>
          <w:tcPr>
            <w:tcW w:w="66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041DAF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Aktivnost A100003 UDRUGE CIVILNOG DRUŠTVA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F382F0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30.000,00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F30C27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-1.200,00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25FB47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-4,00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2594BA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28.800,00</w:t>
            </w:r>
          </w:p>
        </w:tc>
      </w:tr>
      <w:tr w:rsidR="004A7072" w:rsidRPr="004A7072" w14:paraId="6D2B1D34" w14:textId="77777777" w:rsidTr="007878E8">
        <w:trPr>
          <w:trHeight w:val="194"/>
        </w:trPr>
        <w:tc>
          <w:tcPr>
            <w:tcW w:w="66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FCBF06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Izvor  5.2. POMOĆI FISKALNOG IZRAVNANJA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3919F3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30.000,00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A57822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-1.200,00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FEB007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-4,00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B3EA2B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28.800,00</w:t>
            </w:r>
          </w:p>
        </w:tc>
      </w:tr>
      <w:tr w:rsidR="004A7072" w:rsidRPr="004A7072" w14:paraId="041F7625" w14:textId="77777777" w:rsidTr="007878E8">
        <w:trPr>
          <w:trHeight w:val="194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C4CD4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C1B16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3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D7EC10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Rashodi poslovanja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8102E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30.000,00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1A3E8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-1.200,00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9C40A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-4,00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2756C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28.800,00</w:t>
            </w:r>
          </w:p>
        </w:tc>
      </w:tr>
      <w:tr w:rsidR="004A7072" w:rsidRPr="004A7072" w14:paraId="1F74DC27" w14:textId="77777777" w:rsidTr="007878E8">
        <w:trPr>
          <w:trHeight w:val="194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42EFA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R098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AF5E1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38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077009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Ostale udruge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1E50E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30.000,00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D377B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-1.200,00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64B04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-4,00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8B06C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28.800,00</w:t>
            </w:r>
          </w:p>
        </w:tc>
      </w:tr>
      <w:tr w:rsidR="004A7072" w:rsidRPr="004A7072" w14:paraId="311655C3" w14:textId="77777777" w:rsidTr="007878E8">
        <w:trPr>
          <w:trHeight w:val="194"/>
        </w:trPr>
        <w:tc>
          <w:tcPr>
            <w:tcW w:w="66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12E917F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PROGRAM 1005 PROMICANJE KULTURE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29090FF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23.853,00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F177B01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7.551,00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2D68C37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31,66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BCDCBF5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31.404,00</w:t>
            </w:r>
          </w:p>
        </w:tc>
      </w:tr>
      <w:tr w:rsidR="004A7072" w:rsidRPr="004A7072" w14:paraId="2E7FA08B" w14:textId="77777777" w:rsidTr="007878E8">
        <w:trPr>
          <w:trHeight w:val="194"/>
        </w:trPr>
        <w:tc>
          <w:tcPr>
            <w:tcW w:w="66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E4F8ED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Tekući projekt T100002 MANIFESTACIJA LIPOVLJANSKI SUSRETI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2E62D5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23.853,00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924AD7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7.551,00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4DDC31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31,66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052596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31.404,00</w:t>
            </w:r>
          </w:p>
        </w:tc>
      </w:tr>
      <w:tr w:rsidR="004A7072" w:rsidRPr="004A7072" w14:paraId="3D97721D" w14:textId="77777777" w:rsidTr="007878E8">
        <w:trPr>
          <w:trHeight w:val="194"/>
        </w:trPr>
        <w:tc>
          <w:tcPr>
            <w:tcW w:w="66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3EBF0C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Izvor  1.1. OPĆI PRIHODI I PRIMICI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34254D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18.761,00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87AADA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7.551,00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B249A9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40,25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C0916A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26.312,00</w:t>
            </w:r>
          </w:p>
        </w:tc>
      </w:tr>
      <w:tr w:rsidR="004A7072" w:rsidRPr="004A7072" w14:paraId="0559A98F" w14:textId="77777777" w:rsidTr="007878E8">
        <w:trPr>
          <w:trHeight w:val="194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19DDF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25DF6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3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AB7A36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Rashodi poslovanja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C4D46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18.761,00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D403C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7.551,00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6146B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40,25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9FF72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26.312,00</w:t>
            </w:r>
          </w:p>
        </w:tc>
      </w:tr>
      <w:tr w:rsidR="004A7072" w:rsidRPr="004A7072" w14:paraId="2F3AC26E" w14:textId="77777777" w:rsidTr="007878E8">
        <w:trPr>
          <w:trHeight w:val="194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A9110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R136A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C02E9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32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784DEF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Ostale nespomenute usluge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28086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13.189,00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95F15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317,00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190A1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2,40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64ED3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13.506,00</w:t>
            </w:r>
          </w:p>
        </w:tc>
      </w:tr>
      <w:tr w:rsidR="004A7072" w:rsidRPr="004A7072" w14:paraId="723E5B3D" w14:textId="77777777" w:rsidTr="007878E8">
        <w:trPr>
          <w:trHeight w:val="194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1BE43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R237E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D1B69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32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81436B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Ugovori o djelu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42329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2.255,00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59F2F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481,00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885E5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21,33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58864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2.736,00</w:t>
            </w:r>
          </w:p>
        </w:tc>
      </w:tr>
      <w:tr w:rsidR="004A7072" w:rsidRPr="004A7072" w14:paraId="5087DC1A" w14:textId="77777777" w:rsidTr="007878E8">
        <w:trPr>
          <w:trHeight w:val="194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F1730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R237F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97928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32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59E2DF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Grafičke i tiskarske usluge, usluge kopiranja i uvezivanja i slično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18211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2.341,00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7A615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881,00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B60A6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37,63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7A528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3.222,00</w:t>
            </w:r>
          </w:p>
        </w:tc>
      </w:tr>
      <w:tr w:rsidR="004A7072" w:rsidRPr="004A7072" w14:paraId="3E27A78D" w14:textId="77777777" w:rsidTr="007878E8">
        <w:trPr>
          <w:trHeight w:val="194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3B2EE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R237H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41401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32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401F0A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Reprezentacija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390B5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976,00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353EF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5.872,00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7CC0C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601,64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BA222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6.848,00</w:t>
            </w:r>
          </w:p>
        </w:tc>
      </w:tr>
      <w:tr w:rsidR="004A7072" w:rsidRPr="004A7072" w14:paraId="1A757D52" w14:textId="77777777" w:rsidTr="007878E8">
        <w:trPr>
          <w:trHeight w:val="194"/>
        </w:trPr>
        <w:tc>
          <w:tcPr>
            <w:tcW w:w="66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53A4B7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Izvor  5.0. POMOĆI IZ DRŽAVNOG PRORAČUNA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E2C7D0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4.000,00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184D67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5E5643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202D45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4.000,00</w:t>
            </w:r>
          </w:p>
        </w:tc>
      </w:tr>
      <w:tr w:rsidR="004A7072" w:rsidRPr="004A7072" w14:paraId="4B03714C" w14:textId="77777777" w:rsidTr="007878E8">
        <w:trPr>
          <w:trHeight w:val="194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570AE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09E65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3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598B12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Rashodi poslovanja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8E71E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4.000,00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71881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0,00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3E5F5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0,00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99A5C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4.000,00</w:t>
            </w:r>
          </w:p>
        </w:tc>
      </w:tr>
      <w:tr w:rsidR="004A7072" w:rsidRPr="004A7072" w14:paraId="66FA861C" w14:textId="77777777" w:rsidTr="007878E8">
        <w:trPr>
          <w:trHeight w:val="194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E4697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R237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6E612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32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352ADD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Ostale nespomenute usluge -Ministarstvo kulture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A3075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1.991,00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1DFFA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1.009,00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A742D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50,68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7D3F0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3.000,00</w:t>
            </w:r>
          </w:p>
        </w:tc>
      </w:tr>
      <w:tr w:rsidR="004A7072" w:rsidRPr="004A7072" w14:paraId="7E7DEAD1" w14:textId="77777777" w:rsidTr="007878E8">
        <w:trPr>
          <w:trHeight w:val="194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7DDE7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R237C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8B8D1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32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A6F1DC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Ugovori o djelu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946CA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759,00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D59E6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241,00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E8DF8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31,75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92C86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1.000,00</w:t>
            </w:r>
          </w:p>
        </w:tc>
      </w:tr>
      <w:tr w:rsidR="004A7072" w:rsidRPr="004A7072" w14:paraId="33F59192" w14:textId="77777777" w:rsidTr="007878E8">
        <w:trPr>
          <w:trHeight w:val="194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64179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lastRenderedPageBreak/>
              <w:t>R237K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A8803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32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B0B8C0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Reprezentacija- Ministarstvo kulture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C798A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1.250,00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F6A2A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-1.250,00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8AE98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-100,00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EAED2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0,00</w:t>
            </w:r>
          </w:p>
        </w:tc>
      </w:tr>
      <w:tr w:rsidR="004A7072" w:rsidRPr="004A7072" w14:paraId="33EE7ACB" w14:textId="77777777" w:rsidTr="007878E8">
        <w:trPr>
          <w:trHeight w:val="194"/>
        </w:trPr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DE5B5D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Izvor  6.1. DONACIJE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14:paraId="6363EA01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 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1525DF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1.092,00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5A9901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AC8FA8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100722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1.092,00</w:t>
            </w:r>
          </w:p>
        </w:tc>
      </w:tr>
      <w:tr w:rsidR="004A7072" w:rsidRPr="004A7072" w14:paraId="16A1F27F" w14:textId="77777777" w:rsidTr="007878E8">
        <w:trPr>
          <w:trHeight w:val="194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9969C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3C8D8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3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7CEF12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Rashodi poslovanja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C4EE4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1.092,00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B7A5D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0,00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20D3D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0,00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2B3A1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1.092,00</w:t>
            </w:r>
          </w:p>
        </w:tc>
      </w:tr>
      <w:tr w:rsidR="004A7072" w:rsidRPr="004A7072" w14:paraId="2566BE6F" w14:textId="77777777" w:rsidTr="007878E8">
        <w:trPr>
          <w:trHeight w:val="194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09ECB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R237B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8B57B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32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96DA18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Zakupnine i najamnine za opremu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99D37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1.092,00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1204D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-1.092,00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0CADD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-100,00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37686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0,00</w:t>
            </w:r>
          </w:p>
        </w:tc>
      </w:tr>
      <w:tr w:rsidR="004A7072" w:rsidRPr="004A7072" w14:paraId="37F286E0" w14:textId="77777777" w:rsidTr="007878E8">
        <w:trPr>
          <w:trHeight w:val="194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4744C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R237G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E8EDB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32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8B3C27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Reprezentacija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F80C7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C3F9E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1.092,00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14479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100,00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CB904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1.092,00</w:t>
            </w:r>
          </w:p>
        </w:tc>
      </w:tr>
      <w:tr w:rsidR="004A7072" w:rsidRPr="004A7072" w14:paraId="1364B2A1" w14:textId="77777777" w:rsidTr="007878E8">
        <w:trPr>
          <w:trHeight w:val="194"/>
        </w:trPr>
        <w:tc>
          <w:tcPr>
            <w:tcW w:w="66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E2D1098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PROGRAM 1006 OBRAZOVANJE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1E29386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38.458,00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C4262B4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9.800,00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9D18A3B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25,48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6B0B036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48.258,00</w:t>
            </w:r>
          </w:p>
        </w:tc>
      </w:tr>
      <w:tr w:rsidR="004A7072" w:rsidRPr="004A7072" w14:paraId="67FBFC22" w14:textId="77777777" w:rsidTr="007878E8">
        <w:trPr>
          <w:trHeight w:val="194"/>
        </w:trPr>
        <w:tc>
          <w:tcPr>
            <w:tcW w:w="66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258802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Aktivnost A100001 VISOKO OBRAZOVANJE STIPENDIJE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DF6D12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7.858,00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683C28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D8A498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2F41CC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7.858,00</w:t>
            </w:r>
          </w:p>
        </w:tc>
      </w:tr>
      <w:tr w:rsidR="004A7072" w:rsidRPr="004A7072" w14:paraId="2E17FD91" w14:textId="77777777" w:rsidTr="007878E8">
        <w:trPr>
          <w:trHeight w:val="194"/>
        </w:trPr>
        <w:tc>
          <w:tcPr>
            <w:tcW w:w="66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049A10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Izvor  1.1. OPĆI PRIHODI I PRIMICI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973F5D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66ADAC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1.300,00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2185FC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100,00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1E00F8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1.300,00</w:t>
            </w:r>
          </w:p>
        </w:tc>
      </w:tr>
      <w:tr w:rsidR="004A7072" w:rsidRPr="004A7072" w14:paraId="66B598EA" w14:textId="77777777" w:rsidTr="007878E8">
        <w:trPr>
          <w:trHeight w:val="194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7647D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6EDD2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3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5E6608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Rashodi poslovanja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D2B75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8E637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1.300,00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4CD75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100,00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AD68C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1.300,00</w:t>
            </w:r>
          </w:p>
        </w:tc>
      </w:tr>
      <w:tr w:rsidR="004A7072" w:rsidRPr="004A7072" w14:paraId="4D5C904B" w14:textId="77777777" w:rsidTr="007878E8">
        <w:trPr>
          <w:trHeight w:val="194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843F7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R091B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43758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37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9BF1EE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Stipendije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CEB77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1E9F4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1.300,00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9188B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100,00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F83B5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1.300,00</w:t>
            </w:r>
          </w:p>
        </w:tc>
      </w:tr>
      <w:tr w:rsidR="004A7072" w:rsidRPr="004A7072" w14:paraId="4549F6AD" w14:textId="77777777" w:rsidTr="007878E8">
        <w:trPr>
          <w:trHeight w:val="194"/>
        </w:trPr>
        <w:tc>
          <w:tcPr>
            <w:tcW w:w="66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186968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Izvor  5.2. POMOĆI FISKALNOG IZRAVNANJA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90A4A9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7.858,00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098DD5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-1.300,00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930531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-16,54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3ACFFE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6.558,00</w:t>
            </w:r>
          </w:p>
        </w:tc>
      </w:tr>
      <w:tr w:rsidR="004A7072" w:rsidRPr="004A7072" w14:paraId="5A242461" w14:textId="77777777" w:rsidTr="007878E8">
        <w:trPr>
          <w:trHeight w:val="194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9158D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C9FBC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3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58BD25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Rashodi poslovanja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D2A15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7.858,00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421DA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-1.300,00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360D7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-16,54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6FE3C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6.558,00</w:t>
            </w:r>
          </w:p>
        </w:tc>
      </w:tr>
      <w:tr w:rsidR="004A7072" w:rsidRPr="004A7072" w14:paraId="3316B9BE" w14:textId="77777777" w:rsidTr="007878E8">
        <w:trPr>
          <w:trHeight w:val="194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47C40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R091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F6303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37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365A09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Stipendije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8CCFB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7.858,00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C9E7C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-1.300,00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8EB10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-16,54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EB3DB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6.558,00</w:t>
            </w:r>
          </w:p>
        </w:tc>
      </w:tr>
      <w:tr w:rsidR="004A7072" w:rsidRPr="004A7072" w14:paraId="2EECE358" w14:textId="77777777" w:rsidTr="007878E8">
        <w:trPr>
          <w:trHeight w:val="194"/>
        </w:trPr>
        <w:tc>
          <w:tcPr>
            <w:tcW w:w="66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E0780E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Aktivnost A100010 PRODUŽENI BORAVAK U ŠKOLI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6A7640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30.600,00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471B77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9.800,00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F57023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32,03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DBA244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40.400,00</w:t>
            </w:r>
          </w:p>
        </w:tc>
      </w:tr>
      <w:tr w:rsidR="004A7072" w:rsidRPr="004A7072" w14:paraId="099152DB" w14:textId="77777777" w:rsidTr="007878E8">
        <w:trPr>
          <w:trHeight w:val="194"/>
        </w:trPr>
        <w:tc>
          <w:tcPr>
            <w:tcW w:w="66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DA7C3D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Izvor  5.2. POMOĆI FISKALNOG IZRAVNANJA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DCFEC2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30.600,00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264713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9.800,00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815B46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32,03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976F2F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40.400,00</w:t>
            </w:r>
          </w:p>
        </w:tc>
      </w:tr>
      <w:tr w:rsidR="004A7072" w:rsidRPr="004A7072" w14:paraId="5BE5C93D" w14:textId="77777777" w:rsidTr="007878E8">
        <w:trPr>
          <w:trHeight w:val="194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43F3A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A593B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3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5DF903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Rashodi poslovanja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6B3FE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30.600,00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3F12F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9.800,00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89715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32,03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8AF9C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40.400,00</w:t>
            </w:r>
          </w:p>
        </w:tc>
      </w:tr>
      <w:tr w:rsidR="004A7072" w:rsidRPr="004A7072" w14:paraId="0BC088E9" w14:textId="77777777" w:rsidTr="007878E8">
        <w:trPr>
          <w:trHeight w:val="194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613A3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R090C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C0BF5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36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33BB99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Produženi boravak djece u O.Š. Josip Kozarac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0D7B0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30.600,00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F6590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9.800,00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80B00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32,03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AAFA1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40.400,00</w:t>
            </w:r>
          </w:p>
        </w:tc>
      </w:tr>
      <w:tr w:rsidR="004A7072" w:rsidRPr="004A7072" w14:paraId="49E96CBE" w14:textId="77777777" w:rsidTr="007878E8">
        <w:trPr>
          <w:trHeight w:val="194"/>
        </w:trPr>
        <w:tc>
          <w:tcPr>
            <w:tcW w:w="66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45108D1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PROGRAM 1008 KOMUNALNE DJELATNOSTI I ODRŽAVANJE KOMUNALNE INFRASTRUKTURE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3CC2047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119.150,00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8FF226E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22.400,00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ED8993F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18,80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67BE413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141.550,00</w:t>
            </w:r>
          </w:p>
        </w:tc>
      </w:tr>
      <w:tr w:rsidR="004A7072" w:rsidRPr="004A7072" w14:paraId="34B11B48" w14:textId="77777777" w:rsidTr="007878E8">
        <w:trPr>
          <w:trHeight w:val="194"/>
        </w:trPr>
        <w:tc>
          <w:tcPr>
            <w:tcW w:w="66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FD8593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Aktivnost A100005 ODRŽAVANJE NERAZVRSTANIH CESTA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FA15FF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46.811,00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2A96F4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5.000,00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EDD4C5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10,68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088A5D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51.811,00</w:t>
            </w:r>
          </w:p>
        </w:tc>
      </w:tr>
      <w:tr w:rsidR="004A7072" w:rsidRPr="004A7072" w14:paraId="0A9FB004" w14:textId="77777777" w:rsidTr="007878E8">
        <w:trPr>
          <w:trHeight w:val="194"/>
        </w:trPr>
        <w:tc>
          <w:tcPr>
            <w:tcW w:w="66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7058A0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Izvor  1.1. OPĆI PRIHODI I PRIMICI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049FD5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46.811,00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748093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5.000,00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756B36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10,68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9EA7FF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51.811,00</w:t>
            </w:r>
          </w:p>
        </w:tc>
      </w:tr>
      <w:tr w:rsidR="004A7072" w:rsidRPr="004A7072" w14:paraId="4D341C74" w14:textId="77777777" w:rsidTr="007878E8">
        <w:trPr>
          <w:trHeight w:val="194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03CC8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88863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3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B545F6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Rashodi poslovanja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9BBEB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46.811,00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B0023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5.000,00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1096A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10,68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32B61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51.811,00</w:t>
            </w:r>
          </w:p>
        </w:tc>
      </w:tr>
      <w:tr w:rsidR="004A7072" w:rsidRPr="004A7072" w14:paraId="53E17047" w14:textId="77777777" w:rsidTr="007878E8">
        <w:trPr>
          <w:trHeight w:val="194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45D7D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R112B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36BF5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32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819742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Održavanje nerazvrstanih cesta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47F30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46.811,00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047D4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5.000,00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05F5D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10,68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75A56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51.811,00</w:t>
            </w:r>
          </w:p>
        </w:tc>
      </w:tr>
      <w:tr w:rsidR="004A7072" w:rsidRPr="004A7072" w14:paraId="2A4CF3C5" w14:textId="77777777" w:rsidTr="007878E8">
        <w:trPr>
          <w:trHeight w:val="194"/>
        </w:trPr>
        <w:tc>
          <w:tcPr>
            <w:tcW w:w="66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9D483C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Aktivnost A100009 ODRŽAVANJE GRAĐEVINA JAVNE ODVODNJE OBORINSKIH VODA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E8E39D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25.067,00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70D241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-15.000,00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3EE7C0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-59,84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4D65F2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10.067,00</w:t>
            </w:r>
          </w:p>
        </w:tc>
      </w:tr>
      <w:tr w:rsidR="004A7072" w:rsidRPr="004A7072" w14:paraId="360BD80B" w14:textId="77777777" w:rsidTr="007878E8">
        <w:trPr>
          <w:trHeight w:val="194"/>
        </w:trPr>
        <w:tc>
          <w:tcPr>
            <w:tcW w:w="66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3093F9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Izvor  1.1. OPĆI PRIHODI I PRIMICI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A99545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24.121,00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D03B6D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-14.861,00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84A9C1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-61,61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710CFB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9.260,00</w:t>
            </w:r>
          </w:p>
        </w:tc>
      </w:tr>
      <w:tr w:rsidR="004A7072" w:rsidRPr="004A7072" w14:paraId="639166E4" w14:textId="77777777" w:rsidTr="007878E8">
        <w:trPr>
          <w:trHeight w:val="194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BF62F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06142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3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30084E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Rashodi poslovanja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B5E65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24.121,00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11C28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-14.861,00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23813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-61,61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DE907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9.260,00</w:t>
            </w:r>
          </w:p>
        </w:tc>
      </w:tr>
      <w:tr w:rsidR="004A7072" w:rsidRPr="004A7072" w14:paraId="5486F583" w14:textId="77777777" w:rsidTr="007878E8">
        <w:trPr>
          <w:trHeight w:val="194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51F41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R111B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CE612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32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82F1C5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proofErr w:type="spellStart"/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Izmuljivanje</w:t>
            </w:r>
            <w:proofErr w:type="spellEnd"/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 xml:space="preserve"> kanala nerazvrstanih </w:t>
            </w:r>
            <w:proofErr w:type="spellStart"/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cesta,interventne</w:t>
            </w:r>
            <w:proofErr w:type="spellEnd"/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 xml:space="preserve"> mjere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1D302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24.121,00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8AF4B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-14.861,00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9B999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-61,61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1E4E6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9.260,00</w:t>
            </w:r>
          </w:p>
        </w:tc>
      </w:tr>
      <w:tr w:rsidR="004A7072" w:rsidRPr="004A7072" w14:paraId="6C151C69" w14:textId="77777777" w:rsidTr="007878E8">
        <w:trPr>
          <w:trHeight w:val="194"/>
        </w:trPr>
        <w:tc>
          <w:tcPr>
            <w:tcW w:w="66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859800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Izvor  4.6. PRIHOD OD ŠUMSKOG DOPRINOSA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252A0B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946,00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CAAD01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-139,00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5BE45E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-14,69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54BE4B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807,00</w:t>
            </w:r>
          </w:p>
        </w:tc>
      </w:tr>
      <w:tr w:rsidR="004A7072" w:rsidRPr="004A7072" w14:paraId="596A967A" w14:textId="77777777" w:rsidTr="007878E8">
        <w:trPr>
          <w:trHeight w:val="194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FC7D5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1E836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3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C60B13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Rashodi poslovanja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3CABB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946,00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53C9A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-139,00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2C386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-14,69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3D4E1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807,00</w:t>
            </w:r>
          </w:p>
        </w:tc>
      </w:tr>
      <w:tr w:rsidR="004A7072" w:rsidRPr="004A7072" w14:paraId="29167C14" w14:textId="77777777" w:rsidTr="007878E8">
        <w:trPr>
          <w:trHeight w:val="194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B9EE2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R111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B38C3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32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AD89ED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proofErr w:type="spellStart"/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Izmuljivanje</w:t>
            </w:r>
            <w:proofErr w:type="spellEnd"/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 xml:space="preserve"> kanala nerazvrstanih </w:t>
            </w:r>
            <w:proofErr w:type="spellStart"/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cesta,interventne</w:t>
            </w:r>
            <w:proofErr w:type="spellEnd"/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 xml:space="preserve"> mjere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110F5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946,00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441E7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-139,00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0E58D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-14,69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339A0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807,00</w:t>
            </w:r>
          </w:p>
        </w:tc>
      </w:tr>
      <w:tr w:rsidR="004A7072" w:rsidRPr="004A7072" w14:paraId="48B3DDAC" w14:textId="77777777" w:rsidTr="007878E8">
        <w:trPr>
          <w:trHeight w:val="194"/>
        </w:trPr>
        <w:tc>
          <w:tcPr>
            <w:tcW w:w="66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A2D3A5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Aktivnost A100010 ODRŽAVANJE JAVNIH ZELENIH POVRŠINA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9E4C9D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25.772,00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EDFD8C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30.000,00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24CDE3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116,41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FB31D8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55.772,00</w:t>
            </w:r>
          </w:p>
        </w:tc>
      </w:tr>
      <w:tr w:rsidR="004A7072" w:rsidRPr="004A7072" w14:paraId="5828154B" w14:textId="77777777" w:rsidTr="007878E8">
        <w:trPr>
          <w:trHeight w:val="194"/>
        </w:trPr>
        <w:tc>
          <w:tcPr>
            <w:tcW w:w="66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4BDDC9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Izvor  1.1. OPĆI PRIHODI I PRIMICI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883ABD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25.772,00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4252E2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30.000,00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726311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116,41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4F8181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55.772,00</w:t>
            </w:r>
          </w:p>
        </w:tc>
      </w:tr>
      <w:tr w:rsidR="004A7072" w:rsidRPr="004A7072" w14:paraId="3324E34F" w14:textId="77777777" w:rsidTr="007878E8">
        <w:trPr>
          <w:trHeight w:val="194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5B996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D7315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3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E499F7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Rashodi poslovanja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34816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25.772,00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1518A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30.000,00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1E8AF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116,41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85B57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55.772,00</w:t>
            </w:r>
          </w:p>
        </w:tc>
      </w:tr>
      <w:tr w:rsidR="004A7072" w:rsidRPr="004A7072" w14:paraId="232EFAD5" w14:textId="77777777" w:rsidTr="007878E8">
        <w:trPr>
          <w:trHeight w:val="194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12B36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R113D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38477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32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0DBEDE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Održavanje javnih površina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02B3B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25.772,00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75571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30.000,00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5B62D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116,41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ACC5E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55.772,00</w:t>
            </w:r>
          </w:p>
        </w:tc>
      </w:tr>
      <w:tr w:rsidR="004A7072" w:rsidRPr="004A7072" w14:paraId="00504A7A" w14:textId="77777777" w:rsidTr="007878E8">
        <w:trPr>
          <w:trHeight w:val="194"/>
        </w:trPr>
        <w:tc>
          <w:tcPr>
            <w:tcW w:w="66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597832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Aktivnost A100012 ODRŽAVANJE GROBLJA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65068E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10.000,00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B9611C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2.400,00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CF3BD4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24,00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36E087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12.400,00</w:t>
            </w:r>
          </w:p>
        </w:tc>
      </w:tr>
      <w:tr w:rsidR="004A7072" w:rsidRPr="004A7072" w14:paraId="3D6B61D3" w14:textId="77777777" w:rsidTr="007878E8">
        <w:trPr>
          <w:trHeight w:val="194"/>
        </w:trPr>
        <w:tc>
          <w:tcPr>
            <w:tcW w:w="66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45DCF9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Izvor  4.6. PRIHOD OD ŠUMSKOG DOPRINOSA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3B0E34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10.000,00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9CCFA2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2.400,00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D66586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24,00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01A032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12.400,00</w:t>
            </w:r>
          </w:p>
        </w:tc>
      </w:tr>
      <w:tr w:rsidR="004A7072" w:rsidRPr="004A7072" w14:paraId="445E34AD" w14:textId="77777777" w:rsidTr="007878E8">
        <w:trPr>
          <w:trHeight w:val="194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4B650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31305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3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9D9F9A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Rashodi poslovanja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0A94A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10.000,00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B6DA0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2.400,00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962C6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24,00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F22FD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12.400,00</w:t>
            </w:r>
          </w:p>
        </w:tc>
      </w:tr>
      <w:tr w:rsidR="004A7072" w:rsidRPr="004A7072" w14:paraId="582FD53B" w14:textId="77777777" w:rsidTr="007878E8">
        <w:trPr>
          <w:trHeight w:val="194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7B8EC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R175H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E1B0A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32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00184A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Mrtvačnica i groblje Lipovljani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09790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10.000,00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3507E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-1.112,00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3E22B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-11,12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850C7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8.888,00</w:t>
            </w:r>
          </w:p>
        </w:tc>
      </w:tr>
      <w:tr w:rsidR="004A7072" w:rsidRPr="004A7072" w14:paraId="122F7C28" w14:textId="77777777" w:rsidTr="007878E8">
        <w:trPr>
          <w:trHeight w:val="194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42AB3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R175H2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6EEF1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32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F96C31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Mrtvačnica i groblje Lipovljani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86912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3A623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3.512,00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97B4E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100,00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C6370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3.512,00</w:t>
            </w:r>
          </w:p>
        </w:tc>
      </w:tr>
      <w:tr w:rsidR="004A7072" w:rsidRPr="004A7072" w14:paraId="7E9379E1" w14:textId="77777777" w:rsidTr="007878E8">
        <w:trPr>
          <w:trHeight w:val="194"/>
        </w:trPr>
        <w:tc>
          <w:tcPr>
            <w:tcW w:w="66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BAD469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Aktivnost A100014 PRIGODNO UKRAŠAVANJE NASELJA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739DBC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5.000,00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76E3C1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-5.000,00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0C2E45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-100,00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57C7A8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4A7072" w:rsidRPr="004A7072" w14:paraId="7578DDDE" w14:textId="77777777" w:rsidTr="007878E8">
        <w:trPr>
          <w:trHeight w:val="194"/>
        </w:trPr>
        <w:tc>
          <w:tcPr>
            <w:tcW w:w="66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B7A4B2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Izvor  1.1. OPĆI PRIHODI I PRIMICI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363985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5.000,00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49A312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-5.000,00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01B7D8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-100,00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F685D3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4A7072" w:rsidRPr="004A7072" w14:paraId="30AA62E8" w14:textId="77777777" w:rsidTr="007878E8">
        <w:trPr>
          <w:trHeight w:val="194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49558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22903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4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2C1BF9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Rashodi za nabavu nefinancijske imovine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A0F06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5.000,00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F44C7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-5.000,00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E59D6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-100,00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954E3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0,00</w:t>
            </w:r>
          </w:p>
        </w:tc>
      </w:tr>
      <w:tr w:rsidR="004A7072" w:rsidRPr="004A7072" w14:paraId="2E2C75CF" w14:textId="77777777" w:rsidTr="007878E8">
        <w:trPr>
          <w:trHeight w:val="194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11AFA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R220B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4A13E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42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FA98BF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Elementi za ukrašavanje naselja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2AD54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5.000,00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05677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-5.000,00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20319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-100,00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DB743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0,00</w:t>
            </w:r>
          </w:p>
        </w:tc>
      </w:tr>
      <w:tr w:rsidR="004A7072" w:rsidRPr="004A7072" w14:paraId="0C2AB297" w14:textId="77777777" w:rsidTr="007878E8">
        <w:trPr>
          <w:trHeight w:val="194"/>
        </w:trPr>
        <w:tc>
          <w:tcPr>
            <w:tcW w:w="66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B05253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Aktivnost A100016 ODRŽAVANJE IMOVINE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5328F8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6.500,00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57A4CF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5.000,00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5A768F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76,92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833239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11.500,00</w:t>
            </w:r>
          </w:p>
        </w:tc>
      </w:tr>
      <w:tr w:rsidR="004A7072" w:rsidRPr="004A7072" w14:paraId="5085BE36" w14:textId="77777777" w:rsidTr="007878E8">
        <w:trPr>
          <w:trHeight w:val="194"/>
        </w:trPr>
        <w:tc>
          <w:tcPr>
            <w:tcW w:w="66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120453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Izvor  1.1. OPĆI PRIHODI I PRIMICI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3CCA35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6.500,00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2615DE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5.000,00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21AB7B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76,92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BC729C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11.500,00</w:t>
            </w:r>
          </w:p>
        </w:tc>
      </w:tr>
      <w:tr w:rsidR="004A7072" w:rsidRPr="004A7072" w14:paraId="0E8147E0" w14:textId="77777777" w:rsidTr="007878E8">
        <w:trPr>
          <w:trHeight w:val="194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EFAE7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C4F3A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3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883FB4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Rashodi poslovanja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0E237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6.500,00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31B58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5.000,00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CBDC2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76,92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89D8E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11.500,00</w:t>
            </w:r>
          </w:p>
        </w:tc>
      </w:tr>
      <w:tr w:rsidR="004A7072" w:rsidRPr="004A7072" w14:paraId="62943185" w14:textId="77777777" w:rsidTr="007878E8">
        <w:trPr>
          <w:trHeight w:val="194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F1673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R112D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CE47D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32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D6576B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 xml:space="preserve">Održavanje imovine -okućnice i </w:t>
            </w:r>
            <w:proofErr w:type="spellStart"/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ošasna</w:t>
            </w:r>
            <w:proofErr w:type="spellEnd"/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 xml:space="preserve"> imovina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46CB3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6.500,00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AFE25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5.000,00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4B997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76,92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0C220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11.500,00</w:t>
            </w:r>
          </w:p>
        </w:tc>
      </w:tr>
      <w:tr w:rsidR="004A7072" w:rsidRPr="004A7072" w14:paraId="3136B018" w14:textId="77777777" w:rsidTr="007878E8">
        <w:trPr>
          <w:trHeight w:val="194"/>
        </w:trPr>
        <w:tc>
          <w:tcPr>
            <w:tcW w:w="66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A3CAABC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PROGRAM 1009 ZAŠTITA OKOLIŠA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46ECBF5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1.079,00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99351CB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5.368,00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3B59FC7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497,50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BF76A0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6.447,00</w:t>
            </w:r>
          </w:p>
        </w:tc>
      </w:tr>
      <w:tr w:rsidR="004A7072" w:rsidRPr="004A7072" w14:paraId="2F15153F" w14:textId="77777777" w:rsidTr="007878E8">
        <w:trPr>
          <w:trHeight w:val="194"/>
        </w:trPr>
        <w:tc>
          <w:tcPr>
            <w:tcW w:w="66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0E45A3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Aktivnost A100002 HIGIJENIČARSKA SLUŽBA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924B8B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84,00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68D85A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5.300,00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40F221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6.309,52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95922A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5.384,00</w:t>
            </w:r>
          </w:p>
        </w:tc>
      </w:tr>
      <w:tr w:rsidR="004A7072" w:rsidRPr="004A7072" w14:paraId="6E756670" w14:textId="77777777" w:rsidTr="007878E8">
        <w:trPr>
          <w:trHeight w:val="194"/>
        </w:trPr>
        <w:tc>
          <w:tcPr>
            <w:tcW w:w="66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DCF05F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Izvor  1.1. OPĆI PRIHODI I PRIMICI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FE4839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84,00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259922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5.300,00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7092E0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6.309,52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BFA04C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5.384,00</w:t>
            </w:r>
          </w:p>
        </w:tc>
      </w:tr>
      <w:tr w:rsidR="004A7072" w:rsidRPr="004A7072" w14:paraId="3866A9AB" w14:textId="77777777" w:rsidTr="007878E8">
        <w:trPr>
          <w:trHeight w:val="194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7C6EF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77632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3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0E3EEC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Rashodi poslovanja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0A6A6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84,00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5E9A5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5.300,00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159C0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6.309,52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CE981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5.384,00</w:t>
            </w:r>
          </w:p>
        </w:tc>
      </w:tr>
      <w:tr w:rsidR="004A7072" w:rsidRPr="004A7072" w14:paraId="31EED487" w14:textId="77777777" w:rsidTr="007878E8">
        <w:trPr>
          <w:trHeight w:val="194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7DA9D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R073A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A9C8A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32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B43C5C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 xml:space="preserve">Veterinarske </w:t>
            </w:r>
            <w:proofErr w:type="spellStart"/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usluge,higijeničarska</w:t>
            </w:r>
            <w:proofErr w:type="spellEnd"/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 xml:space="preserve"> služba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C9AA5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84,00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58449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5.300,00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09DEA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6.309,52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6F918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5.384,00</w:t>
            </w:r>
          </w:p>
        </w:tc>
      </w:tr>
      <w:tr w:rsidR="004A7072" w:rsidRPr="004A7072" w14:paraId="4B002DFA" w14:textId="77777777" w:rsidTr="007878E8">
        <w:trPr>
          <w:trHeight w:val="194"/>
        </w:trPr>
        <w:tc>
          <w:tcPr>
            <w:tcW w:w="66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5C0B79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Tekući projekt T100001 ENERGETSKI UČINKOVITA RASVJETA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30DEED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995,00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E4E5E4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68,00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5433B9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6,83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50F627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1.063,00</w:t>
            </w:r>
          </w:p>
        </w:tc>
      </w:tr>
      <w:tr w:rsidR="004A7072" w:rsidRPr="004A7072" w14:paraId="454C7660" w14:textId="77777777" w:rsidTr="007878E8">
        <w:trPr>
          <w:trHeight w:val="194"/>
        </w:trPr>
        <w:tc>
          <w:tcPr>
            <w:tcW w:w="66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F0BAAB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Izvor  1.1. OPĆI PRIHODI I PRIMICI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360CB6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995,00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926CBF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68,00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62B1ED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6,83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50C96E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1.063,00</w:t>
            </w:r>
          </w:p>
        </w:tc>
      </w:tr>
      <w:tr w:rsidR="004A7072" w:rsidRPr="004A7072" w14:paraId="360BE0AE" w14:textId="77777777" w:rsidTr="007878E8">
        <w:trPr>
          <w:trHeight w:val="194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60C8E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C6898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3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45743A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Rashodi poslovanja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882D9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995,00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0BE5C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68,00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3AF41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6,83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736BE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1.063,00</w:t>
            </w:r>
          </w:p>
        </w:tc>
      </w:tr>
      <w:tr w:rsidR="004A7072" w:rsidRPr="004A7072" w14:paraId="2B521E53" w14:textId="77777777" w:rsidTr="007878E8">
        <w:trPr>
          <w:trHeight w:val="194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73BE5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R356B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17B03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32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58EC1F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Premije osiguranja ALR rasvjete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731EC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995,00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305FF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68,00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9EA9E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6,83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A8736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1.063,00</w:t>
            </w:r>
          </w:p>
        </w:tc>
      </w:tr>
      <w:tr w:rsidR="004A7072" w:rsidRPr="004A7072" w14:paraId="396005A3" w14:textId="77777777" w:rsidTr="007878E8">
        <w:trPr>
          <w:trHeight w:val="194"/>
        </w:trPr>
        <w:tc>
          <w:tcPr>
            <w:tcW w:w="66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8622BB9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PROGRAM 1010 ORGANIZIRANJE I PROVOĐENJE ZAŠTITE I SPAŠAVANJA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9341C51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249.810,00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F2F2D8A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-179.278,00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FF2C000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-71,77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EBCBB08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70.532,00</w:t>
            </w:r>
          </w:p>
        </w:tc>
      </w:tr>
      <w:tr w:rsidR="004A7072" w:rsidRPr="004A7072" w14:paraId="37ABE249" w14:textId="77777777" w:rsidTr="007878E8">
        <w:trPr>
          <w:trHeight w:val="194"/>
        </w:trPr>
        <w:tc>
          <w:tcPr>
            <w:tcW w:w="66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C50EFD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Aktivnost A100002 CIVILNA ZAŠTITA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DCD268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5.000,00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80B919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49BB57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A4C87A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5.000,00</w:t>
            </w:r>
          </w:p>
        </w:tc>
      </w:tr>
      <w:tr w:rsidR="004A7072" w:rsidRPr="004A7072" w14:paraId="3341C7FC" w14:textId="77777777" w:rsidTr="007878E8">
        <w:trPr>
          <w:trHeight w:val="194"/>
        </w:trPr>
        <w:tc>
          <w:tcPr>
            <w:tcW w:w="66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14EEEC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Izvor  1.1. OPĆI PRIHODI I PRIMICI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1EBCDC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5.000,00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4017B1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D9BDFD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5A60D5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5.000,00</w:t>
            </w:r>
          </w:p>
        </w:tc>
      </w:tr>
      <w:tr w:rsidR="004A7072" w:rsidRPr="004A7072" w14:paraId="38B60B77" w14:textId="77777777" w:rsidTr="007878E8">
        <w:trPr>
          <w:trHeight w:val="194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1EB14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46AFB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3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48FDD1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Rashodi poslovanja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E2493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5.000,00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DF997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-3.000,00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CD5C5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-60,00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1BE14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2.000,00</w:t>
            </w:r>
          </w:p>
        </w:tc>
      </w:tr>
      <w:tr w:rsidR="004A7072" w:rsidRPr="004A7072" w14:paraId="03F0F1A5" w14:textId="77777777" w:rsidTr="007878E8">
        <w:trPr>
          <w:trHeight w:val="194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293FF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R102C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46738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32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08910E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Naknade za intervencije civilne zaštite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1AB63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5.000,00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8E4FB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-4.000,00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5603A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-80,00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97241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1.000,00</w:t>
            </w:r>
          </w:p>
        </w:tc>
      </w:tr>
      <w:tr w:rsidR="004A7072" w:rsidRPr="004A7072" w14:paraId="3A992709" w14:textId="77777777" w:rsidTr="007878E8">
        <w:trPr>
          <w:trHeight w:val="194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30C1A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R102C2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40E05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32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BAC816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Službena, radna i zaštitna odjeća i obuća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AA78C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A5823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1.000,00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40BFC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100,00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C9125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1.000,00</w:t>
            </w:r>
          </w:p>
        </w:tc>
      </w:tr>
      <w:tr w:rsidR="004A7072" w:rsidRPr="004A7072" w14:paraId="5F48A9B4" w14:textId="77777777" w:rsidTr="007878E8">
        <w:trPr>
          <w:trHeight w:val="194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B6202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BA31F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4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5D9F2D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Rashodi za nabavu nefinancijske imovine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03CB0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526C0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3.000,00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C3C10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100,00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90103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3.000,00</w:t>
            </w:r>
          </w:p>
        </w:tc>
      </w:tr>
      <w:tr w:rsidR="004A7072" w:rsidRPr="004A7072" w14:paraId="4A2827E8" w14:textId="77777777" w:rsidTr="007878E8">
        <w:trPr>
          <w:trHeight w:val="194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34186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R102C1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57111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42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9F8CA5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Oprema za civilnu zaštitu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35183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AD194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3.000,00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6DD14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100,00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C1897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3.000,00</w:t>
            </w:r>
          </w:p>
        </w:tc>
      </w:tr>
      <w:tr w:rsidR="004A7072" w:rsidRPr="004A7072" w14:paraId="2185FB52" w14:textId="77777777" w:rsidTr="007878E8">
        <w:trPr>
          <w:trHeight w:val="194"/>
        </w:trPr>
        <w:tc>
          <w:tcPr>
            <w:tcW w:w="66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8FBAF7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Aktivnost A100005 SUFINANCIRANJE PSA TRAGAČA U PRIRODI I RUŠEVINAMA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043461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1.000,00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5A2BE0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-1.000,00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523661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-100,00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FD1E72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4A7072" w:rsidRPr="004A7072" w14:paraId="4B823CF7" w14:textId="77777777" w:rsidTr="007878E8">
        <w:trPr>
          <w:trHeight w:val="194"/>
        </w:trPr>
        <w:tc>
          <w:tcPr>
            <w:tcW w:w="66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072EAA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Izvor  1.1. OPĆI PRIHODI I PRIMICI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95FA3D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1.000,00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ADBEC4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-1.000,00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7C3F6A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-100,00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99BA05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4A7072" w:rsidRPr="004A7072" w14:paraId="40F95474" w14:textId="77777777" w:rsidTr="007878E8">
        <w:trPr>
          <w:trHeight w:val="194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99FD4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56887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3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27B4B8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Rashodi poslovanja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CE118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1.000,00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41EED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-1.000,00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32F54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-100,00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BA36D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0,00</w:t>
            </w:r>
          </w:p>
        </w:tc>
      </w:tr>
      <w:tr w:rsidR="004A7072" w:rsidRPr="004A7072" w14:paraId="0F2B4163" w14:textId="77777777" w:rsidTr="007878E8">
        <w:trPr>
          <w:trHeight w:val="194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9C766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R139A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3650E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38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D88B21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 xml:space="preserve">Sufinanciranje vatrogasnog potražnog psa u prirodi i </w:t>
            </w:r>
            <w:proofErr w:type="spellStart"/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ruševinma</w:t>
            </w:r>
            <w:proofErr w:type="spellEnd"/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E1793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1.000,00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B5125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-1.000,00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4E41D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-100,00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0070C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0,00</w:t>
            </w:r>
          </w:p>
        </w:tc>
      </w:tr>
      <w:tr w:rsidR="004A7072" w:rsidRPr="004A7072" w14:paraId="146BAA80" w14:textId="77777777" w:rsidTr="007878E8">
        <w:trPr>
          <w:trHeight w:val="194"/>
        </w:trPr>
        <w:tc>
          <w:tcPr>
            <w:tcW w:w="66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782758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Aktivnost A100006 DVD LIPOVLJANI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8A0D2B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243.810,00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281F4A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-178.278,00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45063F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-73,12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0D4062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65.532,00</w:t>
            </w:r>
          </w:p>
        </w:tc>
      </w:tr>
      <w:tr w:rsidR="004A7072" w:rsidRPr="004A7072" w14:paraId="007A72B9" w14:textId="77777777" w:rsidTr="007878E8">
        <w:trPr>
          <w:trHeight w:val="194"/>
        </w:trPr>
        <w:tc>
          <w:tcPr>
            <w:tcW w:w="66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789B23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Izvor  1.1. OPĆI PRIHODI I PRIMICI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E44EC2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73.810,00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AE0F10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-8.278,00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84D30E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-11,22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A1BA72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65.532,00</w:t>
            </w:r>
          </w:p>
        </w:tc>
      </w:tr>
      <w:tr w:rsidR="004A7072" w:rsidRPr="004A7072" w14:paraId="46424419" w14:textId="77777777" w:rsidTr="007878E8">
        <w:trPr>
          <w:trHeight w:val="194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FC55F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3C71F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3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4ACE26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Rashodi poslovanja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35223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43.810,00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2C363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12.222,00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E690E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27,90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131D9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56.032,00</w:t>
            </w:r>
          </w:p>
        </w:tc>
      </w:tr>
      <w:tr w:rsidR="004A7072" w:rsidRPr="004A7072" w14:paraId="32498A5B" w14:textId="77777777" w:rsidTr="007878E8">
        <w:trPr>
          <w:trHeight w:val="194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B4CFE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R102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5AB47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38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889823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Unaprjeđenje rada operativne postrojbe - redovan rad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14C48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24.000,00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850A0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1.611,00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A0EAC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6,71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1C2C4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25.611,00</w:t>
            </w:r>
          </w:p>
        </w:tc>
      </w:tr>
      <w:tr w:rsidR="004A7072" w:rsidRPr="004A7072" w14:paraId="2442F9DD" w14:textId="77777777" w:rsidTr="007878E8">
        <w:trPr>
          <w:trHeight w:val="194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DA4E4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R102A2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BA4E2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38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B134B6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Unaprjeđenje rada operativne postrojbe - redovan rad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01651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19.810,00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4DFFD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1.611,00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1E073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8,13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C7936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21.421,00</w:t>
            </w:r>
          </w:p>
        </w:tc>
      </w:tr>
      <w:tr w:rsidR="004A7072" w:rsidRPr="004A7072" w14:paraId="24DAC104" w14:textId="77777777" w:rsidTr="007878E8">
        <w:trPr>
          <w:trHeight w:val="194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866AE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R102G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8016A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38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2B4868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 xml:space="preserve">Nabava tornja za natjecanje </w:t>
            </w:r>
            <w:proofErr w:type="spellStart"/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Fire</w:t>
            </w:r>
            <w:proofErr w:type="spellEnd"/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 xml:space="preserve"> </w:t>
            </w:r>
            <w:proofErr w:type="spellStart"/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Combat</w:t>
            </w:r>
            <w:proofErr w:type="spellEnd"/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56BDC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7CBF6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9.000,00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86B90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100,00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3734A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9.000,00</w:t>
            </w:r>
          </w:p>
        </w:tc>
      </w:tr>
      <w:tr w:rsidR="004A7072" w:rsidRPr="004A7072" w14:paraId="0258B96E" w14:textId="77777777" w:rsidTr="007878E8">
        <w:trPr>
          <w:trHeight w:val="194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B75D7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4AC92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4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6D336F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Rashodi za nabavu nefinancijske imovine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AED5D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30.000,00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0B990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-20.500,00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BACAA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-68,33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BF091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9.500,00</w:t>
            </w:r>
          </w:p>
        </w:tc>
      </w:tr>
      <w:tr w:rsidR="004A7072" w:rsidRPr="004A7072" w14:paraId="5F17BE0B" w14:textId="77777777" w:rsidTr="007878E8">
        <w:trPr>
          <w:trHeight w:val="194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E60C4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R102A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314B3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41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1DEB2B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Jačanje kapaciteta za protupožarnu zaštitu DVD i VZO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3D027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30.000,00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521A4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-20.500,00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85045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-68,33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C29AE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9.500,00</w:t>
            </w:r>
          </w:p>
        </w:tc>
      </w:tr>
      <w:tr w:rsidR="004A7072" w:rsidRPr="004A7072" w14:paraId="6DEDB259" w14:textId="77777777" w:rsidTr="007878E8">
        <w:trPr>
          <w:trHeight w:val="194"/>
        </w:trPr>
        <w:tc>
          <w:tcPr>
            <w:tcW w:w="66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E290ED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lastRenderedPageBreak/>
              <w:t>Izvor  5.3. POMOĆI TEMELJEM PRIJENOSA EU SREDSTAVA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DEA147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170.000,00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DDD7B8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-170.000,00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A966C9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-100,00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D92F04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4A7072" w:rsidRPr="004A7072" w14:paraId="07946E89" w14:textId="77777777" w:rsidTr="007878E8">
        <w:trPr>
          <w:trHeight w:val="194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FF0F3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B746A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4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1DF40E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Rashodi za nabavu nefinancijske imovine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88625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170.000,00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EF0BD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-170.000,00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65E72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-100,00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228D0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0,00</w:t>
            </w:r>
          </w:p>
        </w:tc>
      </w:tr>
      <w:tr w:rsidR="004A7072" w:rsidRPr="004A7072" w14:paraId="52A09947" w14:textId="77777777" w:rsidTr="007878E8">
        <w:trPr>
          <w:trHeight w:val="194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12F5F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R102B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332CA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41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A06313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Jačanje kapaciteta za protupožarnu zaštitu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594C2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170.000,00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8D3E8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-170.000,00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647D2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-100,00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E0347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0,00</w:t>
            </w:r>
          </w:p>
        </w:tc>
      </w:tr>
      <w:tr w:rsidR="004A7072" w:rsidRPr="004A7072" w14:paraId="58C205D8" w14:textId="77777777" w:rsidTr="007878E8">
        <w:trPr>
          <w:trHeight w:val="194"/>
        </w:trPr>
        <w:tc>
          <w:tcPr>
            <w:tcW w:w="66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6251481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PROGRAM 1011 SOCIJALNA SKRB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7907F4B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48.508,00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701F69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171DDB4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8532512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48.508,00</w:t>
            </w:r>
          </w:p>
        </w:tc>
      </w:tr>
      <w:tr w:rsidR="004A7072" w:rsidRPr="004A7072" w14:paraId="3831682C" w14:textId="77777777" w:rsidTr="007878E8">
        <w:trPr>
          <w:trHeight w:val="194"/>
        </w:trPr>
        <w:tc>
          <w:tcPr>
            <w:tcW w:w="66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67154C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Aktivnost A100003 TUĐA NJEGA I POMOĆ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A8D8AD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48.508,00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8D5D67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454297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184C3C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48.508,00</w:t>
            </w:r>
          </w:p>
        </w:tc>
      </w:tr>
      <w:tr w:rsidR="004A7072" w:rsidRPr="004A7072" w14:paraId="3EE3EB9B" w14:textId="77777777" w:rsidTr="007878E8">
        <w:trPr>
          <w:trHeight w:val="194"/>
        </w:trPr>
        <w:tc>
          <w:tcPr>
            <w:tcW w:w="66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7639AC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Izvor  1.1. OPĆI PRIHODI I PRIMICI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8F6596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38E6C4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10.560,00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F99450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100,00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BBBA38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10.560,00</w:t>
            </w:r>
          </w:p>
        </w:tc>
      </w:tr>
      <w:tr w:rsidR="004A7072" w:rsidRPr="004A7072" w14:paraId="191FE424" w14:textId="77777777" w:rsidTr="007878E8">
        <w:trPr>
          <w:trHeight w:val="194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27D6A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218C2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3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1CAEBC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Rashodi poslovanja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81720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BDC46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10.560,00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E455D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100,00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7FC1E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10.560,00</w:t>
            </w:r>
          </w:p>
        </w:tc>
      </w:tr>
      <w:tr w:rsidR="004A7072" w:rsidRPr="004A7072" w14:paraId="009395B5" w14:textId="77777777" w:rsidTr="007878E8">
        <w:trPr>
          <w:trHeight w:val="194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FF95D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R094K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E5F26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37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E4D9C0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Naknade po programu socijalne skrbi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23CEA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7D69E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10.560,00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13DBF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100,00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A93C5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10.560,00</w:t>
            </w:r>
          </w:p>
        </w:tc>
      </w:tr>
      <w:tr w:rsidR="004A7072" w:rsidRPr="004A7072" w14:paraId="23B05D12" w14:textId="77777777" w:rsidTr="007878E8">
        <w:trPr>
          <w:trHeight w:val="194"/>
        </w:trPr>
        <w:tc>
          <w:tcPr>
            <w:tcW w:w="66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E2E984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Izvor  5.2. POMOĆI FISKALNOG IZRAVNANJA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253F99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48.508,00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05C34C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-10.560,00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22180B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-21,77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014B3E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37.948,00</w:t>
            </w:r>
          </w:p>
        </w:tc>
      </w:tr>
      <w:tr w:rsidR="004A7072" w:rsidRPr="004A7072" w14:paraId="421A4F54" w14:textId="77777777" w:rsidTr="007878E8">
        <w:trPr>
          <w:trHeight w:val="194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F4352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67B14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3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DC8363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Rashodi poslovanja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92DA0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48.508,00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849F6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-10.560,00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A565B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-21,77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FC1CB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37.948,00</w:t>
            </w:r>
          </w:p>
        </w:tc>
      </w:tr>
      <w:tr w:rsidR="004A7072" w:rsidRPr="004A7072" w14:paraId="45557A16" w14:textId="77777777" w:rsidTr="007878E8">
        <w:trPr>
          <w:trHeight w:val="194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22768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R094D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E64BE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37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BBD46B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Naknade po programu socijalne skrbi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0EF67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48.508,00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D16C9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-10.560,00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00B17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-21,77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644AD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37.948,00</w:t>
            </w:r>
          </w:p>
        </w:tc>
      </w:tr>
      <w:tr w:rsidR="004A7072" w:rsidRPr="004A7072" w14:paraId="0CF15267" w14:textId="77777777" w:rsidTr="007878E8">
        <w:trPr>
          <w:trHeight w:val="194"/>
        </w:trPr>
        <w:tc>
          <w:tcPr>
            <w:tcW w:w="66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B3984A4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PROGRAM 1013 RAZVOJ I SIGURNOST PROMETA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8A281EF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348.257,00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D5F9F7E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-50.774,00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8766D4F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-14,58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24C1C96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297.483,00</w:t>
            </w:r>
          </w:p>
        </w:tc>
      </w:tr>
      <w:tr w:rsidR="004A7072" w:rsidRPr="004A7072" w14:paraId="572681DD" w14:textId="77777777" w:rsidTr="007878E8">
        <w:trPr>
          <w:trHeight w:val="194"/>
        </w:trPr>
        <w:tc>
          <w:tcPr>
            <w:tcW w:w="66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F2FDD4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Kapitalni projekt K100002 REKONSTRUKCIJA ŽELJANSKE ULICE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0081A3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7A18F7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6.562,00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1C91E6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100,00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15FA0D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6.562,00</w:t>
            </w:r>
          </w:p>
        </w:tc>
      </w:tr>
      <w:tr w:rsidR="004A7072" w:rsidRPr="004A7072" w14:paraId="12CAA990" w14:textId="77777777" w:rsidTr="007878E8">
        <w:trPr>
          <w:trHeight w:val="194"/>
        </w:trPr>
        <w:tc>
          <w:tcPr>
            <w:tcW w:w="66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50DD83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Izvor  1.1. OPĆI PRIHODI I PRIMICI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4EEFCF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52D6E7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6.562,00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0B3BAE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100,00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FD3AEE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6.562,00</w:t>
            </w:r>
          </w:p>
        </w:tc>
      </w:tr>
      <w:tr w:rsidR="004A7072" w:rsidRPr="004A7072" w14:paraId="08F51326" w14:textId="77777777" w:rsidTr="007878E8">
        <w:trPr>
          <w:trHeight w:val="194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7A60C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9DEB3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4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B11F51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Rashodi za nabavu nefinancijske imovine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B394D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20568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6.562,00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636BB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100,00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E7680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6.562,00</w:t>
            </w:r>
          </w:p>
        </w:tc>
      </w:tr>
      <w:tr w:rsidR="004A7072" w:rsidRPr="004A7072" w14:paraId="03B8812B" w14:textId="77777777" w:rsidTr="007878E8">
        <w:trPr>
          <w:trHeight w:val="194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C5C04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R446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2DCAB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42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287671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Izmjena projektne dokumentacije i građevinske dozvole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4C397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038F8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6.562,00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65603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100,00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E9BB7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6.562,00</w:t>
            </w:r>
          </w:p>
        </w:tc>
      </w:tr>
      <w:tr w:rsidR="004A7072" w:rsidRPr="004A7072" w14:paraId="18F853C8" w14:textId="77777777" w:rsidTr="007878E8">
        <w:trPr>
          <w:trHeight w:val="194"/>
        </w:trPr>
        <w:tc>
          <w:tcPr>
            <w:tcW w:w="66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3FFF40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Kapitalni projekt K100008 IZGRADNJA NOGOSTUPA UL. JOSIPA KOZARCA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300FAB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12.000,00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D5EFA9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-3.000,00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57E661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-25,00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2E1C17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9.000,00</w:t>
            </w:r>
          </w:p>
        </w:tc>
      </w:tr>
      <w:tr w:rsidR="004A7072" w:rsidRPr="004A7072" w14:paraId="1E549A11" w14:textId="77777777" w:rsidTr="007878E8">
        <w:trPr>
          <w:trHeight w:val="194"/>
        </w:trPr>
        <w:tc>
          <w:tcPr>
            <w:tcW w:w="66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B2E6B1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Izvor  4.6. PRIHOD OD ŠUMSKOG DOPRINOSA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48CF45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12.000,00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446209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-3.000,00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71B030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-25,00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80EEC3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9.000,00</w:t>
            </w:r>
          </w:p>
        </w:tc>
      </w:tr>
      <w:tr w:rsidR="004A7072" w:rsidRPr="004A7072" w14:paraId="7F35CAF2" w14:textId="77777777" w:rsidTr="007878E8">
        <w:trPr>
          <w:trHeight w:val="194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72EE1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E4A20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4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2E860A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Rashodi za nabavu nefinancijske imovine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9145D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12.000,00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EE863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-3.000,00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5E513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-25,00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1CBD7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9.000,00</w:t>
            </w:r>
          </w:p>
        </w:tc>
      </w:tr>
      <w:tr w:rsidR="004A7072" w:rsidRPr="004A7072" w14:paraId="22730D1B" w14:textId="77777777" w:rsidTr="007878E8">
        <w:trPr>
          <w:trHeight w:val="194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7AFEE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R199B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52DC8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42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1A0FD8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Izrada potpornog zida za nogostup u ul. Josipa Kozarca - Torovi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EC888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12.000,00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FD4F0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-3.000,00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8B242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-25,00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B7B39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9.000,00</w:t>
            </w:r>
          </w:p>
        </w:tc>
      </w:tr>
      <w:tr w:rsidR="004A7072" w:rsidRPr="004A7072" w14:paraId="67B80381" w14:textId="77777777" w:rsidTr="007878E8">
        <w:trPr>
          <w:trHeight w:val="194"/>
        </w:trPr>
        <w:tc>
          <w:tcPr>
            <w:tcW w:w="66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CA7EA8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Kapitalni projekt K100012 IZGRADNJA NOGOSTUPA U ZAGREBAČKOJ ULICI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69AF33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290.508,00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730BE5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-106.336,00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9C3E43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-36,60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0D63BC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184.172,00</w:t>
            </w:r>
          </w:p>
        </w:tc>
      </w:tr>
      <w:tr w:rsidR="004A7072" w:rsidRPr="004A7072" w14:paraId="0F89FDCC" w14:textId="77777777" w:rsidTr="007878E8">
        <w:trPr>
          <w:trHeight w:val="194"/>
        </w:trPr>
        <w:tc>
          <w:tcPr>
            <w:tcW w:w="66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6B4E66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Izvor  1.1. OPĆI PRIHODI I PRIMICI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AB4D10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94.647,00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B82684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-60.000,00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AA8FA4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-63,39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553973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34.647,00</w:t>
            </w:r>
          </w:p>
        </w:tc>
      </w:tr>
      <w:tr w:rsidR="004A7072" w:rsidRPr="004A7072" w14:paraId="1F94B34C" w14:textId="77777777" w:rsidTr="007878E8">
        <w:trPr>
          <w:trHeight w:val="194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A28E4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F8BFE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4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8A6EF5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Rashodi za nabavu nefinancijske imovine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F851E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94.647,00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2C11D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-60.000,00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760FC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-63,39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0694D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34.647,00</w:t>
            </w:r>
          </w:p>
        </w:tc>
      </w:tr>
      <w:tr w:rsidR="004A7072" w:rsidRPr="004A7072" w14:paraId="6A14A086" w14:textId="77777777" w:rsidTr="007878E8">
        <w:trPr>
          <w:trHeight w:val="194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F3C0F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R199F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FCFEF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42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F8DE6A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Rekonstrukcija nogostupa u Zagrebačkoj ulici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95322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94.647,00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73C41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-60.000,00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F81F2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-63,39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9162E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34.647,00</w:t>
            </w:r>
          </w:p>
        </w:tc>
      </w:tr>
      <w:tr w:rsidR="004A7072" w:rsidRPr="004A7072" w14:paraId="61FC483F" w14:textId="77777777" w:rsidTr="007878E8">
        <w:trPr>
          <w:trHeight w:val="194"/>
        </w:trPr>
        <w:tc>
          <w:tcPr>
            <w:tcW w:w="66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5F2F43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Izvor  4.6. PRIHOD OD ŠUMSKOG DOPRINOSA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A4FD79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149.261,00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9CE685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-46.136,00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4454CE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-30,91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765087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103.125,00</w:t>
            </w:r>
          </w:p>
        </w:tc>
      </w:tr>
      <w:tr w:rsidR="004A7072" w:rsidRPr="004A7072" w14:paraId="33A6040E" w14:textId="77777777" w:rsidTr="007878E8">
        <w:trPr>
          <w:trHeight w:val="194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C86CF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C7896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4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2ACD9C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Rashodi za nabavu nefinancijske imovine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EBF94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149.261,00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84571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-46.136,00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CCE21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-30,91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C85CE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103.125,00</w:t>
            </w:r>
          </w:p>
        </w:tc>
      </w:tr>
      <w:tr w:rsidR="004A7072" w:rsidRPr="004A7072" w14:paraId="7E007951" w14:textId="77777777" w:rsidTr="007878E8">
        <w:trPr>
          <w:trHeight w:val="194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66D39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R199H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8D8E8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42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3614C6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Rekonstrukcija nogostupa u Zagrebačkoj ulici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7CE43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149.261,00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0D47A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-46.136,00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43B24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-30,91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DA06E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103.125,00</w:t>
            </w:r>
          </w:p>
        </w:tc>
      </w:tr>
      <w:tr w:rsidR="004A7072" w:rsidRPr="004A7072" w14:paraId="0BD2881A" w14:textId="77777777" w:rsidTr="007878E8">
        <w:trPr>
          <w:trHeight w:val="194"/>
        </w:trPr>
        <w:tc>
          <w:tcPr>
            <w:tcW w:w="66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3B2510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Izvor  5.0. POMOĆI IZ DRŽAVNOG PRORAČUNA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09D4C4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46.600,00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344A14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-200,00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0ACA2B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-0,43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FA927D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46.400,00</w:t>
            </w:r>
          </w:p>
        </w:tc>
      </w:tr>
      <w:tr w:rsidR="004A7072" w:rsidRPr="004A7072" w14:paraId="48FD8C25" w14:textId="77777777" w:rsidTr="007878E8">
        <w:trPr>
          <w:trHeight w:val="194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BF3E3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805E9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4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578932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Rashodi za nabavu nefinancijske imovine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71CEE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46.600,00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DA12B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-200,00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CA5C5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-0,43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0446B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46.400,00</w:t>
            </w:r>
          </w:p>
        </w:tc>
      </w:tr>
      <w:tr w:rsidR="004A7072" w:rsidRPr="004A7072" w14:paraId="50CB8B64" w14:textId="77777777" w:rsidTr="007878E8">
        <w:trPr>
          <w:trHeight w:val="194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64806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R199G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5ED31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42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D93090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Rekonstrukcija nogostupa u Zagrebačkoj ulici-MPUGDI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8F441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46.600,00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F49B0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-200,00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ACA3D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-0,43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D762E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46.400,00</w:t>
            </w:r>
          </w:p>
        </w:tc>
      </w:tr>
      <w:tr w:rsidR="004A7072" w:rsidRPr="004A7072" w14:paraId="18523ACC" w14:textId="77777777" w:rsidTr="007878E8">
        <w:trPr>
          <w:trHeight w:val="194"/>
        </w:trPr>
        <w:tc>
          <w:tcPr>
            <w:tcW w:w="66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AF5C83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Kapitalni projekt K100015 MODERNIZACIJA NERAZVRSTANIH CESTA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7CD7A0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45.749,00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68B3EC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CB3150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2FA178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45.749,00</w:t>
            </w:r>
          </w:p>
        </w:tc>
      </w:tr>
      <w:tr w:rsidR="004A7072" w:rsidRPr="004A7072" w14:paraId="2BDBF310" w14:textId="77777777" w:rsidTr="007878E8">
        <w:trPr>
          <w:trHeight w:val="194"/>
        </w:trPr>
        <w:tc>
          <w:tcPr>
            <w:tcW w:w="66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A656CD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Izvor  1.1. OPĆI PRIHODI I PRIMICI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5CB885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1FB7CB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3.125,00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DAD783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100,00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8AA4AA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3.125,00</w:t>
            </w:r>
          </w:p>
        </w:tc>
      </w:tr>
      <w:tr w:rsidR="004A7072" w:rsidRPr="004A7072" w14:paraId="17C0248E" w14:textId="77777777" w:rsidTr="007878E8">
        <w:trPr>
          <w:trHeight w:val="194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87678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5A246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4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1F389E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Rashodi za nabavu nefinancijske imovine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BA910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1B655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3.125,00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CCDE4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100,00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39D22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3.125,00</w:t>
            </w:r>
          </w:p>
        </w:tc>
      </w:tr>
      <w:tr w:rsidR="004A7072" w:rsidRPr="004A7072" w14:paraId="70214390" w14:textId="77777777" w:rsidTr="007878E8">
        <w:trPr>
          <w:trHeight w:val="194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71129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R457C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A26DD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42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61C560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Asfaltiranje ulica tzv. Balkana sa odvojkom Sajmišne ulice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DCC98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E9918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3.125,00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3F833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100,00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58522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3.125,00</w:t>
            </w:r>
          </w:p>
        </w:tc>
      </w:tr>
      <w:tr w:rsidR="004A7072" w:rsidRPr="004A7072" w14:paraId="0828002D" w14:textId="77777777" w:rsidTr="007878E8">
        <w:trPr>
          <w:trHeight w:val="194"/>
        </w:trPr>
        <w:tc>
          <w:tcPr>
            <w:tcW w:w="66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29DFD3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Izvor  4.6. PRIHOD OD ŠUMSKOG DOPRINOSA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7C8CE0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45.749,00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354471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-3.125,00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8F7F70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-6,83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18C41B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42.624,00</w:t>
            </w:r>
          </w:p>
        </w:tc>
      </w:tr>
      <w:tr w:rsidR="004A7072" w:rsidRPr="004A7072" w14:paraId="045C7A05" w14:textId="77777777" w:rsidTr="007878E8">
        <w:trPr>
          <w:trHeight w:val="194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B72F4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59B62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4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76E6E7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Rashodi za nabavu nefinancijske imovine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50B3A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45.749,00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C8BB5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-3.125,00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87E37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-6,83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EC732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42.624,00</w:t>
            </w:r>
          </w:p>
        </w:tc>
      </w:tr>
      <w:tr w:rsidR="004A7072" w:rsidRPr="004A7072" w14:paraId="11B01CA5" w14:textId="77777777" w:rsidTr="007878E8">
        <w:trPr>
          <w:trHeight w:val="194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1D5C6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R457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30378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42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18D3B5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Asfaltiranje ulica tzv. Balkana sa odvojkom Sajmišne ulice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E9AAC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45.749,00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0A31B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-3.125,00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E2EDB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-6,83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85E8E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42.624,00</w:t>
            </w:r>
          </w:p>
        </w:tc>
      </w:tr>
      <w:tr w:rsidR="004A7072" w:rsidRPr="004A7072" w14:paraId="106AF9B3" w14:textId="77777777" w:rsidTr="007878E8">
        <w:trPr>
          <w:trHeight w:val="194"/>
        </w:trPr>
        <w:tc>
          <w:tcPr>
            <w:tcW w:w="66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479C1E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Kapitalni projekt K100016 MODERNIZACIJA UL.A.ŠENOE NCLIP10 ŠKOLSKI BRIJEG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3CEAE3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0BE4F4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52.000,00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5B19FE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100,00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00E556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52.000,00</w:t>
            </w:r>
          </w:p>
        </w:tc>
      </w:tr>
      <w:tr w:rsidR="004A7072" w:rsidRPr="004A7072" w14:paraId="1FDA4059" w14:textId="77777777" w:rsidTr="007878E8">
        <w:trPr>
          <w:trHeight w:val="194"/>
        </w:trPr>
        <w:tc>
          <w:tcPr>
            <w:tcW w:w="66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F9F967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Izvor  4.6. PRIHOD OD ŠUMSKOG DOPRINOSA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E1D927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54AD5F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52.000,00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8BE742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100,00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33AF55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52.000,00</w:t>
            </w:r>
          </w:p>
        </w:tc>
      </w:tr>
      <w:tr w:rsidR="004A7072" w:rsidRPr="004A7072" w14:paraId="5B110502" w14:textId="77777777" w:rsidTr="007878E8">
        <w:trPr>
          <w:trHeight w:val="194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3628A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7F132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4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FCD352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Rashodi za nabavu nefinancijske imovine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3C78F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B7977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52.000,00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F8CC4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100,00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8206F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52.000,00</w:t>
            </w:r>
          </w:p>
        </w:tc>
      </w:tr>
      <w:tr w:rsidR="004A7072" w:rsidRPr="004A7072" w14:paraId="1C098B50" w14:textId="77777777" w:rsidTr="007878E8">
        <w:trPr>
          <w:trHeight w:val="194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A10E4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R460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6DBA3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42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04C9C4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proofErr w:type="spellStart"/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Projekktna</w:t>
            </w:r>
            <w:proofErr w:type="spellEnd"/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 xml:space="preserve"> dokumentacija ,radovi modernizacije Školskog brijega 1.faza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D3DF7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F1DCD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52.000,00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6F8A0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100,00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CB99D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52.000,00</w:t>
            </w:r>
          </w:p>
        </w:tc>
      </w:tr>
      <w:tr w:rsidR="004A7072" w:rsidRPr="004A7072" w14:paraId="0A9BB1E7" w14:textId="77777777" w:rsidTr="007878E8">
        <w:trPr>
          <w:trHeight w:val="194"/>
        </w:trPr>
        <w:tc>
          <w:tcPr>
            <w:tcW w:w="66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53241BF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PROGRAM 1017 TURISTIČKA ZAJEDNICA OPĆINE LIPOVLJANI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4111360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48.572,00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E2145A7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D7A1A91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05A131B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48.572,00</w:t>
            </w:r>
          </w:p>
        </w:tc>
      </w:tr>
      <w:tr w:rsidR="004A7072" w:rsidRPr="004A7072" w14:paraId="419EED51" w14:textId="77777777" w:rsidTr="007878E8">
        <w:trPr>
          <w:trHeight w:val="194"/>
        </w:trPr>
        <w:tc>
          <w:tcPr>
            <w:tcW w:w="66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049C26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Aktivnost A100001 RASHODI ZA ZAPOSLENE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E71E3E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39.928,00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801275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-7.105,00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50D57E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-17,79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1B0515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32.823,00</w:t>
            </w:r>
          </w:p>
        </w:tc>
      </w:tr>
      <w:tr w:rsidR="004A7072" w:rsidRPr="004A7072" w14:paraId="2643DF6F" w14:textId="77777777" w:rsidTr="007878E8">
        <w:trPr>
          <w:trHeight w:val="194"/>
        </w:trPr>
        <w:tc>
          <w:tcPr>
            <w:tcW w:w="66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030B7B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Izvor  1.1. OPĆI PRIHODI I PRIMICI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DC12FF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39.928,00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D1AC03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-7.105,00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C0ADBC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-17,79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D5B314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32.823,00</w:t>
            </w:r>
          </w:p>
        </w:tc>
      </w:tr>
      <w:tr w:rsidR="004A7072" w:rsidRPr="004A7072" w14:paraId="1D8909A2" w14:textId="77777777" w:rsidTr="007878E8">
        <w:trPr>
          <w:trHeight w:val="194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F5EA6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EB80E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3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27E24D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Rashodi poslovanja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18F6C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39.928,00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7E7FE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-7.105,00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BD93C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-17,79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9A419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32.823,00</w:t>
            </w:r>
          </w:p>
        </w:tc>
      </w:tr>
      <w:tr w:rsidR="004A7072" w:rsidRPr="004A7072" w14:paraId="0C9EC41D" w14:textId="77777777" w:rsidTr="007878E8">
        <w:trPr>
          <w:trHeight w:val="194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34852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R427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A3BAC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38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0FECB6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Ostale tekuće donacije Rashodi za zaposlene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8B092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39.928,00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AC28E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-7.105,00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6A29D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-17,79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969DB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32.823,00</w:t>
            </w:r>
          </w:p>
        </w:tc>
      </w:tr>
      <w:tr w:rsidR="004A7072" w:rsidRPr="004A7072" w14:paraId="245B28E1" w14:textId="77777777" w:rsidTr="007878E8">
        <w:trPr>
          <w:trHeight w:val="194"/>
        </w:trPr>
        <w:tc>
          <w:tcPr>
            <w:tcW w:w="66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D63FF0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Tekući projekt T100002 PROVOĐENJE MANIFESTACIJA I PROJEKATA NA PODRUČJU OL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5FA4E4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8.644,00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459C57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7.105,00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8B8374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82,20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3EEEC7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15.749,00</w:t>
            </w:r>
          </w:p>
        </w:tc>
      </w:tr>
      <w:tr w:rsidR="004A7072" w:rsidRPr="004A7072" w14:paraId="5D6A8B77" w14:textId="77777777" w:rsidTr="007878E8">
        <w:trPr>
          <w:trHeight w:val="194"/>
        </w:trPr>
        <w:tc>
          <w:tcPr>
            <w:tcW w:w="66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3BF862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Izvor  1.1. OPĆI PRIHODI I PRIMICI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B4ADBB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8.644,00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79A884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7.105,00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4291AA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82,20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DB0C10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15.749,00</w:t>
            </w:r>
          </w:p>
        </w:tc>
      </w:tr>
      <w:tr w:rsidR="004A7072" w:rsidRPr="004A7072" w14:paraId="6918AC1F" w14:textId="77777777" w:rsidTr="007878E8">
        <w:trPr>
          <w:trHeight w:val="194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54346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2B59D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3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1E1210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Rashodi poslovanja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7DB56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8.644,00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63ED2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7.105,00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4CA32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82,20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D93B7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15.749,00</w:t>
            </w:r>
          </w:p>
        </w:tc>
      </w:tr>
      <w:tr w:rsidR="004A7072" w:rsidRPr="004A7072" w14:paraId="064CF7A1" w14:textId="77777777" w:rsidTr="007878E8">
        <w:trPr>
          <w:trHeight w:val="194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00D88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R427C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4064E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38</w:t>
            </w:r>
          </w:p>
        </w:tc>
        <w:tc>
          <w:tcPr>
            <w:tcW w:w="5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52A764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Provođenje manifestacija i projekata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C84FC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8.644,00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6B9B2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7.105,00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ECF10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82,20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A53C8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15.749,00</w:t>
            </w:r>
          </w:p>
        </w:tc>
      </w:tr>
      <w:tr w:rsidR="007878E8" w:rsidRPr="004A7072" w14:paraId="48D6EBD5" w14:textId="77777777" w:rsidTr="007878E8">
        <w:trPr>
          <w:trHeight w:val="194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6562C8" w14:textId="77777777" w:rsidR="007878E8" w:rsidRPr="004A7072" w:rsidRDefault="007878E8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8B79AF" w14:textId="77777777" w:rsidR="007878E8" w:rsidRPr="004A7072" w:rsidRDefault="007878E8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5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C7FF0D" w14:textId="77777777" w:rsidR="007878E8" w:rsidRPr="004A7072" w:rsidRDefault="007878E8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904C58" w14:textId="77777777" w:rsidR="007878E8" w:rsidRPr="004A7072" w:rsidRDefault="007878E8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CDB5C4" w14:textId="77777777" w:rsidR="007878E8" w:rsidRPr="004A7072" w:rsidRDefault="007878E8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C30C53" w14:textId="77777777" w:rsidR="007878E8" w:rsidRPr="004A7072" w:rsidRDefault="007878E8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BCAA1E" w14:textId="77777777" w:rsidR="007878E8" w:rsidRPr="004A7072" w:rsidRDefault="007878E8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</w:p>
        </w:tc>
      </w:tr>
      <w:tr w:rsidR="007878E8" w:rsidRPr="007878E8" w14:paraId="17826A8D" w14:textId="77777777" w:rsidTr="007878E8">
        <w:trPr>
          <w:gridAfter w:val="1"/>
          <w:wAfter w:w="102" w:type="dxa"/>
          <w:trHeight w:val="195"/>
        </w:trPr>
        <w:tc>
          <w:tcPr>
            <w:tcW w:w="6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93FF689" w14:textId="77777777" w:rsidR="007878E8" w:rsidRPr="007878E8" w:rsidRDefault="007878E8" w:rsidP="007878E8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7878E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PROGRAM 1019 IZGRADNJA DJEČJEG VRTIĆA U LIPOVLJANIMA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5E192CC" w14:textId="77777777" w:rsidR="007878E8" w:rsidRPr="007878E8" w:rsidRDefault="007878E8" w:rsidP="007878E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7878E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6.500,00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9C9A2AE" w14:textId="77777777" w:rsidR="007878E8" w:rsidRPr="007878E8" w:rsidRDefault="007878E8" w:rsidP="007878E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7878E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12.500,00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772CFBD" w14:textId="77777777" w:rsidR="007878E8" w:rsidRPr="007878E8" w:rsidRDefault="007878E8" w:rsidP="007878E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7878E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192,31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A988065" w14:textId="77777777" w:rsidR="007878E8" w:rsidRPr="007878E8" w:rsidRDefault="007878E8" w:rsidP="007878E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7878E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19.000,00</w:t>
            </w:r>
          </w:p>
        </w:tc>
      </w:tr>
      <w:tr w:rsidR="007878E8" w:rsidRPr="007878E8" w14:paraId="1408D5BB" w14:textId="77777777" w:rsidTr="007878E8">
        <w:trPr>
          <w:gridAfter w:val="1"/>
          <w:wAfter w:w="102" w:type="dxa"/>
          <w:trHeight w:val="195"/>
        </w:trPr>
        <w:tc>
          <w:tcPr>
            <w:tcW w:w="6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3E5E1F" w14:textId="77777777" w:rsidR="007878E8" w:rsidRPr="007878E8" w:rsidRDefault="007878E8" w:rsidP="007878E8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7878E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Kapitalni projekt K100001 IZGRADNJA DJEČJEG VRTIĆA U LIPOVLJANIMA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AD75E5" w14:textId="77777777" w:rsidR="007878E8" w:rsidRPr="007878E8" w:rsidRDefault="007878E8" w:rsidP="007878E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7878E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90B998" w14:textId="77777777" w:rsidR="007878E8" w:rsidRPr="007878E8" w:rsidRDefault="007878E8" w:rsidP="007878E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7878E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12.500,00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2CD4A3" w14:textId="77777777" w:rsidR="007878E8" w:rsidRPr="007878E8" w:rsidRDefault="007878E8" w:rsidP="007878E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7878E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E63194" w14:textId="77777777" w:rsidR="007878E8" w:rsidRPr="007878E8" w:rsidRDefault="007878E8" w:rsidP="007878E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7878E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12.500,00</w:t>
            </w:r>
          </w:p>
        </w:tc>
      </w:tr>
      <w:tr w:rsidR="007878E8" w:rsidRPr="007878E8" w14:paraId="7C2BFDB2" w14:textId="77777777" w:rsidTr="007878E8">
        <w:trPr>
          <w:gridAfter w:val="1"/>
          <w:wAfter w:w="102" w:type="dxa"/>
          <w:trHeight w:val="195"/>
        </w:trPr>
        <w:tc>
          <w:tcPr>
            <w:tcW w:w="6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FC2E0B" w14:textId="77777777" w:rsidR="007878E8" w:rsidRPr="007878E8" w:rsidRDefault="007878E8" w:rsidP="007878E8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7878E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Izvor  1.1. OPĆI PRIHODI I PRIMICI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7F1DEF" w14:textId="77777777" w:rsidR="007878E8" w:rsidRPr="007878E8" w:rsidRDefault="007878E8" w:rsidP="007878E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7878E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AC2DAB" w14:textId="77777777" w:rsidR="007878E8" w:rsidRPr="007878E8" w:rsidRDefault="007878E8" w:rsidP="007878E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7878E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12.500,00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60DCC6" w14:textId="77777777" w:rsidR="007878E8" w:rsidRPr="007878E8" w:rsidRDefault="007878E8" w:rsidP="007878E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7878E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02881A" w14:textId="77777777" w:rsidR="007878E8" w:rsidRPr="007878E8" w:rsidRDefault="007878E8" w:rsidP="007878E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7878E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12.500,00</w:t>
            </w:r>
          </w:p>
        </w:tc>
      </w:tr>
      <w:tr w:rsidR="007878E8" w:rsidRPr="007878E8" w14:paraId="66EEBC1D" w14:textId="77777777" w:rsidTr="007878E8">
        <w:trPr>
          <w:gridAfter w:val="1"/>
          <w:wAfter w:w="102" w:type="dxa"/>
          <w:trHeight w:val="195"/>
        </w:trPr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094F8" w14:textId="77777777" w:rsidR="007878E8" w:rsidRPr="007878E8" w:rsidRDefault="007878E8" w:rsidP="007878E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FC6BD" w14:textId="77777777" w:rsidR="007878E8" w:rsidRPr="007878E8" w:rsidRDefault="007878E8" w:rsidP="007878E8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7878E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4</w:t>
            </w:r>
          </w:p>
        </w:tc>
        <w:tc>
          <w:tcPr>
            <w:tcW w:w="523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87EF90" w14:textId="77777777" w:rsidR="007878E8" w:rsidRPr="007878E8" w:rsidRDefault="007878E8" w:rsidP="007878E8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7878E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Rashodi za nabavu nefinancijske imovine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E5C46" w14:textId="77777777" w:rsidR="007878E8" w:rsidRPr="007878E8" w:rsidRDefault="007878E8" w:rsidP="007878E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7878E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0,00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6D806" w14:textId="77777777" w:rsidR="007878E8" w:rsidRPr="007878E8" w:rsidRDefault="007878E8" w:rsidP="007878E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7878E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12.500,00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A3BEA" w14:textId="77777777" w:rsidR="007878E8" w:rsidRPr="007878E8" w:rsidRDefault="007878E8" w:rsidP="007878E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7878E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100,00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962C4" w14:textId="77777777" w:rsidR="007878E8" w:rsidRPr="007878E8" w:rsidRDefault="007878E8" w:rsidP="007878E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7878E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12.500,00</w:t>
            </w:r>
          </w:p>
        </w:tc>
      </w:tr>
      <w:tr w:rsidR="007878E8" w:rsidRPr="007878E8" w14:paraId="1015FB86" w14:textId="77777777" w:rsidTr="007878E8">
        <w:trPr>
          <w:gridAfter w:val="1"/>
          <w:wAfter w:w="102" w:type="dxa"/>
          <w:trHeight w:val="195"/>
        </w:trPr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3863D" w14:textId="77777777" w:rsidR="007878E8" w:rsidRPr="007878E8" w:rsidRDefault="007878E8" w:rsidP="007878E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7878E8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R1601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1CCF7" w14:textId="77777777" w:rsidR="007878E8" w:rsidRPr="007878E8" w:rsidRDefault="007878E8" w:rsidP="007878E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7878E8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42</w:t>
            </w:r>
          </w:p>
        </w:tc>
        <w:tc>
          <w:tcPr>
            <w:tcW w:w="523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9114D7" w14:textId="77777777" w:rsidR="007878E8" w:rsidRPr="007878E8" w:rsidRDefault="007878E8" w:rsidP="007878E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7878E8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Pripremni radovi za montažu dječjeg igrališta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978A3" w14:textId="77777777" w:rsidR="007878E8" w:rsidRPr="007878E8" w:rsidRDefault="007878E8" w:rsidP="007878E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7878E8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0,00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5DADC" w14:textId="77777777" w:rsidR="007878E8" w:rsidRPr="007878E8" w:rsidRDefault="007878E8" w:rsidP="007878E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7878E8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12.500,00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9F501" w14:textId="77777777" w:rsidR="007878E8" w:rsidRPr="007878E8" w:rsidRDefault="007878E8" w:rsidP="007878E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7878E8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8DAFC" w14:textId="77777777" w:rsidR="007878E8" w:rsidRPr="007878E8" w:rsidRDefault="007878E8" w:rsidP="007878E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7878E8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12.500,00</w:t>
            </w:r>
          </w:p>
        </w:tc>
      </w:tr>
      <w:tr w:rsidR="007878E8" w:rsidRPr="007878E8" w14:paraId="35E83DC8" w14:textId="77777777" w:rsidTr="007878E8">
        <w:trPr>
          <w:gridAfter w:val="1"/>
          <w:wAfter w:w="102" w:type="dxa"/>
          <w:trHeight w:val="195"/>
        </w:trPr>
        <w:tc>
          <w:tcPr>
            <w:tcW w:w="6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5EEE77" w14:textId="77777777" w:rsidR="007878E8" w:rsidRPr="007878E8" w:rsidRDefault="007878E8" w:rsidP="007878E8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7878E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Kapitalni projekt K100005 NADZOR OPREMANJA DJEČJEG VRTIĆA U LIPOVLJANIMA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EF1A34" w14:textId="77777777" w:rsidR="007878E8" w:rsidRPr="007878E8" w:rsidRDefault="007878E8" w:rsidP="007878E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7878E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6.500,00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CD27F6" w14:textId="77777777" w:rsidR="007878E8" w:rsidRPr="007878E8" w:rsidRDefault="007878E8" w:rsidP="007878E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7878E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82F7F0" w14:textId="77777777" w:rsidR="007878E8" w:rsidRPr="007878E8" w:rsidRDefault="007878E8" w:rsidP="007878E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7878E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6E776B" w14:textId="77777777" w:rsidR="007878E8" w:rsidRPr="007878E8" w:rsidRDefault="007878E8" w:rsidP="007878E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7878E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6.500,00</w:t>
            </w:r>
          </w:p>
        </w:tc>
      </w:tr>
      <w:tr w:rsidR="007878E8" w:rsidRPr="007878E8" w14:paraId="0E475409" w14:textId="77777777" w:rsidTr="007878E8">
        <w:trPr>
          <w:gridAfter w:val="1"/>
          <w:wAfter w:w="102" w:type="dxa"/>
          <w:trHeight w:val="195"/>
        </w:trPr>
        <w:tc>
          <w:tcPr>
            <w:tcW w:w="6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96E984" w14:textId="77777777" w:rsidR="007878E8" w:rsidRPr="007878E8" w:rsidRDefault="007878E8" w:rsidP="007878E8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7878E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Izvor  1.1. OPĆI PRIHODI I PRIMICI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8927D9" w14:textId="77777777" w:rsidR="007878E8" w:rsidRPr="007878E8" w:rsidRDefault="007878E8" w:rsidP="007878E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7878E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6.500,00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CA80D5" w14:textId="77777777" w:rsidR="007878E8" w:rsidRPr="007878E8" w:rsidRDefault="007878E8" w:rsidP="007878E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7878E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BD2C6B" w14:textId="77777777" w:rsidR="007878E8" w:rsidRPr="007878E8" w:rsidRDefault="007878E8" w:rsidP="007878E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7878E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5DD1D3" w14:textId="77777777" w:rsidR="007878E8" w:rsidRPr="007878E8" w:rsidRDefault="007878E8" w:rsidP="007878E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7878E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6.500,00</w:t>
            </w:r>
          </w:p>
        </w:tc>
      </w:tr>
      <w:tr w:rsidR="007878E8" w:rsidRPr="007878E8" w14:paraId="0B6D622E" w14:textId="77777777" w:rsidTr="007878E8">
        <w:trPr>
          <w:gridAfter w:val="1"/>
          <w:wAfter w:w="102" w:type="dxa"/>
          <w:trHeight w:val="195"/>
        </w:trPr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FA294" w14:textId="77777777" w:rsidR="007878E8" w:rsidRPr="007878E8" w:rsidRDefault="007878E8" w:rsidP="007878E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CE248" w14:textId="77777777" w:rsidR="007878E8" w:rsidRPr="007878E8" w:rsidRDefault="007878E8" w:rsidP="007878E8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7878E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4</w:t>
            </w:r>
          </w:p>
        </w:tc>
        <w:tc>
          <w:tcPr>
            <w:tcW w:w="523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41A7D0" w14:textId="77777777" w:rsidR="007878E8" w:rsidRPr="007878E8" w:rsidRDefault="007878E8" w:rsidP="007878E8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7878E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Rashodi za nabavu nefinancijske imovine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FD797" w14:textId="77777777" w:rsidR="007878E8" w:rsidRPr="007878E8" w:rsidRDefault="007878E8" w:rsidP="007878E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7878E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6.500,00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E8D9B" w14:textId="77777777" w:rsidR="007878E8" w:rsidRPr="007878E8" w:rsidRDefault="007878E8" w:rsidP="007878E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7878E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B2D4E" w14:textId="77777777" w:rsidR="007878E8" w:rsidRPr="007878E8" w:rsidRDefault="007878E8" w:rsidP="007878E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7878E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5D372" w14:textId="77777777" w:rsidR="007878E8" w:rsidRPr="007878E8" w:rsidRDefault="007878E8" w:rsidP="007878E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7878E8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6.500,00</w:t>
            </w:r>
          </w:p>
        </w:tc>
      </w:tr>
      <w:tr w:rsidR="007878E8" w:rsidRPr="007878E8" w14:paraId="1CEEC3A1" w14:textId="77777777" w:rsidTr="007878E8">
        <w:trPr>
          <w:gridAfter w:val="1"/>
          <w:wAfter w:w="102" w:type="dxa"/>
          <w:trHeight w:val="195"/>
        </w:trPr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C472A" w14:textId="77777777" w:rsidR="007878E8" w:rsidRPr="007878E8" w:rsidRDefault="007878E8" w:rsidP="007878E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7878E8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R460I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308E6" w14:textId="77777777" w:rsidR="007878E8" w:rsidRPr="007878E8" w:rsidRDefault="007878E8" w:rsidP="007878E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7878E8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42</w:t>
            </w:r>
          </w:p>
        </w:tc>
        <w:tc>
          <w:tcPr>
            <w:tcW w:w="523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193619" w14:textId="77777777" w:rsidR="007878E8" w:rsidRPr="007878E8" w:rsidRDefault="007878E8" w:rsidP="007878E8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7878E8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Stručni nadzor opremanja Dječjeg vrtića u Lipovljanima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D2F0F" w14:textId="77777777" w:rsidR="007878E8" w:rsidRPr="007878E8" w:rsidRDefault="007878E8" w:rsidP="007878E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7878E8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6.500,00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2FAFC" w14:textId="77777777" w:rsidR="007878E8" w:rsidRPr="007878E8" w:rsidRDefault="007878E8" w:rsidP="007878E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7878E8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379A7" w14:textId="77777777" w:rsidR="007878E8" w:rsidRPr="007878E8" w:rsidRDefault="007878E8" w:rsidP="007878E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7878E8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EC8EB" w14:textId="77777777" w:rsidR="007878E8" w:rsidRPr="007878E8" w:rsidRDefault="007878E8" w:rsidP="007878E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7878E8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6.500,00</w:t>
            </w:r>
          </w:p>
        </w:tc>
      </w:tr>
      <w:tr w:rsidR="007878E8" w:rsidRPr="004A7072" w14:paraId="7C8EBB8A" w14:textId="77777777" w:rsidTr="007878E8">
        <w:trPr>
          <w:trHeight w:val="194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D0D47A" w14:textId="77777777" w:rsidR="007878E8" w:rsidRPr="004A7072" w:rsidRDefault="007878E8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41B25" w14:textId="77777777" w:rsidR="007878E8" w:rsidRPr="004A7072" w:rsidRDefault="007878E8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5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423793" w14:textId="77777777" w:rsidR="007878E8" w:rsidRPr="004A7072" w:rsidRDefault="007878E8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5AFA23" w14:textId="77777777" w:rsidR="007878E8" w:rsidRPr="004A7072" w:rsidRDefault="007878E8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3AF499" w14:textId="77777777" w:rsidR="007878E8" w:rsidRPr="004A7072" w:rsidRDefault="007878E8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C649EE" w14:textId="77777777" w:rsidR="007878E8" w:rsidRPr="004A7072" w:rsidRDefault="007878E8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0EF9B6" w14:textId="77777777" w:rsidR="007878E8" w:rsidRPr="004A7072" w:rsidRDefault="007878E8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</w:p>
        </w:tc>
      </w:tr>
    </w:tbl>
    <w:p w14:paraId="36BE68CF" w14:textId="77777777" w:rsidR="004A7072" w:rsidRDefault="004A7072" w:rsidP="00765960">
      <w:pPr>
        <w:spacing w:before="0" w:after="0"/>
        <w:jc w:val="both"/>
        <w:rPr>
          <w:rFonts w:ascii="Arial" w:hAnsi="Arial" w:cs="Arial"/>
          <w:sz w:val="18"/>
          <w:szCs w:val="18"/>
          <w:lang w:eastAsia="en-US"/>
        </w:rPr>
      </w:pPr>
    </w:p>
    <w:tbl>
      <w:tblPr>
        <w:tblW w:w="10715" w:type="dxa"/>
        <w:tblLook w:val="04A0" w:firstRow="1" w:lastRow="0" w:firstColumn="1" w:lastColumn="0" w:noHBand="0" w:noVBand="1"/>
      </w:tblPr>
      <w:tblGrid>
        <w:gridCol w:w="700"/>
        <w:gridCol w:w="372"/>
        <w:gridCol w:w="5592"/>
        <w:gridCol w:w="1048"/>
        <w:gridCol w:w="1048"/>
        <w:gridCol w:w="907"/>
        <w:gridCol w:w="1048"/>
      </w:tblGrid>
      <w:tr w:rsidR="004A7072" w:rsidRPr="004A7072" w14:paraId="07AFE3E7" w14:textId="77777777" w:rsidTr="004A7072">
        <w:trPr>
          <w:trHeight w:val="221"/>
        </w:trPr>
        <w:tc>
          <w:tcPr>
            <w:tcW w:w="6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575E1A8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</w:rPr>
              <w:t>Glava 00301 Dječji vrtić Iskrica Lipovljani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65ECF9D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</w:rPr>
              <w:t>288.015,00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E4FA76F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</w:rPr>
              <w:t>23.401,00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0D7084C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</w:rPr>
              <w:t>8,12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465FD36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</w:rPr>
              <w:t>311.416,00</w:t>
            </w:r>
          </w:p>
        </w:tc>
      </w:tr>
      <w:tr w:rsidR="004A7072" w:rsidRPr="004A7072" w14:paraId="2358206C" w14:textId="77777777" w:rsidTr="004A7072">
        <w:trPr>
          <w:trHeight w:val="221"/>
        </w:trPr>
        <w:tc>
          <w:tcPr>
            <w:tcW w:w="6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01C6BBF6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</w:rPr>
              <w:t>Proračunski korisnik 38358 Dječji vrtić Iskrica Lipovljani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02571D5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</w:rPr>
              <w:t>288.015,00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778CCB53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</w:rPr>
              <w:t>23.401,00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6F6122EA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</w:rPr>
              <w:t>8,12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7C855D45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</w:rPr>
              <w:t>311.416,00</w:t>
            </w:r>
          </w:p>
        </w:tc>
      </w:tr>
      <w:tr w:rsidR="004A7072" w:rsidRPr="004A7072" w14:paraId="26556C17" w14:textId="77777777" w:rsidTr="004A7072">
        <w:trPr>
          <w:trHeight w:val="221"/>
        </w:trPr>
        <w:tc>
          <w:tcPr>
            <w:tcW w:w="6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6E0888F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PROGRAM 1007 PREDŠKOLSKI ODGOJ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EE387B3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288.015,00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D9CF3F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23.401,00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3F0690C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8,12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8FABDEF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311.416,00</w:t>
            </w:r>
          </w:p>
        </w:tc>
      </w:tr>
      <w:tr w:rsidR="004A7072" w:rsidRPr="004A7072" w14:paraId="69E10633" w14:textId="77777777" w:rsidTr="004A7072">
        <w:trPr>
          <w:trHeight w:val="221"/>
        </w:trPr>
        <w:tc>
          <w:tcPr>
            <w:tcW w:w="6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208845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Aktivnost A100001 RASHODI ZA ZAPOSLENE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1897B6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280.180,00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80D005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24.019,00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B944C7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8,57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9074E3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304.199,00</w:t>
            </w:r>
          </w:p>
        </w:tc>
      </w:tr>
      <w:tr w:rsidR="004A7072" w:rsidRPr="004A7072" w14:paraId="32B4FA19" w14:textId="77777777" w:rsidTr="004A7072">
        <w:trPr>
          <w:trHeight w:val="221"/>
        </w:trPr>
        <w:tc>
          <w:tcPr>
            <w:tcW w:w="6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B7B548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Izvor  1.1. OPĆI PRIHODI I PRIMICI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B2746E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205.198,00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2981BD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320,00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633170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0,16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6C603E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205.518,00</w:t>
            </w:r>
          </w:p>
        </w:tc>
      </w:tr>
      <w:tr w:rsidR="004A7072" w:rsidRPr="004A7072" w14:paraId="51C7A104" w14:textId="77777777" w:rsidTr="004A7072">
        <w:trPr>
          <w:trHeight w:val="221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B672C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1F7DF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3</w:t>
            </w: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EF0DA3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Rashodi poslovanja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B0812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205.198,00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17D13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320,00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7EFE9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0,16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B855A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205.518,00</w:t>
            </w:r>
          </w:p>
        </w:tc>
      </w:tr>
      <w:tr w:rsidR="004A7072" w:rsidRPr="004A7072" w14:paraId="492A0798" w14:textId="77777777" w:rsidTr="004A7072">
        <w:trPr>
          <w:trHeight w:val="221"/>
        </w:trPr>
        <w:tc>
          <w:tcPr>
            <w:tcW w:w="6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278EFB1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Korisnik  016 DJEČJI VRTIĆ ISKRICA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4903FF4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205.198,00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CF247C9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320,00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5B8C330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0,16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C24C1C3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205.518,00</w:t>
            </w:r>
          </w:p>
        </w:tc>
      </w:tr>
      <w:tr w:rsidR="004A7072" w:rsidRPr="004A7072" w14:paraId="5C94B032" w14:textId="77777777" w:rsidTr="004A7072">
        <w:trPr>
          <w:trHeight w:val="221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21D12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R087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226FC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31</w:t>
            </w: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2E7DAB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Plaće za zaposlene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7E729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203.098,00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BC1CC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-87.648,00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687E6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-43,16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865C2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115.450,00</w:t>
            </w:r>
          </w:p>
        </w:tc>
      </w:tr>
      <w:tr w:rsidR="004A7072" w:rsidRPr="004A7072" w14:paraId="796EDB61" w14:textId="77777777" w:rsidTr="004A7072">
        <w:trPr>
          <w:trHeight w:val="221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85D82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R087E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81AEB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31</w:t>
            </w: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DD8947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Plaće za zaposlene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855D0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0F17D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87.648,00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D3C06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100,00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49682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87.648,00</w:t>
            </w:r>
          </w:p>
        </w:tc>
      </w:tr>
      <w:tr w:rsidR="004A7072" w:rsidRPr="004A7072" w14:paraId="4D658E08" w14:textId="77777777" w:rsidTr="004A7072">
        <w:trPr>
          <w:trHeight w:val="221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3167E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R183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2BC2A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32</w:t>
            </w: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59494E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Naknade za prijevoz na posao i s posla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E426D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2.100,00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72AA2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320,00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B7D4B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15,24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26411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2.420,00</w:t>
            </w:r>
          </w:p>
        </w:tc>
      </w:tr>
      <w:tr w:rsidR="004A7072" w:rsidRPr="004A7072" w14:paraId="7D64D7F7" w14:textId="77777777" w:rsidTr="004A7072">
        <w:trPr>
          <w:trHeight w:val="221"/>
        </w:trPr>
        <w:tc>
          <w:tcPr>
            <w:tcW w:w="6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06A90A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lastRenderedPageBreak/>
              <w:t>Izvor  5.0. POMOĆI IZ DRŽAVNOG PRORAČUNA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8FC032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74.982,00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CD16A8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23.699,00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EAF25D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31,61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60B0A1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98.681,00</w:t>
            </w:r>
          </w:p>
        </w:tc>
      </w:tr>
      <w:tr w:rsidR="004A7072" w:rsidRPr="004A7072" w14:paraId="3D99D6F0" w14:textId="77777777" w:rsidTr="004A7072">
        <w:trPr>
          <w:trHeight w:val="221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E29E0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935B1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3</w:t>
            </w: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6D8D70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Rashodi poslovanja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7B5C4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74.982,00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4DCE5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23.699,00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B1BFA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31,61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D170B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98.681,00</w:t>
            </w:r>
          </w:p>
        </w:tc>
      </w:tr>
      <w:tr w:rsidR="004A7072" w:rsidRPr="004A7072" w14:paraId="6AA11EFB" w14:textId="77777777" w:rsidTr="004A7072">
        <w:trPr>
          <w:trHeight w:val="221"/>
        </w:trPr>
        <w:tc>
          <w:tcPr>
            <w:tcW w:w="6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1D79C23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Korisnik  016 DJEČJI VRTIĆ ISKRICA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78DDA95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74.982,00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807673C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23.699,00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F105238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31,61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02F1E10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98.681,00</w:t>
            </w:r>
          </w:p>
        </w:tc>
      </w:tr>
      <w:tr w:rsidR="004A7072" w:rsidRPr="004A7072" w14:paraId="4CEB7672" w14:textId="77777777" w:rsidTr="004A7072">
        <w:trPr>
          <w:trHeight w:val="221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E74DA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R084A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597BB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31</w:t>
            </w: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DA8DD2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Doprinosi za obvezno zdravstveno osiguranje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F5D32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10.620,00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731F0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4.036,00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397CE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38,00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3AEF3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14.656,00</w:t>
            </w:r>
          </w:p>
        </w:tc>
      </w:tr>
      <w:tr w:rsidR="004A7072" w:rsidRPr="004A7072" w14:paraId="62736C0B" w14:textId="77777777" w:rsidTr="004A7072">
        <w:trPr>
          <w:trHeight w:val="221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BC8E9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R087A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74FCA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31</w:t>
            </w: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4CB441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Plaće za zaposlene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BE880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64.362,00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32388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19.663,00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6F89E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30,55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C8191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84.025,00</w:t>
            </w:r>
          </w:p>
        </w:tc>
      </w:tr>
      <w:tr w:rsidR="004A7072" w:rsidRPr="004A7072" w14:paraId="0A540DBB" w14:textId="77777777" w:rsidTr="004A7072">
        <w:trPr>
          <w:trHeight w:val="221"/>
        </w:trPr>
        <w:tc>
          <w:tcPr>
            <w:tcW w:w="6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04DB89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Aktivnost A100002 MATERIJALNI I FINANCIJSKI RASHODI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66BBB6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7.835,00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3BFDA7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-618,00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7EA80D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-7,89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01DBA4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7.217,00</w:t>
            </w:r>
          </w:p>
        </w:tc>
      </w:tr>
      <w:tr w:rsidR="004A7072" w:rsidRPr="004A7072" w14:paraId="626E025F" w14:textId="77777777" w:rsidTr="004A7072">
        <w:trPr>
          <w:trHeight w:val="221"/>
        </w:trPr>
        <w:tc>
          <w:tcPr>
            <w:tcW w:w="6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9F68AB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Izvor  1.1. OPĆI PRIHODI I PRIMICI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7F48A1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3.235,00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122088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1.768,00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76C54B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54,65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7B9774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5.003,00</w:t>
            </w:r>
          </w:p>
        </w:tc>
      </w:tr>
      <w:tr w:rsidR="004A7072" w:rsidRPr="004A7072" w14:paraId="79104D72" w14:textId="77777777" w:rsidTr="004A7072">
        <w:trPr>
          <w:trHeight w:val="221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DF06C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D2703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3</w:t>
            </w: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2E9EBD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Rashodi poslovanja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CB438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3.235,00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A900C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1.768,00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5160A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54,65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B7D3C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5.003,00</w:t>
            </w:r>
          </w:p>
        </w:tc>
      </w:tr>
      <w:tr w:rsidR="004A7072" w:rsidRPr="004A7072" w14:paraId="3F75AD1B" w14:textId="77777777" w:rsidTr="004A7072">
        <w:trPr>
          <w:trHeight w:val="221"/>
        </w:trPr>
        <w:tc>
          <w:tcPr>
            <w:tcW w:w="6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17808C7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Korisnik  016 DJEČJI VRTIĆ ISKRICA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4F55F3B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3.235,00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4534955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1.768,00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A30FA4E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54,65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3FF2D33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5.003,00</w:t>
            </w:r>
          </w:p>
        </w:tc>
      </w:tr>
      <w:tr w:rsidR="004A7072" w:rsidRPr="004A7072" w14:paraId="59E24091" w14:textId="77777777" w:rsidTr="004A7072">
        <w:trPr>
          <w:trHeight w:val="221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ECBC3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R267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BC158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32</w:t>
            </w: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152E13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Materijal i sredstva za čišćenje i održavanje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57854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1.093,00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5F7CB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800,00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01950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73,19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7E17C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1.893,00</w:t>
            </w:r>
          </w:p>
        </w:tc>
      </w:tr>
      <w:tr w:rsidR="004A7072" w:rsidRPr="004A7072" w14:paraId="4D62A663" w14:textId="77777777" w:rsidTr="004A7072">
        <w:trPr>
          <w:trHeight w:val="221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3D171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R276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6C2ED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32</w:t>
            </w: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40E700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Usluge telefona, telefaksa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AA9DD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478,00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36C56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74,00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FEC0C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15,48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F42CE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552,00</w:t>
            </w:r>
          </w:p>
        </w:tc>
      </w:tr>
      <w:tr w:rsidR="004A7072" w:rsidRPr="004A7072" w14:paraId="4E229325" w14:textId="77777777" w:rsidTr="004A7072">
        <w:trPr>
          <w:trHeight w:val="221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5FDBA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R278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3B9A4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32</w:t>
            </w: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657FBA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 xml:space="preserve">Usluge tekućeg i investicijskog održavanja građevinskih </w:t>
            </w:r>
            <w:proofErr w:type="spellStart"/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objeata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1D06C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988,00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599F8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1.230,00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0BE06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124,49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6BAA2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2.218,00</w:t>
            </w:r>
          </w:p>
        </w:tc>
      </w:tr>
      <w:tr w:rsidR="004A7072" w:rsidRPr="004A7072" w14:paraId="566594EE" w14:textId="77777777" w:rsidTr="004A7072">
        <w:trPr>
          <w:trHeight w:val="221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3D86C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R285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262E1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32</w:t>
            </w: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D81BB2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Premije osiguranja zaposlenih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B39DB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185,00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75743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100,00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B4A80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54,05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6144D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285,00</w:t>
            </w:r>
          </w:p>
        </w:tc>
      </w:tr>
      <w:tr w:rsidR="004A7072" w:rsidRPr="004A7072" w14:paraId="71FB6D1D" w14:textId="77777777" w:rsidTr="004A7072">
        <w:trPr>
          <w:trHeight w:val="221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F48D4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R291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9A2BD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34</w:t>
            </w: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950F91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Usluge banaka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2FE85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491,00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B3426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-438,00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C44C8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-89,21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7A897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53,00</w:t>
            </w:r>
          </w:p>
        </w:tc>
      </w:tr>
      <w:tr w:rsidR="004A7072" w:rsidRPr="004A7072" w14:paraId="6C48CFA4" w14:textId="77777777" w:rsidTr="004A7072">
        <w:trPr>
          <w:trHeight w:val="221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5DD95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R291A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27445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34</w:t>
            </w: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135E6B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Usluge banaka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A29AE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DC6E3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2,00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3C1AA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100,00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9705F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2,00</w:t>
            </w:r>
          </w:p>
        </w:tc>
      </w:tr>
      <w:tr w:rsidR="004A7072" w:rsidRPr="004A7072" w14:paraId="502848ED" w14:textId="77777777" w:rsidTr="004A7072">
        <w:trPr>
          <w:trHeight w:val="221"/>
        </w:trPr>
        <w:tc>
          <w:tcPr>
            <w:tcW w:w="6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52AC55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Izvor  3.8. VLASTITI PRIHODI PRORAČUNSKIH KORISNIKA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AA0621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4.600,00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BA043F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-2.429,00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4199B6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-52,80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B2B721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2.171,00</w:t>
            </w:r>
          </w:p>
        </w:tc>
      </w:tr>
      <w:tr w:rsidR="004A7072" w:rsidRPr="004A7072" w14:paraId="48FF5217" w14:textId="77777777" w:rsidTr="004A7072">
        <w:trPr>
          <w:trHeight w:val="221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28111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E4245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3</w:t>
            </w: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61036C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Rashodi poslovanja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CFC1C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4.600,00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088A7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-2.429,00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73745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-52,80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052A4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2.171,00</w:t>
            </w:r>
          </w:p>
        </w:tc>
      </w:tr>
      <w:tr w:rsidR="004A7072" w:rsidRPr="004A7072" w14:paraId="299EDB97" w14:textId="77777777" w:rsidTr="004A7072">
        <w:trPr>
          <w:trHeight w:val="221"/>
        </w:trPr>
        <w:tc>
          <w:tcPr>
            <w:tcW w:w="6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5FD2795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Korisnik  016 DJEČJI VRTIĆ ISKRICA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BE42FD5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4.600,00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C0BDAC4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-2.429,00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DD4699E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-52,80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8E4B91F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2.171,00</w:t>
            </w:r>
          </w:p>
        </w:tc>
      </w:tr>
      <w:tr w:rsidR="004A7072" w:rsidRPr="004A7072" w14:paraId="6D17083B" w14:textId="77777777" w:rsidTr="004A7072">
        <w:trPr>
          <w:trHeight w:val="221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AF6F6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R270B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123AC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32</w:t>
            </w: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822AF8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Namirnice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72963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4.600,00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B84C4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-2.429,00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1502F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-52,80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DF403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2.171,00</w:t>
            </w:r>
          </w:p>
        </w:tc>
      </w:tr>
      <w:tr w:rsidR="004A7072" w:rsidRPr="004A7072" w14:paraId="681D9C93" w14:textId="77777777" w:rsidTr="004A7072">
        <w:trPr>
          <w:trHeight w:val="221"/>
        </w:trPr>
        <w:tc>
          <w:tcPr>
            <w:tcW w:w="6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A3A410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Izvor  5.0. POMOĆI IZ DRŽAVNOG PRORAČUNA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D9D18E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4902F5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43,00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03710E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100,00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151042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43,00</w:t>
            </w:r>
          </w:p>
        </w:tc>
      </w:tr>
      <w:tr w:rsidR="004A7072" w:rsidRPr="004A7072" w14:paraId="346F230A" w14:textId="77777777" w:rsidTr="004A7072">
        <w:trPr>
          <w:trHeight w:val="221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CA31F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AAF6F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3</w:t>
            </w: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8900A1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Rashodi poslovanja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9E905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D3810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43,00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C9015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100,00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06067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43,00</w:t>
            </w:r>
          </w:p>
        </w:tc>
      </w:tr>
      <w:tr w:rsidR="004A7072" w:rsidRPr="004A7072" w14:paraId="3BC362F2" w14:textId="77777777" w:rsidTr="004A7072">
        <w:trPr>
          <w:trHeight w:val="221"/>
        </w:trPr>
        <w:tc>
          <w:tcPr>
            <w:tcW w:w="6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6A00562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Korisnik  016 DJEČJI VRTIĆ ISKRICA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3FB56C4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C3C990F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43,00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BC8B7F3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100,00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E45EDDF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43,00</w:t>
            </w:r>
          </w:p>
        </w:tc>
      </w:tr>
      <w:tr w:rsidR="004A7072" w:rsidRPr="004A7072" w14:paraId="5A8FC4C7" w14:textId="77777777" w:rsidTr="004A7072">
        <w:trPr>
          <w:trHeight w:val="221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7BD12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R267A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D4F9B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32</w:t>
            </w: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43AEA6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Materijal i sredstva za čišćenje i održavanje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FD8C4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BB577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43,00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D5D09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100,00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7150F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43,00</w:t>
            </w:r>
          </w:p>
        </w:tc>
      </w:tr>
      <w:tr w:rsidR="004A7072" w:rsidRPr="004A7072" w14:paraId="5B036F18" w14:textId="77777777" w:rsidTr="004A7072">
        <w:trPr>
          <w:trHeight w:val="221"/>
        </w:trPr>
        <w:tc>
          <w:tcPr>
            <w:tcW w:w="6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87CE873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</w:rPr>
              <w:t>Glava 00302 Narodna knjižnica i čitaonica Lipovljani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AEE5BAB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</w:rPr>
              <w:t>53.436,00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53F8B6F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</w:rPr>
              <w:t>-573,00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1D4F2C5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</w:rPr>
              <w:t>-1,07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1725A6A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</w:rPr>
              <w:t>52.863,00</w:t>
            </w:r>
          </w:p>
        </w:tc>
      </w:tr>
      <w:tr w:rsidR="004A7072" w:rsidRPr="004A7072" w14:paraId="67DDA07B" w14:textId="77777777" w:rsidTr="004A7072">
        <w:trPr>
          <w:trHeight w:val="221"/>
        </w:trPr>
        <w:tc>
          <w:tcPr>
            <w:tcW w:w="6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2DC9DCB6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</w:rPr>
              <w:t>Proračunski korisnik 48533 Narodna knjižnica i čitaonica Lipovljani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342508A9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</w:rPr>
              <w:t>53.436,00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0BCA0D5F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</w:rPr>
              <w:t>-573,00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616F9E0C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</w:rPr>
              <w:t>-1,07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120F1677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</w:rPr>
              <w:t>52.863,00</w:t>
            </w:r>
          </w:p>
        </w:tc>
      </w:tr>
      <w:tr w:rsidR="004A7072" w:rsidRPr="004A7072" w14:paraId="69D3750D" w14:textId="77777777" w:rsidTr="004A7072">
        <w:trPr>
          <w:trHeight w:val="221"/>
        </w:trPr>
        <w:tc>
          <w:tcPr>
            <w:tcW w:w="6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C6272F0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PROGRAM 1005 PROMICANJE KULTURE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7E03C61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53.436,00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0790AE3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-573,00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EA38267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-1,07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1CE7E64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52.863,00</w:t>
            </w:r>
          </w:p>
        </w:tc>
      </w:tr>
      <w:tr w:rsidR="004A7072" w:rsidRPr="004A7072" w14:paraId="57E24E81" w14:textId="77777777" w:rsidTr="004A7072">
        <w:trPr>
          <w:trHeight w:val="221"/>
        </w:trPr>
        <w:tc>
          <w:tcPr>
            <w:tcW w:w="6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3E72CD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Aktivnost A100001 RASHODI ZA ZAPOSLENE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C715B7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35.348,00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98CF0B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4BB05E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B9B1AE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35.348,00</w:t>
            </w:r>
          </w:p>
        </w:tc>
      </w:tr>
      <w:tr w:rsidR="004A7072" w:rsidRPr="004A7072" w14:paraId="55F72DC1" w14:textId="77777777" w:rsidTr="004A7072">
        <w:trPr>
          <w:trHeight w:val="221"/>
        </w:trPr>
        <w:tc>
          <w:tcPr>
            <w:tcW w:w="6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EA9317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Izvor  1.1. OPĆI PRIHODI I PRIMICI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19A63C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35.348,00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0B0D36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069A0B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50987F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35.348,00</w:t>
            </w:r>
          </w:p>
        </w:tc>
      </w:tr>
      <w:tr w:rsidR="004A7072" w:rsidRPr="004A7072" w14:paraId="6A140546" w14:textId="77777777" w:rsidTr="004A7072">
        <w:trPr>
          <w:trHeight w:val="221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33B5B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8B74C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3</w:t>
            </w: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0CC304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Rashodi poslovanja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23337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35.348,00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398C0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7DA6F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3C89E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35.348,00</w:t>
            </w:r>
          </w:p>
        </w:tc>
      </w:tr>
      <w:tr w:rsidR="004A7072" w:rsidRPr="004A7072" w14:paraId="5779DEB5" w14:textId="77777777" w:rsidTr="004A7072">
        <w:trPr>
          <w:trHeight w:val="221"/>
        </w:trPr>
        <w:tc>
          <w:tcPr>
            <w:tcW w:w="6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D1B5142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Korisnik  017 NARODNA KNJIŽNICA I ČITAONICA LIPOVLJANI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C0909FF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35.348,00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1D15E3E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8194BDD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D8020DF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35.348,00</w:t>
            </w:r>
          </w:p>
        </w:tc>
      </w:tr>
      <w:tr w:rsidR="004A7072" w:rsidRPr="004A7072" w14:paraId="2980BE71" w14:textId="77777777" w:rsidTr="004A7072">
        <w:trPr>
          <w:trHeight w:val="221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19B78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R066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64301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31</w:t>
            </w: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95534F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Plaće za zaposlene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9BE49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28.138,00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5E664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7.210,00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44525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25,62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D8CD5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35.348,00</w:t>
            </w:r>
          </w:p>
        </w:tc>
      </w:tr>
      <w:tr w:rsidR="004A7072" w:rsidRPr="004A7072" w14:paraId="4D052AB8" w14:textId="77777777" w:rsidTr="004A7072">
        <w:trPr>
          <w:trHeight w:val="221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6C0A7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R066A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9AB12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31</w:t>
            </w: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54BAAB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Doprinosi za mirovinsko osiguranje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9DF87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7.210,00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11ABA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-7.210,00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B45DB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-100,00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3DF2A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0,00</w:t>
            </w:r>
          </w:p>
        </w:tc>
      </w:tr>
      <w:tr w:rsidR="004A7072" w:rsidRPr="004A7072" w14:paraId="76BB8817" w14:textId="77777777" w:rsidTr="004A7072">
        <w:trPr>
          <w:trHeight w:val="221"/>
        </w:trPr>
        <w:tc>
          <w:tcPr>
            <w:tcW w:w="6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44B43A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Aktivnost A100002 MATERIJALNI I FINANCIJSKI RASHODI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C2F7AE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15.088,00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A48330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-1.073,00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498C05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-7,11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8D95DF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14.015,00</w:t>
            </w:r>
          </w:p>
        </w:tc>
      </w:tr>
      <w:tr w:rsidR="004A7072" w:rsidRPr="004A7072" w14:paraId="67CEF87D" w14:textId="77777777" w:rsidTr="004A7072">
        <w:trPr>
          <w:trHeight w:val="221"/>
        </w:trPr>
        <w:tc>
          <w:tcPr>
            <w:tcW w:w="6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60D2C5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Izvor  1.1. OPĆI PRIHODI I PRIMICI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827F26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15.088,00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549565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-1.073,00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F40D32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-7,11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AB1846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14.015,00</w:t>
            </w:r>
          </w:p>
        </w:tc>
      </w:tr>
      <w:tr w:rsidR="004A7072" w:rsidRPr="004A7072" w14:paraId="27D49427" w14:textId="77777777" w:rsidTr="004A7072">
        <w:trPr>
          <w:trHeight w:val="221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FC30F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ABC49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3</w:t>
            </w: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66324F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Rashodi poslovanja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4C8DB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15.088,00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A5053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-1.073,00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86707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-7,11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56084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14.015,00</w:t>
            </w:r>
          </w:p>
        </w:tc>
      </w:tr>
      <w:tr w:rsidR="004A7072" w:rsidRPr="004A7072" w14:paraId="365B8AEA" w14:textId="77777777" w:rsidTr="004A7072">
        <w:trPr>
          <w:trHeight w:val="221"/>
        </w:trPr>
        <w:tc>
          <w:tcPr>
            <w:tcW w:w="6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1445ABC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Korisnik  017 NARODNA KNJIŽNICA I ČITAONICA LIPOVLJANI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659AB79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15.088,00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9141E3E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-1.073,00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3D90FD6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-7,11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9413A04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14.015,00</w:t>
            </w:r>
          </w:p>
        </w:tc>
      </w:tr>
      <w:tr w:rsidR="004A7072" w:rsidRPr="004A7072" w14:paraId="655B336D" w14:textId="77777777" w:rsidTr="004A7072">
        <w:trPr>
          <w:trHeight w:val="221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CF637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R071B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E998F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32</w:t>
            </w: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45ED46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Tisak- objava natječaja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C669B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9096C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311,00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B4827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100,00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BEACB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311,00</w:t>
            </w:r>
          </w:p>
        </w:tc>
      </w:tr>
      <w:tr w:rsidR="004A7072" w:rsidRPr="004A7072" w14:paraId="12A84C0A" w14:textId="77777777" w:rsidTr="004A7072">
        <w:trPr>
          <w:trHeight w:val="221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0D9F3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R218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63B0F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32</w:t>
            </w: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548AFD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Usluge tekućeg i investicijskog održavanja građevinskih objekata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4CBE5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4.320,00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F150A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-1.498,00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6FC6C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-34,68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E8244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2.822,00</w:t>
            </w:r>
          </w:p>
        </w:tc>
      </w:tr>
      <w:tr w:rsidR="004A7072" w:rsidRPr="004A7072" w14:paraId="549C3BD4" w14:textId="77777777" w:rsidTr="004A7072">
        <w:trPr>
          <w:trHeight w:val="221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9CD3C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R219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35A14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32</w:t>
            </w: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637E97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Usluge telefona ,pošte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C5215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419,00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5A068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98,00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79923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23,39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AA803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517,00</w:t>
            </w:r>
          </w:p>
        </w:tc>
      </w:tr>
      <w:tr w:rsidR="004A7072" w:rsidRPr="004A7072" w14:paraId="033247D6" w14:textId="77777777" w:rsidTr="004A7072">
        <w:trPr>
          <w:trHeight w:val="221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00B76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R222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4605E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32</w:t>
            </w: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E1E052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Usluge tekućeg i investicijskog održavanja postrojenja i opre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79263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6.904,00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7CFAE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-1.000,00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73FBF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-14,48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54DB0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5.904,00</w:t>
            </w:r>
          </w:p>
        </w:tc>
      </w:tr>
      <w:tr w:rsidR="004A7072" w:rsidRPr="004A7072" w14:paraId="1C40F4EB" w14:textId="77777777" w:rsidTr="004A7072">
        <w:trPr>
          <w:trHeight w:val="221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A89A0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R230A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E9166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32</w:t>
            </w: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9CD177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Sitni inventar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CB326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464,00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18860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100,00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9C755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21,55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0D67B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564,00</w:t>
            </w:r>
          </w:p>
        </w:tc>
      </w:tr>
      <w:tr w:rsidR="004A7072" w:rsidRPr="004A7072" w14:paraId="24A2427E" w14:textId="77777777" w:rsidTr="004A7072">
        <w:trPr>
          <w:trHeight w:val="221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092BF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R233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A65C7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32</w:t>
            </w: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EF6C92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Električna energija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4EF62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1.700,00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07458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960,00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C2378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56,47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981B9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2.660,00</w:t>
            </w:r>
          </w:p>
        </w:tc>
      </w:tr>
      <w:tr w:rsidR="004A7072" w:rsidRPr="004A7072" w14:paraId="32CADDAE" w14:textId="77777777" w:rsidTr="004A7072">
        <w:trPr>
          <w:trHeight w:val="221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D9CA9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R329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FFBC6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32</w:t>
            </w: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FAC8DA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Zaštita na radu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818A8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1.007,00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6A71E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193,00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60BAF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19,17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AED9F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1.200,00</w:t>
            </w:r>
          </w:p>
        </w:tc>
      </w:tr>
      <w:tr w:rsidR="004A7072" w:rsidRPr="004A7072" w14:paraId="4381C1EE" w14:textId="77777777" w:rsidTr="004A7072">
        <w:trPr>
          <w:trHeight w:val="221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72BDC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R231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A73FC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34</w:t>
            </w: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5054F4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Usluge banaka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7D647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274,00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44022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-239,00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CFFC4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-87,23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CCA82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35,00</w:t>
            </w:r>
          </w:p>
        </w:tc>
      </w:tr>
      <w:tr w:rsidR="004A7072" w:rsidRPr="004A7072" w14:paraId="5C3D3E51" w14:textId="77777777" w:rsidTr="004A7072">
        <w:trPr>
          <w:trHeight w:val="221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9A618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R231A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5D05D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34</w:t>
            </w: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F78456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Usluge banaka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C9728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FB10C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2,00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7F931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100,00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FB2DB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2,00</w:t>
            </w:r>
          </w:p>
        </w:tc>
      </w:tr>
      <w:tr w:rsidR="004A7072" w:rsidRPr="004A7072" w14:paraId="143A0FA3" w14:textId="77777777" w:rsidTr="004A7072">
        <w:trPr>
          <w:trHeight w:val="221"/>
        </w:trPr>
        <w:tc>
          <w:tcPr>
            <w:tcW w:w="6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8CA38F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Aktivnost A100003 RADIONICE I KAZALIŠNE PREDSTAVE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6B81A3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3.000,00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591824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500,00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FFF353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16,67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266D41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3.500,00</w:t>
            </w:r>
          </w:p>
        </w:tc>
      </w:tr>
      <w:tr w:rsidR="004A7072" w:rsidRPr="004A7072" w14:paraId="5032F393" w14:textId="77777777" w:rsidTr="004A7072">
        <w:trPr>
          <w:trHeight w:val="221"/>
        </w:trPr>
        <w:tc>
          <w:tcPr>
            <w:tcW w:w="6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769C76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Izvor  1.1. OPĆI PRIHODI I PRIMICI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5D0FD7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3.000,00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35950D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500,00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A40DEE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16,67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B74730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3.500,00</w:t>
            </w:r>
          </w:p>
        </w:tc>
      </w:tr>
      <w:tr w:rsidR="004A7072" w:rsidRPr="004A7072" w14:paraId="10616A08" w14:textId="77777777" w:rsidTr="004A7072">
        <w:trPr>
          <w:trHeight w:val="221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720E6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5F0E0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3</w:t>
            </w: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A66245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Rashodi poslovanja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4C0F1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3.000,00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AA928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500,00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82193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16,67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CC72A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4"/>
                <w:szCs w:val="14"/>
              </w:rPr>
              <w:t>3.500,00</w:t>
            </w:r>
          </w:p>
        </w:tc>
      </w:tr>
      <w:tr w:rsidR="004A7072" w:rsidRPr="004A7072" w14:paraId="27D77E2E" w14:textId="77777777" w:rsidTr="004A7072">
        <w:trPr>
          <w:trHeight w:val="221"/>
        </w:trPr>
        <w:tc>
          <w:tcPr>
            <w:tcW w:w="6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42D6B3C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Korisnik  017 NARODNA KNJIŽNICA I ČITAONICA LIPOVLJANI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D77845C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3.000,00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D1D93AA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500,00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2B6BD39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16,67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785ECBA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</w:rPr>
              <w:t>3.500,00</w:t>
            </w:r>
          </w:p>
        </w:tc>
      </w:tr>
      <w:tr w:rsidR="004A7072" w:rsidRPr="004A7072" w14:paraId="76617911" w14:textId="77777777" w:rsidTr="004A7072">
        <w:trPr>
          <w:trHeight w:val="221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076B1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R227C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61ED2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32</w:t>
            </w:r>
          </w:p>
        </w:tc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F932CE" w14:textId="77777777" w:rsidR="004A7072" w:rsidRPr="004A7072" w:rsidRDefault="004A7072" w:rsidP="004A7072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 xml:space="preserve">Ostale intelektualne </w:t>
            </w:r>
            <w:proofErr w:type="spellStart"/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usluge,kazališne</w:t>
            </w:r>
            <w:proofErr w:type="spellEnd"/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 xml:space="preserve"> </w:t>
            </w:r>
            <w:proofErr w:type="spellStart"/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predstave,izložbe</w:t>
            </w:r>
            <w:proofErr w:type="spellEnd"/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, kreativne radionice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F04D8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3.000,00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99D8B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500,00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DDDD9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16,67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4AD85" w14:textId="77777777" w:rsidR="004A7072" w:rsidRPr="004A7072" w:rsidRDefault="004A7072" w:rsidP="004A7072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</w:pPr>
            <w:r w:rsidRPr="004A7072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</w:rPr>
              <w:t>3.500,00</w:t>
            </w:r>
          </w:p>
        </w:tc>
      </w:tr>
    </w:tbl>
    <w:p w14:paraId="20943C82" w14:textId="77777777" w:rsidR="004A7072" w:rsidRDefault="004A7072" w:rsidP="00765960">
      <w:pPr>
        <w:spacing w:before="0" w:after="0"/>
        <w:jc w:val="both"/>
        <w:rPr>
          <w:rFonts w:ascii="Arial" w:hAnsi="Arial" w:cs="Arial"/>
          <w:sz w:val="18"/>
          <w:szCs w:val="18"/>
          <w:lang w:eastAsia="en-US"/>
        </w:rPr>
      </w:pPr>
    </w:p>
    <w:p w14:paraId="09974C4F" w14:textId="77777777" w:rsidR="004A7072" w:rsidRDefault="004A7072" w:rsidP="00765960">
      <w:pPr>
        <w:spacing w:before="0" w:after="0"/>
        <w:jc w:val="both"/>
        <w:rPr>
          <w:rFonts w:ascii="Arial" w:hAnsi="Arial" w:cs="Arial"/>
          <w:sz w:val="18"/>
          <w:szCs w:val="18"/>
          <w:lang w:eastAsia="en-US"/>
        </w:rPr>
      </w:pPr>
    </w:p>
    <w:p w14:paraId="0934BD6F" w14:textId="77777777" w:rsidR="004A7072" w:rsidRDefault="004A7072" w:rsidP="00765960">
      <w:pPr>
        <w:spacing w:before="0" w:after="0"/>
        <w:jc w:val="both"/>
        <w:rPr>
          <w:rFonts w:ascii="Arial" w:hAnsi="Arial" w:cs="Arial"/>
          <w:sz w:val="18"/>
          <w:szCs w:val="18"/>
          <w:lang w:eastAsia="en-US"/>
        </w:rPr>
      </w:pPr>
    </w:p>
    <w:p w14:paraId="7BEA1593" w14:textId="77777777" w:rsidR="004A7072" w:rsidRDefault="004A7072" w:rsidP="00765960">
      <w:pPr>
        <w:spacing w:before="0" w:after="0"/>
        <w:jc w:val="both"/>
        <w:rPr>
          <w:rFonts w:ascii="Arial" w:hAnsi="Arial" w:cs="Arial"/>
          <w:sz w:val="18"/>
          <w:szCs w:val="18"/>
          <w:lang w:eastAsia="en-US"/>
        </w:rPr>
      </w:pPr>
    </w:p>
    <w:p w14:paraId="5E26982E" w14:textId="1DC37CCE" w:rsidR="009B2866" w:rsidRPr="006133F1" w:rsidRDefault="00813AF4" w:rsidP="00765960">
      <w:pPr>
        <w:spacing w:before="0" w:after="0"/>
        <w:jc w:val="both"/>
        <w:rPr>
          <w:rFonts w:ascii="Arial" w:hAnsi="Arial" w:cs="Arial"/>
          <w:color w:val="656565" w:themeColor="text2" w:themeTint="BF"/>
          <w:sz w:val="18"/>
          <w:szCs w:val="18"/>
          <w:lang w:eastAsia="en-US"/>
        </w:rPr>
      </w:pPr>
      <w:r w:rsidRPr="006133F1">
        <w:rPr>
          <w:rFonts w:ascii="Arial" w:hAnsi="Arial" w:cs="Arial"/>
          <w:sz w:val="18"/>
          <w:szCs w:val="18"/>
          <w:lang w:eastAsia="en-US"/>
        </w:rPr>
        <w:t xml:space="preserve">U Lipovljanima, </w:t>
      </w:r>
      <w:r w:rsidR="00395ACC">
        <w:rPr>
          <w:rFonts w:ascii="Arial" w:hAnsi="Arial" w:cs="Arial"/>
          <w:sz w:val="18"/>
          <w:szCs w:val="18"/>
          <w:lang w:eastAsia="en-US"/>
        </w:rPr>
        <w:t>28</w:t>
      </w:r>
      <w:r w:rsidR="000931C6">
        <w:rPr>
          <w:rFonts w:ascii="Arial" w:hAnsi="Arial" w:cs="Arial"/>
          <w:sz w:val="18"/>
          <w:szCs w:val="18"/>
          <w:lang w:eastAsia="en-US"/>
        </w:rPr>
        <w:t>.</w:t>
      </w:r>
      <w:r w:rsidR="00350B33">
        <w:rPr>
          <w:rFonts w:ascii="Arial" w:hAnsi="Arial" w:cs="Arial"/>
          <w:sz w:val="18"/>
          <w:szCs w:val="18"/>
          <w:lang w:eastAsia="en-US"/>
        </w:rPr>
        <w:t xml:space="preserve"> </w:t>
      </w:r>
      <w:r w:rsidR="00395ACC">
        <w:rPr>
          <w:rFonts w:ascii="Arial" w:hAnsi="Arial" w:cs="Arial"/>
          <w:sz w:val="18"/>
          <w:szCs w:val="18"/>
          <w:lang w:eastAsia="en-US"/>
        </w:rPr>
        <w:t xml:space="preserve">listopada </w:t>
      </w:r>
      <w:r w:rsidR="00F12CE1">
        <w:rPr>
          <w:rFonts w:ascii="Arial" w:hAnsi="Arial" w:cs="Arial"/>
          <w:sz w:val="18"/>
          <w:szCs w:val="18"/>
          <w:lang w:eastAsia="en-US"/>
        </w:rPr>
        <w:t xml:space="preserve"> </w:t>
      </w:r>
      <w:r w:rsidR="00B9321C">
        <w:rPr>
          <w:rFonts w:ascii="Arial" w:hAnsi="Arial" w:cs="Arial"/>
          <w:sz w:val="18"/>
          <w:szCs w:val="18"/>
          <w:lang w:eastAsia="en-US"/>
        </w:rPr>
        <w:t>202</w:t>
      </w:r>
      <w:r w:rsidR="00350B33">
        <w:rPr>
          <w:rFonts w:ascii="Arial" w:hAnsi="Arial" w:cs="Arial"/>
          <w:sz w:val="18"/>
          <w:szCs w:val="18"/>
          <w:lang w:eastAsia="en-US"/>
        </w:rPr>
        <w:t>5</w:t>
      </w:r>
      <w:r w:rsidR="00B9321C">
        <w:rPr>
          <w:rFonts w:ascii="Arial" w:hAnsi="Arial" w:cs="Arial"/>
          <w:sz w:val="18"/>
          <w:szCs w:val="18"/>
          <w:lang w:eastAsia="en-US"/>
        </w:rPr>
        <w:t>.</w:t>
      </w:r>
      <w:r w:rsidR="00F42711">
        <w:rPr>
          <w:rFonts w:ascii="Arial" w:hAnsi="Arial" w:cs="Arial"/>
          <w:sz w:val="18"/>
          <w:szCs w:val="18"/>
          <w:lang w:eastAsia="en-US"/>
        </w:rPr>
        <w:t>g.</w:t>
      </w:r>
      <w:r w:rsidR="009B2866" w:rsidRPr="006133F1">
        <w:rPr>
          <w:rFonts w:ascii="Arial" w:hAnsi="Arial" w:cs="Arial"/>
          <w:sz w:val="18"/>
          <w:szCs w:val="18"/>
          <w:lang w:eastAsia="en-US"/>
        </w:rPr>
        <w:t xml:space="preserve">                  </w:t>
      </w:r>
    </w:p>
    <w:p w14:paraId="35FB235F" w14:textId="05724D02" w:rsidR="00DF6D1E" w:rsidRDefault="009B2866" w:rsidP="009B2866">
      <w:pPr>
        <w:rPr>
          <w:rFonts w:ascii="Arial" w:hAnsi="Arial" w:cs="Arial"/>
          <w:sz w:val="18"/>
          <w:szCs w:val="18"/>
          <w:lang w:eastAsia="en-US"/>
        </w:rPr>
      </w:pPr>
      <w:r w:rsidRPr="006133F1">
        <w:rPr>
          <w:rFonts w:ascii="Arial" w:hAnsi="Arial" w:cs="Arial"/>
          <w:sz w:val="18"/>
          <w:szCs w:val="18"/>
          <w:lang w:eastAsia="en-US"/>
        </w:rPr>
        <w:t xml:space="preserve"> </w:t>
      </w:r>
      <w:r w:rsidR="00E44908" w:rsidRPr="006133F1">
        <w:rPr>
          <w:rFonts w:ascii="Arial" w:hAnsi="Arial" w:cs="Arial"/>
          <w:sz w:val="18"/>
          <w:szCs w:val="18"/>
          <w:lang w:eastAsia="en-US"/>
        </w:rPr>
        <w:tab/>
      </w:r>
      <w:r w:rsidR="00E44908" w:rsidRPr="006133F1">
        <w:rPr>
          <w:rFonts w:ascii="Arial" w:hAnsi="Arial" w:cs="Arial"/>
          <w:sz w:val="18"/>
          <w:szCs w:val="18"/>
          <w:lang w:eastAsia="en-US"/>
        </w:rPr>
        <w:tab/>
      </w:r>
      <w:r w:rsidR="00E44908" w:rsidRPr="006133F1">
        <w:rPr>
          <w:rFonts w:ascii="Arial" w:hAnsi="Arial" w:cs="Arial"/>
          <w:sz w:val="18"/>
          <w:szCs w:val="18"/>
          <w:lang w:eastAsia="en-US"/>
        </w:rPr>
        <w:tab/>
      </w:r>
      <w:r w:rsidR="00E44908" w:rsidRPr="006133F1">
        <w:rPr>
          <w:rFonts w:ascii="Arial" w:hAnsi="Arial" w:cs="Arial"/>
          <w:sz w:val="18"/>
          <w:szCs w:val="18"/>
          <w:lang w:eastAsia="en-US"/>
        </w:rPr>
        <w:tab/>
      </w:r>
      <w:r w:rsidR="00E44908" w:rsidRPr="006133F1">
        <w:rPr>
          <w:rFonts w:ascii="Arial" w:hAnsi="Arial" w:cs="Arial"/>
          <w:sz w:val="18"/>
          <w:szCs w:val="18"/>
          <w:lang w:eastAsia="en-US"/>
        </w:rPr>
        <w:tab/>
      </w:r>
      <w:r w:rsidR="00E44908" w:rsidRPr="006133F1">
        <w:rPr>
          <w:rFonts w:ascii="Arial" w:hAnsi="Arial" w:cs="Arial"/>
          <w:sz w:val="18"/>
          <w:szCs w:val="18"/>
          <w:lang w:eastAsia="en-US"/>
        </w:rPr>
        <w:tab/>
      </w:r>
      <w:r w:rsidR="00E44908" w:rsidRPr="006133F1">
        <w:rPr>
          <w:rFonts w:ascii="Arial" w:hAnsi="Arial" w:cs="Arial"/>
          <w:sz w:val="18"/>
          <w:szCs w:val="18"/>
          <w:lang w:eastAsia="en-US"/>
        </w:rPr>
        <w:tab/>
      </w:r>
      <w:r w:rsidR="00E44908" w:rsidRPr="006133F1">
        <w:rPr>
          <w:rFonts w:ascii="Arial" w:hAnsi="Arial" w:cs="Arial"/>
          <w:sz w:val="18"/>
          <w:szCs w:val="18"/>
          <w:lang w:eastAsia="en-US"/>
        </w:rPr>
        <w:tab/>
      </w:r>
    </w:p>
    <w:p w14:paraId="7E88D417" w14:textId="77777777" w:rsidR="00D87769" w:rsidRPr="006133F1" w:rsidRDefault="00813AF4" w:rsidP="00DF6D1E">
      <w:pPr>
        <w:ind w:left="5040" w:firstLine="720"/>
        <w:rPr>
          <w:rFonts w:ascii="Arial" w:hAnsi="Arial" w:cs="Arial"/>
          <w:sz w:val="18"/>
          <w:szCs w:val="18"/>
          <w:lang w:eastAsia="en-US"/>
        </w:rPr>
      </w:pPr>
      <w:r w:rsidRPr="006133F1">
        <w:rPr>
          <w:rFonts w:ascii="Arial" w:hAnsi="Arial" w:cs="Arial"/>
          <w:sz w:val="18"/>
          <w:szCs w:val="18"/>
          <w:lang w:eastAsia="en-US"/>
        </w:rPr>
        <w:t>Općinski načelnik</w:t>
      </w:r>
      <w:r w:rsidR="001C2789" w:rsidRPr="006133F1">
        <w:rPr>
          <w:rFonts w:ascii="Arial" w:hAnsi="Arial" w:cs="Arial"/>
          <w:sz w:val="18"/>
          <w:szCs w:val="18"/>
          <w:lang w:eastAsia="en-US"/>
        </w:rPr>
        <w:t xml:space="preserve"> </w:t>
      </w:r>
    </w:p>
    <w:p w14:paraId="623D7BBA" w14:textId="77777777" w:rsidR="00CC5D08" w:rsidRPr="007C33B4" w:rsidRDefault="001C2789" w:rsidP="00D87769">
      <w:pPr>
        <w:ind w:left="5040" w:firstLine="720"/>
        <w:rPr>
          <w:rFonts w:ascii="Arial" w:hAnsi="Arial" w:cs="Arial"/>
          <w:lang w:eastAsia="en-US"/>
        </w:rPr>
      </w:pPr>
      <w:r w:rsidRPr="006133F1">
        <w:rPr>
          <w:rFonts w:ascii="Arial" w:hAnsi="Arial" w:cs="Arial"/>
          <w:sz w:val="18"/>
          <w:szCs w:val="18"/>
          <w:lang w:eastAsia="en-US"/>
        </w:rPr>
        <w:t xml:space="preserve"> </w:t>
      </w:r>
      <w:r w:rsidR="009B2866" w:rsidRPr="006133F1">
        <w:rPr>
          <w:rFonts w:ascii="Arial" w:hAnsi="Arial" w:cs="Arial"/>
          <w:sz w:val="18"/>
          <w:szCs w:val="18"/>
          <w:lang w:eastAsia="en-US"/>
        </w:rPr>
        <w:t>Nikola Horvat</w:t>
      </w:r>
      <w:r w:rsidR="00042849" w:rsidRPr="006133F1">
        <w:rPr>
          <w:rFonts w:ascii="Arial" w:hAnsi="Arial" w:cs="Arial"/>
          <w:sz w:val="18"/>
          <w:szCs w:val="18"/>
          <w:lang w:eastAsia="en-US"/>
        </w:rPr>
        <w:t xml:space="preserve">                                                                                                                  </w:t>
      </w:r>
      <w:r w:rsidR="003D6D68" w:rsidRPr="006133F1">
        <w:rPr>
          <w:rFonts w:ascii="Arial" w:hAnsi="Arial" w:cs="Arial"/>
          <w:sz w:val="18"/>
          <w:szCs w:val="18"/>
          <w:lang w:eastAsia="en-US"/>
        </w:rPr>
        <w:tab/>
      </w:r>
      <w:r w:rsidR="00042849" w:rsidRPr="007C33B4">
        <w:rPr>
          <w:rFonts w:ascii="Arial" w:hAnsi="Arial" w:cs="Arial"/>
          <w:lang w:eastAsia="en-US"/>
        </w:rPr>
        <w:t xml:space="preserve"> </w:t>
      </w:r>
    </w:p>
    <w:sectPr w:rsidR="00CC5D08" w:rsidRPr="007C33B4" w:rsidSect="00EA32F3">
      <w:headerReference w:type="default" r:id="rId10"/>
      <w:footerReference w:type="first" r:id="rId11"/>
      <w:pgSz w:w="11907" w:h="16839" w:code="9"/>
      <w:pgMar w:top="720" w:right="720" w:bottom="720" w:left="720" w:header="864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1FA03" w14:textId="77777777" w:rsidR="00BA770A" w:rsidRDefault="00BA770A">
      <w:pPr>
        <w:spacing w:after="0" w:line="240" w:lineRule="auto"/>
      </w:pPr>
      <w:r>
        <w:separator/>
      </w:r>
    </w:p>
  </w:endnote>
  <w:endnote w:type="continuationSeparator" w:id="0">
    <w:p w14:paraId="76E6DE74" w14:textId="77777777" w:rsidR="00BA770A" w:rsidRDefault="00BA7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9ABEA" w14:textId="77777777" w:rsidR="00F92E4A" w:rsidRDefault="00F92E4A">
    <w:pPr>
      <w:pStyle w:val="podnoje"/>
    </w:pPr>
    <w:r>
      <w:rPr>
        <w:noProof/>
        <w:lang w:val="hr-HR" w:eastAsia="hr-HR"/>
      </w:rPr>
      <mc:AlternateContent>
        <mc:Choice Requires="wps">
          <w:drawing>
            <wp:anchor distT="640080" distB="640080" distL="114300" distR="114300" simplePos="0" relativeHeight="251663360" behindDoc="0" locked="0" layoutInCell="1" allowOverlap="0" wp14:anchorId="63E9B8A3" wp14:editId="185D24C0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bottomMargin">
                    <wp14:pctPosVOffset>54500</wp14:pctPosVOffset>
                  </wp:positionV>
                </mc:Choice>
                <mc:Fallback>
                  <wp:positionV relativeFrom="page">
                    <wp:posOffset>10484485</wp:posOffset>
                  </wp:positionV>
                </mc:Fallback>
              </mc:AlternateContent>
              <wp:extent cx="5784215" cy="182880"/>
              <wp:effectExtent l="0" t="0" r="6985" b="7620"/>
              <wp:wrapNone/>
              <wp:docPr id="2" name="Tekstni okvir 2" descr="Grafika podnožj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84215" cy="182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5000" w:type="pc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50"/>
                            <w:gridCol w:w="7388"/>
                            <w:gridCol w:w="197"/>
                            <w:gridCol w:w="197"/>
                            <w:gridCol w:w="982"/>
                          </w:tblGrid>
                          <w:tr w:rsidR="00F92E4A" w:rsidRPr="003409D7" w14:paraId="0A957C5B" w14:textId="77777777">
                            <w:trPr>
                              <w:trHeight w:hRule="exact" w:val="288"/>
                            </w:trPr>
                            <w:tc>
                              <w:tcPr>
                                <w:tcW w:w="361" w:type="dxa"/>
                                <w:shd w:val="clear" w:color="auto" w:fill="EBEBEB"/>
                                <w:vAlign w:val="center"/>
                              </w:tcPr>
                              <w:p w14:paraId="4857A3EE" w14:textId="77777777" w:rsidR="00F92E4A" w:rsidRPr="003409D7" w:rsidRDefault="00F92E4A">
                                <w:pPr>
                                  <w:pStyle w:val="Bezrazmaka"/>
                                  <w:rPr>
                                    <w:lang w:val="hr-HR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595" w:type="dxa"/>
                                <w:shd w:val="clear" w:color="auto" w:fill="EBEBEB"/>
                                <w:vAlign w:val="center"/>
                              </w:tcPr>
                              <w:p w14:paraId="6538B48E" w14:textId="77777777" w:rsidR="00F92E4A" w:rsidRPr="003409D7" w:rsidRDefault="00F92E4A">
                                <w:pPr>
                                  <w:pStyle w:val="Bezrazmaka"/>
                                  <w:rPr>
                                    <w:lang w:val="hr-HR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02" w:type="dxa"/>
                                <w:shd w:val="clear" w:color="auto" w:fill="A5300F" w:themeFill="accent1"/>
                                <w:vAlign w:val="center"/>
                              </w:tcPr>
                              <w:p w14:paraId="4B739649" w14:textId="77777777" w:rsidR="00F92E4A" w:rsidRPr="003409D7" w:rsidRDefault="00F92E4A">
                                <w:pPr>
                                  <w:pStyle w:val="Bezrazmaka"/>
                                  <w:rPr>
                                    <w:lang w:val="hr-HR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02" w:type="dxa"/>
                                <w:shd w:val="clear" w:color="auto" w:fill="D55816" w:themeFill="accent2"/>
                                <w:vAlign w:val="center"/>
                              </w:tcPr>
                              <w:p w14:paraId="2C593B2C" w14:textId="77777777" w:rsidR="00F92E4A" w:rsidRPr="003409D7" w:rsidRDefault="00F92E4A">
                                <w:pPr>
                                  <w:pStyle w:val="Bezrazmaka"/>
                                  <w:rPr>
                                    <w:lang w:val="hr-HR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09" w:type="dxa"/>
                                <w:shd w:val="clear" w:color="auto" w:fill="E19825" w:themeFill="accent3"/>
                                <w:vAlign w:val="center"/>
                              </w:tcPr>
                              <w:p w14:paraId="763FD9DA" w14:textId="77777777" w:rsidR="00F92E4A" w:rsidRPr="003409D7" w:rsidRDefault="00F92E4A">
                                <w:pPr>
                                  <w:pStyle w:val="Bezrazmaka"/>
                                  <w:rPr>
                                    <w:lang w:val="hr-HR"/>
                                  </w:rPr>
                                </w:pPr>
                              </w:p>
                            </w:tc>
                          </w:tr>
                        </w:tbl>
                        <w:p w14:paraId="23D061C9" w14:textId="77777777" w:rsidR="00F92E4A" w:rsidRPr="003409D7" w:rsidRDefault="00F92E4A">
                          <w:pPr>
                            <w:pStyle w:val="Bezrazmaka"/>
                            <w:rPr>
                              <w:lang w:val="hr-H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76500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9B8A3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alt="Grafika podnožja" style="position:absolute;margin-left:0;margin-top:0;width:455.45pt;height:14.4pt;z-index:251663360;visibility:visible;mso-wrap-style:square;mso-width-percent:765;mso-height-percent:0;mso-top-percent:545;mso-wrap-distance-left:9pt;mso-wrap-distance-top:50.4pt;mso-wrap-distance-right:9pt;mso-wrap-distance-bottom:50.4pt;mso-position-horizontal:center;mso-position-horizontal-relative:page;mso-position-vertical-relative:bottom-margin-area;mso-width-percent:765;mso-height-percent:0;mso-top-percent:54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" o:allowoverlap="f" filled="f" stroked="f" strokeweight=".5pt">
              <v:textbox inset="0,0,0,0">
                <w:txbxContent>
                  <w:tbl>
                    <w:tblPr>
                      <w:tblW w:w="5000" w:type="pct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50"/>
                      <w:gridCol w:w="7388"/>
                      <w:gridCol w:w="197"/>
                      <w:gridCol w:w="197"/>
                      <w:gridCol w:w="982"/>
                    </w:tblGrid>
                    <w:tr w:rsidR="00F92E4A" w:rsidRPr="003409D7" w14:paraId="0A957C5B" w14:textId="77777777">
                      <w:trPr>
                        <w:trHeight w:hRule="exact" w:val="288"/>
                      </w:trPr>
                      <w:tc>
                        <w:tcPr>
                          <w:tcW w:w="361" w:type="dxa"/>
                          <w:shd w:val="clear" w:color="auto" w:fill="EBEBEB"/>
                          <w:vAlign w:val="center"/>
                        </w:tcPr>
                        <w:p w14:paraId="4857A3EE" w14:textId="77777777" w:rsidR="00F92E4A" w:rsidRPr="003409D7" w:rsidRDefault="00F92E4A">
                          <w:pPr>
                            <w:pStyle w:val="Bezrazmaka"/>
                            <w:rPr>
                              <w:lang w:val="hr-HR"/>
                            </w:rPr>
                          </w:pPr>
                        </w:p>
                      </w:tc>
                      <w:tc>
                        <w:tcPr>
                          <w:tcW w:w="7595" w:type="dxa"/>
                          <w:shd w:val="clear" w:color="auto" w:fill="EBEBEB"/>
                          <w:vAlign w:val="center"/>
                        </w:tcPr>
                        <w:p w14:paraId="6538B48E" w14:textId="77777777" w:rsidR="00F92E4A" w:rsidRPr="003409D7" w:rsidRDefault="00F92E4A">
                          <w:pPr>
                            <w:pStyle w:val="Bezrazmaka"/>
                            <w:rPr>
                              <w:lang w:val="hr-HR"/>
                            </w:rPr>
                          </w:pPr>
                        </w:p>
                      </w:tc>
                      <w:tc>
                        <w:tcPr>
                          <w:tcW w:w="202" w:type="dxa"/>
                          <w:shd w:val="clear" w:color="auto" w:fill="A5300F" w:themeFill="accent1"/>
                          <w:vAlign w:val="center"/>
                        </w:tcPr>
                        <w:p w14:paraId="4B739649" w14:textId="77777777" w:rsidR="00F92E4A" w:rsidRPr="003409D7" w:rsidRDefault="00F92E4A">
                          <w:pPr>
                            <w:pStyle w:val="Bezrazmaka"/>
                            <w:rPr>
                              <w:lang w:val="hr-HR"/>
                            </w:rPr>
                          </w:pPr>
                        </w:p>
                      </w:tc>
                      <w:tc>
                        <w:tcPr>
                          <w:tcW w:w="202" w:type="dxa"/>
                          <w:shd w:val="clear" w:color="auto" w:fill="D55816" w:themeFill="accent2"/>
                          <w:vAlign w:val="center"/>
                        </w:tcPr>
                        <w:p w14:paraId="2C593B2C" w14:textId="77777777" w:rsidR="00F92E4A" w:rsidRPr="003409D7" w:rsidRDefault="00F92E4A">
                          <w:pPr>
                            <w:pStyle w:val="Bezrazmaka"/>
                            <w:rPr>
                              <w:lang w:val="hr-HR"/>
                            </w:rPr>
                          </w:pPr>
                        </w:p>
                      </w:tc>
                      <w:tc>
                        <w:tcPr>
                          <w:tcW w:w="1009" w:type="dxa"/>
                          <w:shd w:val="clear" w:color="auto" w:fill="E19825" w:themeFill="accent3"/>
                          <w:vAlign w:val="center"/>
                        </w:tcPr>
                        <w:p w14:paraId="763FD9DA" w14:textId="77777777" w:rsidR="00F92E4A" w:rsidRPr="003409D7" w:rsidRDefault="00F92E4A">
                          <w:pPr>
                            <w:pStyle w:val="Bezrazmaka"/>
                            <w:rPr>
                              <w:lang w:val="hr-HR"/>
                            </w:rPr>
                          </w:pPr>
                        </w:p>
                      </w:tc>
                    </w:tr>
                  </w:tbl>
                  <w:p w14:paraId="23D061C9" w14:textId="77777777" w:rsidR="00F92E4A" w:rsidRPr="003409D7" w:rsidRDefault="00F92E4A">
                    <w:pPr>
                      <w:pStyle w:val="Bezrazmaka"/>
                      <w:rPr>
                        <w:lang w:val="hr-HR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6F0FC" w14:textId="77777777" w:rsidR="00BA770A" w:rsidRDefault="00BA770A">
      <w:pPr>
        <w:spacing w:after="0" w:line="240" w:lineRule="auto"/>
      </w:pPr>
      <w:r>
        <w:separator/>
      </w:r>
    </w:p>
  </w:footnote>
  <w:footnote w:type="continuationSeparator" w:id="0">
    <w:p w14:paraId="42AF7BFC" w14:textId="77777777" w:rsidR="00BA770A" w:rsidRDefault="00BA7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background1" w:themeShade="7F"/>
        <w:spacing w:val="60"/>
        <w:lang w:val="hr-HR"/>
      </w:rPr>
      <w:id w:val="-1826737652"/>
      <w:docPartObj>
        <w:docPartGallery w:val="Page Numbers (Top of Page)"/>
        <w:docPartUnique/>
      </w:docPartObj>
    </w:sdtPr>
    <w:sdtEndPr>
      <w:rPr>
        <w:b/>
        <w:bCs/>
        <w:color w:val="595959" w:themeColor="text1" w:themeTint="A6"/>
        <w:spacing w:val="0"/>
        <w:lang w:val="en-US"/>
      </w:rPr>
    </w:sdtEndPr>
    <w:sdtContent>
      <w:p w14:paraId="0FECE9B6" w14:textId="77777777" w:rsidR="00F92E4A" w:rsidRDefault="00F92E4A">
        <w:pPr>
          <w:pStyle w:val="Zaglavlje0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  <w:lang w:val="hr-HR"/>
          </w:rPr>
          <w:t>Stranica</w:t>
        </w:r>
        <w:r>
          <w:rPr>
            <w:lang w:val="hr-HR"/>
          </w:rPr>
          <w:t xml:space="preserve">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61D39" w:rsidRPr="00861D39">
          <w:rPr>
            <w:b/>
            <w:bCs/>
            <w:noProof/>
            <w:lang w:val="hr-HR"/>
          </w:rPr>
          <w:t>5</w:t>
        </w:r>
        <w:r>
          <w:rPr>
            <w:b/>
            <w:bCs/>
          </w:rPr>
          <w:fldChar w:fldCharType="end"/>
        </w:r>
      </w:p>
    </w:sdtContent>
  </w:sdt>
  <w:p w14:paraId="0ECEADE2" w14:textId="77777777" w:rsidR="00F92E4A" w:rsidRDefault="00F92E4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C06EB"/>
    <w:multiLevelType w:val="hybridMultilevel"/>
    <w:tmpl w:val="94ECA2EA"/>
    <w:lvl w:ilvl="0" w:tplc="817CE61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42DF8"/>
    <w:multiLevelType w:val="multilevel"/>
    <w:tmpl w:val="A48887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027320B"/>
    <w:multiLevelType w:val="hybridMultilevel"/>
    <w:tmpl w:val="3D4886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76959"/>
    <w:multiLevelType w:val="hybridMultilevel"/>
    <w:tmpl w:val="FF10D716"/>
    <w:lvl w:ilvl="0" w:tplc="232EE5DE">
      <w:start w:val="2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5792BD9"/>
    <w:multiLevelType w:val="multilevel"/>
    <w:tmpl w:val="B1A2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C7107DA"/>
    <w:multiLevelType w:val="hybridMultilevel"/>
    <w:tmpl w:val="CE284C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BB4F79"/>
    <w:multiLevelType w:val="multilevel"/>
    <w:tmpl w:val="47D88E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4AE03615"/>
    <w:multiLevelType w:val="hybridMultilevel"/>
    <w:tmpl w:val="EBC0E9A2"/>
    <w:lvl w:ilvl="0" w:tplc="835845E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B56D6A"/>
    <w:multiLevelType w:val="hybridMultilevel"/>
    <w:tmpl w:val="739A53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1863E4"/>
    <w:multiLevelType w:val="hybridMultilevel"/>
    <w:tmpl w:val="4522B850"/>
    <w:lvl w:ilvl="0" w:tplc="C0CE1A4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9256122"/>
    <w:multiLevelType w:val="hybridMultilevel"/>
    <w:tmpl w:val="7B12D66C"/>
    <w:lvl w:ilvl="0" w:tplc="BC161B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956386">
    <w:abstractNumId w:val="5"/>
  </w:num>
  <w:num w:numId="2" w16cid:durableId="348720175">
    <w:abstractNumId w:val="8"/>
  </w:num>
  <w:num w:numId="3" w16cid:durableId="850216340">
    <w:abstractNumId w:val="1"/>
  </w:num>
  <w:num w:numId="4" w16cid:durableId="1042753792">
    <w:abstractNumId w:val="6"/>
  </w:num>
  <w:num w:numId="5" w16cid:durableId="1135564606">
    <w:abstractNumId w:val="4"/>
  </w:num>
  <w:num w:numId="6" w16cid:durableId="953050451">
    <w:abstractNumId w:val="9"/>
  </w:num>
  <w:num w:numId="7" w16cid:durableId="740103167">
    <w:abstractNumId w:val="3"/>
  </w:num>
  <w:num w:numId="8" w16cid:durableId="914048672">
    <w:abstractNumId w:val="0"/>
  </w:num>
  <w:num w:numId="9" w16cid:durableId="473639826">
    <w:abstractNumId w:val="10"/>
  </w:num>
  <w:num w:numId="10" w16cid:durableId="1185945340">
    <w:abstractNumId w:val="7"/>
  </w:num>
  <w:num w:numId="11" w16cid:durableId="19522762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GrammaticalErrors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2C3"/>
    <w:rsid w:val="00002323"/>
    <w:rsid w:val="000031D6"/>
    <w:rsid w:val="0000344D"/>
    <w:rsid w:val="00003911"/>
    <w:rsid w:val="000056B2"/>
    <w:rsid w:val="00005A8B"/>
    <w:rsid w:val="000065CF"/>
    <w:rsid w:val="00006C99"/>
    <w:rsid w:val="0001256B"/>
    <w:rsid w:val="00013E4C"/>
    <w:rsid w:val="0001456A"/>
    <w:rsid w:val="000156E2"/>
    <w:rsid w:val="0001571E"/>
    <w:rsid w:val="00017FAA"/>
    <w:rsid w:val="00020B81"/>
    <w:rsid w:val="000251AF"/>
    <w:rsid w:val="00027B4E"/>
    <w:rsid w:val="00035E4E"/>
    <w:rsid w:val="00042104"/>
    <w:rsid w:val="00042849"/>
    <w:rsid w:val="00042A9E"/>
    <w:rsid w:val="00043443"/>
    <w:rsid w:val="00044053"/>
    <w:rsid w:val="000441F9"/>
    <w:rsid w:val="0004430F"/>
    <w:rsid w:val="00046899"/>
    <w:rsid w:val="000501CB"/>
    <w:rsid w:val="000512D1"/>
    <w:rsid w:val="000534F0"/>
    <w:rsid w:val="00055108"/>
    <w:rsid w:val="000554ED"/>
    <w:rsid w:val="00057623"/>
    <w:rsid w:val="00061FAD"/>
    <w:rsid w:val="00063972"/>
    <w:rsid w:val="0006417F"/>
    <w:rsid w:val="00064AC7"/>
    <w:rsid w:val="00067481"/>
    <w:rsid w:val="00073FD4"/>
    <w:rsid w:val="000745BC"/>
    <w:rsid w:val="00074CE7"/>
    <w:rsid w:val="00076A8B"/>
    <w:rsid w:val="000806F0"/>
    <w:rsid w:val="000811C8"/>
    <w:rsid w:val="00081878"/>
    <w:rsid w:val="000846AF"/>
    <w:rsid w:val="00086215"/>
    <w:rsid w:val="00086ADA"/>
    <w:rsid w:val="00090481"/>
    <w:rsid w:val="00091133"/>
    <w:rsid w:val="000931C6"/>
    <w:rsid w:val="00093DBD"/>
    <w:rsid w:val="000941DC"/>
    <w:rsid w:val="00095467"/>
    <w:rsid w:val="00096C0F"/>
    <w:rsid w:val="0009747D"/>
    <w:rsid w:val="000A027E"/>
    <w:rsid w:val="000A1FA6"/>
    <w:rsid w:val="000A2F1A"/>
    <w:rsid w:val="000A503C"/>
    <w:rsid w:val="000A6279"/>
    <w:rsid w:val="000B18FB"/>
    <w:rsid w:val="000B27AC"/>
    <w:rsid w:val="000B5355"/>
    <w:rsid w:val="000B797A"/>
    <w:rsid w:val="000C0602"/>
    <w:rsid w:val="000C0D6B"/>
    <w:rsid w:val="000D02BB"/>
    <w:rsid w:val="000D03B7"/>
    <w:rsid w:val="000D0B76"/>
    <w:rsid w:val="000D0FD1"/>
    <w:rsid w:val="000D11FE"/>
    <w:rsid w:val="000D1416"/>
    <w:rsid w:val="000D1708"/>
    <w:rsid w:val="000D3717"/>
    <w:rsid w:val="000D6DD7"/>
    <w:rsid w:val="000E1EFA"/>
    <w:rsid w:val="000E5A70"/>
    <w:rsid w:val="000E619A"/>
    <w:rsid w:val="000E7FAE"/>
    <w:rsid w:val="000F2721"/>
    <w:rsid w:val="000F3A68"/>
    <w:rsid w:val="000F4665"/>
    <w:rsid w:val="000F49C0"/>
    <w:rsid w:val="000F4A8C"/>
    <w:rsid w:val="000F6630"/>
    <w:rsid w:val="000F7AB0"/>
    <w:rsid w:val="00101A47"/>
    <w:rsid w:val="001020AB"/>
    <w:rsid w:val="001034D8"/>
    <w:rsid w:val="00103CDD"/>
    <w:rsid w:val="001046B2"/>
    <w:rsid w:val="0010550C"/>
    <w:rsid w:val="00112B77"/>
    <w:rsid w:val="001154E3"/>
    <w:rsid w:val="00116B9E"/>
    <w:rsid w:val="00117628"/>
    <w:rsid w:val="00121281"/>
    <w:rsid w:val="00123438"/>
    <w:rsid w:val="00123489"/>
    <w:rsid w:val="00123CEF"/>
    <w:rsid w:val="001268E5"/>
    <w:rsid w:val="00126E77"/>
    <w:rsid w:val="00126ECD"/>
    <w:rsid w:val="001276D3"/>
    <w:rsid w:val="0013109E"/>
    <w:rsid w:val="00132EE2"/>
    <w:rsid w:val="00137AB4"/>
    <w:rsid w:val="00141A03"/>
    <w:rsid w:val="00141C1D"/>
    <w:rsid w:val="00141DD8"/>
    <w:rsid w:val="001424E8"/>
    <w:rsid w:val="00143669"/>
    <w:rsid w:val="00145ABF"/>
    <w:rsid w:val="0015007D"/>
    <w:rsid w:val="0015099F"/>
    <w:rsid w:val="00154CB8"/>
    <w:rsid w:val="00163A03"/>
    <w:rsid w:val="00165CD2"/>
    <w:rsid w:val="00166F82"/>
    <w:rsid w:val="001713E7"/>
    <w:rsid w:val="00172561"/>
    <w:rsid w:val="0017264B"/>
    <w:rsid w:val="00172917"/>
    <w:rsid w:val="00173584"/>
    <w:rsid w:val="00173685"/>
    <w:rsid w:val="00176192"/>
    <w:rsid w:val="0017690B"/>
    <w:rsid w:val="00181598"/>
    <w:rsid w:val="00181A94"/>
    <w:rsid w:val="00181C2C"/>
    <w:rsid w:val="00181EA5"/>
    <w:rsid w:val="00183D28"/>
    <w:rsid w:val="00184E6B"/>
    <w:rsid w:val="001901DB"/>
    <w:rsid w:val="00190887"/>
    <w:rsid w:val="00190B25"/>
    <w:rsid w:val="00192257"/>
    <w:rsid w:val="00192EC6"/>
    <w:rsid w:val="00194F33"/>
    <w:rsid w:val="001A1A6D"/>
    <w:rsid w:val="001A39A6"/>
    <w:rsid w:val="001A53C1"/>
    <w:rsid w:val="001A767C"/>
    <w:rsid w:val="001A78C1"/>
    <w:rsid w:val="001B0E94"/>
    <w:rsid w:val="001B29EA"/>
    <w:rsid w:val="001B42F2"/>
    <w:rsid w:val="001B60B9"/>
    <w:rsid w:val="001B7B1C"/>
    <w:rsid w:val="001C2789"/>
    <w:rsid w:val="001C3B34"/>
    <w:rsid w:val="001C3E49"/>
    <w:rsid w:val="001C765E"/>
    <w:rsid w:val="001D0096"/>
    <w:rsid w:val="001D0F2E"/>
    <w:rsid w:val="001D40D7"/>
    <w:rsid w:val="001D606D"/>
    <w:rsid w:val="001E2452"/>
    <w:rsid w:val="001E34AA"/>
    <w:rsid w:val="001E7677"/>
    <w:rsid w:val="001F14CA"/>
    <w:rsid w:val="001F63E7"/>
    <w:rsid w:val="00201B3C"/>
    <w:rsid w:val="002025E7"/>
    <w:rsid w:val="002048CC"/>
    <w:rsid w:val="002049D7"/>
    <w:rsid w:val="00207ECF"/>
    <w:rsid w:val="0021189B"/>
    <w:rsid w:val="00213495"/>
    <w:rsid w:val="00220DE8"/>
    <w:rsid w:val="0023085D"/>
    <w:rsid w:val="00233510"/>
    <w:rsid w:val="00235A08"/>
    <w:rsid w:val="00235F71"/>
    <w:rsid w:val="002409A3"/>
    <w:rsid w:val="00242A5F"/>
    <w:rsid w:val="00244960"/>
    <w:rsid w:val="00245788"/>
    <w:rsid w:val="00245F0E"/>
    <w:rsid w:val="00246F03"/>
    <w:rsid w:val="002475C0"/>
    <w:rsid w:val="0024778D"/>
    <w:rsid w:val="0024789E"/>
    <w:rsid w:val="00251342"/>
    <w:rsid w:val="002526FD"/>
    <w:rsid w:val="0025286E"/>
    <w:rsid w:val="00252D27"/>
    <w:rsid w:val="00254E4D"/>
    <w:rsid w:val="00255865"/>
    <w:rsid w:val="00256C2D"/>
    <w:rsid w:val="0025783F"/>
    <w:rsid w:val="00260D83"/>
    <w:rsid w:val="002623EB"/>
    <w:rsid w:val="002625B7"/>
    <w:rsid w:val="00262824"/>
    <w:rsid w:val="00262DA0"/>
    <w:rsid w:val="0027003F"/>
    <w:rsid w:val="00271DB2"/>
    <w:rsid w:val="00273193"/>
    <w:rsid w:val="00273BA9"/>
    <w:rsid w:val="002771F0"/>
    <w:rsid w:val="00281658"/>
    <w:rsid w:val="00285ADA"/>
    <w:rsid w:val="00286221"/>
    <w:rsid w:val="00291208"/>
    <w:rsid w:val="002931AC"/>
    <w:rsid w:val="002952AE"/>
    <w:rsid w:val="00296D4F"/>
    <w:rsid w:val="00297319"/>
    <w:rsid w:val="00297C9C"/>
    <w:rsid w:val="002A046B"/>
    <w:rsid w:val="002A09AD"/>
    <w:rsid w:val="002A3680"/>
    <w:rsid w:val="002A52C8"/>
    <w:rsid w:val="002A5DDB"/>
    <w:rsid w:val="002A665F"/>
    <w:rsid w:val="002A6A4B"/>
    <w:rsid w:val="002A6C6A"/>
    <w:rsid w:val="002B2B38"/>
    <w:rsid w:val="002B2E4F"/>
    <w:rsid w:val="002B6128"/>
    <w:rsid w:val="002B6384"/>
    <w:rsid w:val="002B67F4"/>
    <w:rsid w:val="002C1FE9"/>
    <w:rsid w:val="002C29A4"/>
    <w:rsid w:val="002C62C5"/>
    <w:rsid w:val="002C68C8"/>
    <w:rsid w:val="002C786A"/>
    <w:rsid w:val="002C7A2C"/>
    <w:rsid w:val="002D0682"/>
    <w:rsid w:val="002D175D"/>
    <w:rsid w:val="002D337C"/>
    <w:rsid w:val="002D4484"/>
    <w:rsid w:val="002D5529"/>
    <w:rsid w:val="002D57F5"/>
    <w:rsid w:val="002D64C7"/>
    <w:rsid w:val="002D6C89"/>
    <w:rsid w:val="002E11C2"/>
    <w:rsid w:val="002E2DEC"/>
    <w:rsid w:val="002E3EB7"/>
    <w:rsid w:val="002E3FA3"/>
    <w:rsid w:val="002E44F7"/>
    <w:rsid w:val="002E5B2B"/>
    <w:rsid w:val="002E646A"/>
    <w:rsid w:val="002E67F2"/>
    <w:rsid w:val="002E7D78"/>
    <w:rsid w:val="002F368F"/>
    <w:rsid w:val="002F47F5"/>
    <w:rsid w:val="002F4FD8"/>
    <w:rsid w:val="002F5508"/>
    <w:rsid w:val="003016EA"/>
    <w:rsid w:val="003017C2"/>
    <w:rsid w:val="003045C0"/>
    <w:rsid w:val="00304C93"/>
    <w:rsid w:val="00305A8A"/>
    <w:rsid w:val="003119EE"/>
    <w:rsid w:val="00314D48"/>
    <w:rsid w:val="0031506E"/>
    <w:rsid w:val="003152DD"/>
    <w:rsid w:val="00317A01"/>
    <w:rsid w:val="003205AE"/>
    <w:rsid w:val="00320E31"/>
    <w:rsid w:val="00325E78"/>
    <w:rsid w:val="00332B5C"/>
    <w:rsid w:val="003330A8"/>
    <w:rsid w:val="0033477F"/>
    <w:rsid w:val="003352D8"/>
    <w:rsid w:val="0033634A"/>
    <w:rsid w:val="0033786B"/>
    <w:rsid w:val="00337C22"/>
    <w:rsid w:val="0034039C"/>
    <w:rsid w:val="003409D7"/>
    <w:rsid w:val="003412F8"/>
    <w:rsid w:val="00341EA0"/>
    <w:rsid w:val="00341ED4"/>
    <w:rsid w:val="00345EFE"/>
    <w:rsid w:val="0034651E"/>
    <w:rsid w:val="0034703B"/>
    <w:rsid w:val="00347856"/>
    <w:rsid w:val="00347E46"/>
    <w:rsid w:val="00347FBA"/>
    <w:rsid w:val="00350033"/>
    <w:rsid w:val="003504D1"/>
    <w:rsid w:val="00350B33"/>
    <w:rsid w:val="00351369"/>
    <w:rsid w:val="0035136D"/>
    <w:rsid w:val="00352647"/>
    <w:rsid w:val="00356256"/>
    <w:rsid w:val="003569DC"/>
    <w:rsid w:val="003623B4"/>
    <w:rsid w:val="00362457"/>
    <w:rsid w:val="00362898"/>
    <w:rsid w:val="0036367C"/>
    <w:rsid w:val="0036381A"/>
    <w:rsid w:val="00363F12"/>
    <w:rsid w:val="00364103"/>
    <w:rsid w:val="003675F4"/>
    <w:rsid w:val="00372D7C"/>
    <w:rsid w:val="00372DFB"/>
    <w:rsid w:val="003758F1"/>
    <w:rsid w:val="0037635A"/>
    <w:rsid w:val="003814DC"/>
    <w:rsid w:val="00381950"/>
    <w:rsid w:val="00385615"/>
    <w:rsid w:val="00385DBA"/>
    <w:rsid w:val="003862EA"/>
    <w:rsid w:val="003907F7"/>
    <w:rsid w:val="00390D32"/>
    <w:rsid w:val="00395080"/>
    <w:rsid w:val="00395ACC"/>
    <w:rsid w:val="0039722E"/>
    <w:rsid w:val="003A2655"/>
    <w:rsid w:val="003A2EBB"/>
    <w:rsid w:val="003A335A"/>
    <w:rsid w:val="003A40DB"/>
    <w:rsid w:val="003A4729"/>
    <w:rsid w:val="003A4A57"/>
    <w:rsid w:val="003B065A"/>
    <w:rsid w:val="003B0939"/>
    <w:rsid w:val="003B65E6"/>
    <w:rsid w:val="003B7E0A"/>
    <w:rsid w:val="003C414F"/>
    <w:rsid w:val="003C5070"/>
    <w:rsid w:val="003C528D"/>
    <w:rsid w:val="003C73F1"/>
    <w:rsid w:val="003D0456"/>
    <w:rsid w:val="003D10B7"/>
    <w:rsid w:val="003D2920"/>
    <w:rsid w:val="003D2F36"/>
    <w:rsid w:val="003D3B66"/>
    <w:rsid w:val="003D6D68"/>
    <w:rsid w:val="003D70AF"/>
    <w:rsid w:val="003E0288"/>
    <w:rsid w:val="003E30F7"/>
    <w:rsid w:val="003E3C77"/>
    <w:rsid w:val="003E6C74"/>
    <w:rsid w:val="003E7DCF"/>
    <w:rsid w:val="003F0828"/>
    <w:rsid w:val="003F306D"/>
    <w:rsid w:val="003F63F3"/>
    <w:rsid w:val="003F6C3F"/>
    <w:rsid w:val="003F7350"/>
    <w:rsid w:val="00401083"/>
    <w:rsid w:val="004022A3"/>
    <w:rsid w:val="00402B97"/>
    <w:rsid w:val="00404F72"/>
    <w:rsid w:val="0040544D"/>
    <w:rsid w:val="004057C0"/>
    <w:rsid w:val="00407515"/>
    <w:rsid w:val="00411A38"/>
    <w:rsid w:val="00411C6E"/>
    <w:rsid w:val="00412A7B"/>
    <w:rsid w:val="00414207"/>
    <w:rsid w:val="00414F22"/>
    <w:rsid w:val="00415E43"/>
    <w:rsid w:val="0041661F"/>
    <w:rsid w:val="00417D78"/>
    <w:rsid w:val="00420A43"/>
    <w:rsid w:val="00431EF8"/>
    <w:rsid w:val="004324E1"/>
    <w:rsid w:val="00434CDA"/>
    <w:rsid w:val="00435044"/>
    <w:rsid w:val="00436B7A"/>
    <w:rsid w:val="00440E17"/>
    <w:rsid w:val="00440EAA"/>
    <w:rsid w:val="00446328"/>
    <w:rsid w:val="00452533"/>
    <w:rsid w:val="00452744"/>
    <w:rsid w:val="00454634"/>
    <w:rsid w:val="00454959"/>
    <w:rsid w:val="00455EF9"/>
    <w:rsid w:val="00456C75"/>
    <w:rsid w:val="004615AD"/>
    <w:rsid w:val="00465C0C"/>
    <w:rsid w:val="00466150"/>
    <w:rsid w:val="004749E7"/>
    <w:rsid w:val="00474E3F"/>
    <w:rsid w:val="00483A16"/>
    <w:rsid w:val="004852FF"/>
    <w:rsid w:val="00490446"/>
    <w:rsid w:val="0049455A"/>
    <w:rsid w:val="00494CB1"/>
    <w:rsid w:val="00494F05"/>
    <w:rsid w:val="00495B2E"/>
    <w:rsid w:val="004A45DC"/>
    <w:rsid w:val="004A4FD0"/>
    <w:rsid w:val="004A65E3"/>
    <w:rsid w:val="004A7072"/>
    <w:rsid w:val="004B276F"/>
    <w:rsid w:val="004B49E4"/>
    <w:rsid w:val="004B564B"/>
    <w:rsid w:val="004B68D9"/>
    <w:rsid w:val="004B76E2"/>
    <w:rsid w:val="004C53F1"/>
    <w:rsid w:val="004C5514"/>
    <w:rsid w:val="004C58BD"/>
    <w:rsid w:val="004C5F69"/>
    <w:rsid w:val="004D036D"/>
    <w:rsid w:val="004D0EF8"/>
    <w:rsid w:val="004D345D"/>
    <w:rsid w:val="004D4D1B"/>
    <w:rsid w:val="004D50B9"/>
    <w:rsid w:val="004D52D1"/>
    <w:rsid w:val="004D5B38"/>
    <w:rsid w:val="004D6ABC"/>
    <w:rsid w:val="004D722A"/>
    <w:rsid w:val="004E08AB"/>
    <w:rsid w:val="004E212B"/>
    <w:rsid w:val="004E26D9"/>
    <w:rsid w:val="004E347F"/>
    <w:rsid w:val="004E696C"/>
    <w:rsid w:val="004F07AF"/>
    <w:rsid w:val="004F4CED"/>
    <w:rsid w:val="004F6B17"/>
    <w:rsid w:val="0050203A"/>
    <w:rsid w:val="0050393D"/>
    <w:rsid w:val="005050B6"/>
    <w:rsid w:val="00505601"/>
    <w:rsid w:val="00506231"/>
    <w:rsid w:val="0051122C"/>
    <w:rsid w:val="005170BD"/>
    <w:rsid w:val="0052027C"/>
    <w:rsid w:val="00521929"/>
    <w:rsid w:val="005256A8"/>
    <w:rsid w:val="00525A95"/>
    <w:rsid w:val="00530451"/>
    <w:rsid w:val="00530AF5"/>
    <w:rsid w:val="00536DBB"/>
    <w:rsid w:val="00537FBD"/>
    <w:rsid w:val="005401C2"/>
    <w:rsid w:val="00540975"/>
    <w:rsid w:val="00540B6D"/>
    <w:rsid w:val="00541779"/>
    <w:rsid w:val="00542124"/>
    <w:rsid w:val="005451DC"/>
    <w:rsid w:val="00546E75"/>
    <w:rsid w:val="00550433"/>
    <w:rsid w:val="0055094E"/>
    <w:rsid w:val="00551346"/>
    <w:rsid w:val="00554850"/>
    <w:rsid w:val="00561382"/>
    <w:rsid w:val="005660BC"/>
    <w:rsid w:val="00566186"/>
    <w:rsid w:val="00567793"/>
    <w:rsid w:val="005701C7"/>
    <w:rsid w:val="00570766"/>
    <w:rsid w:val="0057107F"/>
    <w:rsid w:val="00575002"/>
    <w:rsid w:val="0058048B"/>
    <w:rsid w:val="0058185E"/>
    <w:rsid w:val="005822CD"/>
    <w:rsid w:val="00583EC4"/>
    <w:rsid w:val="00585C3A"/>
    <w:rsid w:val="00590B18"/>
    <w:rsid w:val="005919B9"/>
    <w:rsid w:val="0059354C"/>
    <w:rsid w:val="00593B39"/>
    <w:rsid w:val="005948BB"/>
    <w:rsid w:val="00594F19"/>
    <w:rsid w:val="00595477"/>
    <w:rsid w:val="005A1F45"/>
    <w:rsid w:val="005A3479"/>
    <w:rsid w:val="005A436B"/>
    <w:rsid w:val="005A4BEF"/>
    <w:rsid w:val="005A5DA6"/>
    <w:rsid w:val="005B1152"/>
    <w:rsid w:val="005B3CD6"/>
    <w:rsid w:val="005B46AD"/>
    <w:rsid w:val="005B6B4A"/>
    <w:rsid w:val="005C13AC"/>
    <w:rsid w:val="005C16A7"/>
    <w:rsid w:val="005C2619"/>
    <w:rsid w:val="005C2787"/>
    <w:rsid w:val="005C2F83"/>
    <w:rsid w:val="005C3115"/>
    <w:rsid w:val="005C3A44"/>
    <w:rsid w:val="005C3F0B"/>
    <w:rsid w:val="005C629E"/>
    <w:rsid w:val="005D05B7"/>
    <w:rsid w:val="005D09C0"/>
    <w:rsid w:val="005D1428"/>
    <w:rsid w:val="005D2592"/>
    <w:rsid w:val="005D5CDE"/>
    <w:rsid w:val="005D69E6"/>
    <w:rsid w:val="005E6E26"/>
    <w:rsid w:val="005E725D"/>
    <w:rsid w:val="005F1186"/>
    <w:rsid w:val="0060034B"/>
    <w:rsid w:val="00600B20"/>
    <w:rsid w:val="00601EC3"/>
    <w:rsid w:val="00602A05"/>
    <w:rsid w:val="00603761"/>
    <w:rsid w:val="00607CEA"/>
    <w:rsid w:val="00611996"/>
    <w:rsid w:val="00611FF5"/>
    <w:rsid w:val="006120B8"/>
    <w:rsid w:val="006131C8"/>
    <w:rsid w:val="006133F1"/>
    <w:rsid w:val="00615291"/>
    <w:rsid w:val="00615936"/>
    <w:rsid w:val="00615BB8"/>
    <w:rsid w:val="00617236"/>
    <w:rsid w:val="00617705"/>
    <w:rsid w:val="006214CD"/>
    <w:rsid w:val="00622196"/>
    <w:rsid w:val="00625742"/>
    <w:rsid w:val="00630081"/>
    <w:rsid w:val="0063164F"/>
    <w:rsid w:val="00632D4F"/>
    <w:rsid w:val="00632F66"/>
    <w:rsid w:val="00632F8D"/>
    <w:rsid w:val="00634CBD"/>
    <w:rsid w:val="006353C3"/>
    <w:rsid w:val="006435CC"/>
    <w:rsid w:val="00643DA1"/>
    <w:rsid w:val="00643EA4"/>
    <w:rsid w:val="00647F6F"/>
    <w:rsid w:val="006504BD"/>
    <w:rsid w:val="00651E6D"/>
    <w:rsid w:val="0065332D"/>
    <w:rsid w:val="00653724"/>
    <w:rsid w:val="006546C8"/>
    <w:rsid w:val="00655032"/>
    <w:rsid w:val="006570BA"/>
    <w:rsid w:val="0065758D"/>
    <w:rsid w:val="00657C57"/>
    <w:rsid w:val="0066089E"/>
    <w:rsid w:val="00661AE5"/>
    <w:rsid w:val="00662446"/>
    <w:rsid w:val="0066544C"/>
    <w:rsid w:val="00666EB6"/>
    <w:rsid w:val="00667588"/>
    <w:rsid w:val="006675C1"/>
    <w:rsid w:val="00667C6D"/>
    <w:rsid w:val="0067354B"/>
    <w:rsid w:val="00677493"/>
    <w:rsid w:val="00680578"/>
    <w:rsid w:val="00681DFC"/>
    <w:rsid w:val="00683679"/>
    <w:rsid w:val="006844B5"/>
    <w:rsid w:val="006861C7"/>
    <w:rsid w:val="006873D5"/>
    <w:rsid w:val="00687CDA"/>
    <w:rsid w:val="0069089C"/>
    <w:rsid w:val="00690F4B"/>
    <w:rsid w:val="00692A94"/>
    <w:rsid w:val="006A2DEC"/>
    <w:rsid w:val="006A5119"/>
    <w:rsid w:val="006A591E"/>
    <w:rsid w:val="006A5EFC"/>
    <w:rsid w:val="006A608D"/>
    <w:rsid w:val="006B0428"/>
    <w:rsid w:val="006C236F"/>
    <w:rsid w:val="006C2C7E"/>
    <w:rsid w:val="006C3F5A"/>
    <w:rsid w:val="006C6E44"/>
    <w:rsid w:val="006D32B3"/>
    <w:rsid w:val="006D3B4F"/>
    <w:rsid w:val="006D51AD"/>
    <w:rsid w:val="006D695E"/>
    <w:rsid w:val="006D6AED"/>
    <w:rsid w:val="006D7A25"/>
    <w:rsid w:val="006E10B7"/>
    <w:rsid w:val="006E138C"/>
    <w:rsid w:val="006E1EB9"/>
    <w:rsid w:val="006E2159"/>
    <w:rsid w:val="006E4F1E"/>
    <w:rsid w:val="006E662E"/>
    <w:rsid w:val="006F2E55"/>
    <w:rsid w:val="006F5DEF"/>
    <w:rsid w:val="006F6922"/>
    <w:rsid w:val="007004AD"/>
    <w:rsid w:val="0070214A"/>
    <w:rsid w:val="00703929"/>
    <w:rsid w:val="007044FE"/>
    <w:rsid w:val="00705512"/>
    <w:rsid w:val="00705C54"/>
    <w:rsid w:val="007160E6"/>
    <w:rsid w:val="00717339"/>
    <w:rsid w:val="00720090"/>
    <w:rsid w:val="00723429"/>
    <w:rsid w:val="00725F17"/>
    <w:rsid w:val="007266BF"/>
    <w:rsid w:val="00734957"/>
    <w:rsid w:val="00740427"/>
    <w:rsid w:val="007429FC"/>
    <w:rsid w:val="00743CA6"/>
    <w:rsid w:val="007442D1"/>
    <w:rsid w:val="007469B5"/>
    <w:rsid w:val="00746B9E"/>
    <w:rsid w:val="00751512"/>
    <w:rsid w:val="0075190C"/>
    <w:rsid w:val="00753E05"/>
    <w:rsid w:val="00756BE7"/>
    <w:rsid w:val="00756DE4"/>
    <w:rsid w:val="007628A4"/>
    <w:rsid w:val="00762F73"/>
    <w:rsid w:val="00764E7F"/>
    <w:rsid w:val="00765390"/>
    <w:rsid w:val="00765960"/>
    <w:rsid w:val="007659F4"/>
    <w:rsid w:val="00765CA6"/>
    <w:rsid w:val="0076764B"/>
    <w:rsid w:val="00771C44"/>
    <w:rsid w:val="00771E1E"/>
    <w:rsid w:val="007722A5"/>
    <w:rsid w:val="007739AC"/>
    <w:rsid w:val="00773E3F"/>
    <w:rsid w:val="0077404F"/>
    <w:rsid w:val="00776D96"/>
    <w:rsid w:val="0077701A"/>
    <w:rsid w:val="00777CFD"/>
    <w:rsid w:val="00777DB7"/>
    <w:rsid w:val="00782E33"/>
    <w:rsid w:val="007878E8"/>
    <w:rsid w:val="00787DE0"/>
    <w:rsid w:val="007913F1"/>
    <w:rsid w:val="007949DE"/>
    <w:rsid w:val="007954F1"/>
    <w:rsid w:val="00795743"/>
    <w:rsid w:val="007A088E"/>
    <w:rsid w:val="007A0BF0"/>
    <w:rsid w:val="007A334F"/>
    <w:rsid w:val="007A592E"/>
    <w:rsid w:val="007B0ED6"/>
    <w:rsid w:val="007B22AA"/>
    <w:rsid w:val="007C02C7"/>
    <w:rsid w:val="007C195E"/>
    <w:rsid w:val="007C33B4"/>
    <w:rsid w:val="007C35B5"/>
    <w:rsid w:val="007C4349"/>
    <w:rsid w:val="007C6E6F"/>
    <w:rsid w:val="007C790C"/>
    <w:rsid w:val="007C7E5A"/>
    <w:rsid w:val="007D0580"/>
    <w:rsid w:val="007D0C18"/>
    <w:rsid w:val="007D675C"/>
    <w:rsid w:val="007D6CB4"/>
    <w:rsid w:val="007D7A0B"/>
    <w:rsid w:val="007E46B6"/>
    <w:rsid w:val="00801471"/>
    <w:rsid w:val="0080157C"/>
    <w:rsid w:val="00803E13"/>
    <w:rsid w:val="00804054"/>
    <w:rsid w:val="00804A63"/>
    <w:rsid w:val="008050E8"/>
    <w:rsid w:val="00806A39"/>
    <w:rsid w:val="008078BC"/>
    <w:rsid w:val="00810501"/>
    <w:rsid w:val="00813AF4"/>
    <w:rsid w:val="00813FA9"/>
    <w:rsid w:val="00821795"/>
    <w:rsid w:val="00830D38"/>
    <w:rsid w:val="008330F9"/>
    <w:rsid w:val="00833817"/>
    <w:rsid w:val="00833C81"/>
    <w:rsid w:val="008361F4"/>
    <w:rsid w:val="00840304"/>
    <w:rsid w:val="008445D0"/>
    <w:rsid w:val="00845278"/>
    <w:rsid w:val="00846D2F"/>
    <w:rsid w:val="0084734A"/>
    <w:rsid w:val="00847D43"/>
    <w:rsid w:val="00850575"/>
    <w:rsid w:val="00850590"/>
    <w:rsid w:val="008516A6"/>
    <w:rsid w:val="00851CFA"/>
    <w:rsid w:val="0085223A"/>
    <w:rsid w:val="00852A25"/>
    <w:rsid w:val="008544BC"/>
    <w:rsid w:val="00857222"/>
    <w:rsid w:val="00860B59"/>
    <w:rsid w:val="0086179A"/>
    <w:rsid w:val="00861D39"/>
    <w:rsid w:val="00862191"/>
    <w:rsid w:val="0086261A"/>
    <w:rsid w:val="00864D8A"/>
    <w:rsid w:val="008736B9"/>
    <w:rsid w:val="00876034"/>
    <w:rsid w:val="00880BAC"/>
    <w:rsid w:val="00882396"/>
    <w:rsid w:val="00883B6D"/>
    <w:rsid w:val="008855A4"/>
    <w:rsid w:val="008877EB"/>
    <w:rsid w:val="00891C12"/>
    <w:rsid w:val="00892A52"/>
    <w:rsid w:val="0089577C"/>
    <w:rsid w:val="00896BFE"/>
    <w:rsid w:val="008977EB"/>
    <w:rsid w:val="008A1EF0"/>
    <w:rsid w:val="008A4286"/>
    <w:rsid w:val="008A6AA8"/>
    <w:rsid w:val="008A6F35"/>
    <w:rsid w:val="008B0B99"/>
    <w:rsid w:val="008B1509"/>
    <w:rsid w:val="008B21F9"/>
    <w:rsid w:val="008B5485"/>
    <w:rsid w:val="008B7F9A"/>
    <w:rsid w:val="008C5295"/>
    <w:rsid w:val="008C5B38"/>
    <w:rsid w:val="008C6D6D"/>
    <w:rsid w:val="008C718D"/>
    <w:rsid w:val="008C799E"/>
    <w:rsid w:val="008D0483"/>
    <w:rsid w:val="008D5ABF"/>
    <w:rsid w:val="008D6E77"/>
    <w:rsid w:val="008D757B"/>
    <w:rsid w:val="008E0656"/>
    <w:rsid w:val="008E0AFE"/>
    <w:rsid w:val="008E0E21"/>
    <w:rsid w:val="008E2CB3"/>
    <w:rsid w:val="008E2CDB"/>
    <w:rsid w:val="008E3328"/>
    <w:rsid w:val="008E3E52"/>
    <w:rsid w:val="008E5806"/>
    <w:rsid w:val="008E6414"/>
    <w:rsid w:val="008E7C6A"/>
    <w:rsid w:val="008F1060"/>
    <w:rsid w:val="008F1F52"/>
    <w:rsid w:val="008F3F39"/>
    <w:rsid w:val="008F4353"/>
    <w:rsid w:val="008F4BB0"/>
    <w:rsid w:val="008F599E"/>
    <w:rsid w:val="008F670C"/>
    <w:rsid w:val="008F7E51"/>
    <w:rsid w:val="00901103"/>
    <w:rsid w:val="00905539"/>
    <w:rsid w:val="009057B7"/>
    <w:rsid w:val="0090591B"/>
    <w:rsid w:val="00905E2F"/>
    <w:rsid w:val="00907899"/>
    <w:rsid w:val="009107E2"/>
    <w:rsid w:val="009123B3"/>
    <w:rsid w:val="00913D02"/>
    <w:rsid w:val="00915179"/>
    <w:rsid w:val="009154BB"/>
    <w:rsid w:val="009217C3"/>
    <w:rsid w:val="00922CE8"/>
    <w:rsid w:val="009231C9"/>
    <w:rsid w:val="00924077"/>
    <w:rsid w:val="00925E19"/>
    <w:rsid w:val="009345D0"/>
    <w:rsid w:val="00941DB6"/>
    <w:rsid w:val="009445AF"/>
    <w:rsid w:val="00947C79"/>
    <w:rsid w:val="00950287"/>
    <w:rsid w:val="00951C30"/>
    <w:rsid w:val="00951DBB"/>
    <w:rsid w:val="0095203B"/>
    <w:rsid w:val="00954034"/>
    <w:rsid w:val="00955734"/>
    <w:rsid w:val="00961AE8"/>
    <w:rsid w:val="00964998"/>
    <w:rsid w:val="00965382"/>
    <w:rsid w:val="0096618D"/>
    <w:rsid w:val="00966C4A"/>
    <w:rsid w:val="00967776"/>
    <w:rsid w:val="00970525"/>
    <w:rsid w:val="009725ED"/>
    <w:rsid w:val="009736A6"/>
    <w:rsid w:val="00974E40"/>
    <w:rsid w:val="009771B4"/>
    <w:rsid w:val="00982272"/>
    <w:rsid w:val="00983D75"/>
    <w:rsid w:val="00983FF1"/>
    <w:rsid w:val="00984EB2"/>
    <w:rsid w:val="0098612B"/>
    <w:rsid w:val="00986B3A"/>
    <w:rsid w:val="00990310"/>
    <w:rsid w:val="00992E08"/>
    <w:rsid w:val="00993124"/>
    <w:rsid w:val="0099447E"/>
    <w:rsid w:val="00996E27"/>
    <w:rsid w:val="0099702C"/>
    <w:rsid w:val="0099745C"/>
    <w:rsid w:val="009A049B"/>
    <w:rsid w:val="009A344A"/>
    <w:rsid w:val="009A3875"/>
    <w:rsid w:val="009A468E"/>
    <w:rsid w:val="009A480D"/>
    <w:rsid w:val="009A4CBA"/>
    <w:rsid w:val="009A70CA"/>
    <w:rsid w:val="009B2498"/>
    <w:rsid w:val="009B2866"/>
    <w:rsid w:val="009B3776"/>
    <w:rsid w:val="009B4E26"/>
    <w:rsid w:val="009B4FFF"/>
    <w:rsid w:val="009B66C8"/>
    <w:rsid w:val="009B7EFA"/>
    <w:rsid w:val="009C4375"/>
    <w:rsid w:val="009C47E6"/>
    <w:rsid w:val="009D1608"/>
    <w:rsid w:val="009D22C1"/>
    <w:rsid w:val="009D41CC"/>
    <w:rsid w:val="009D4F76"/>
    <w:rsid w:val="009D6D81"/>
    <w:rsid w:val="009E03AE"/>
    <w:rsid w:val="009E05A0"/>
    <w:rsid w:val="009E0876"/>
    <w:rsid w:val="009E1DB8"/>
    <w:rsid w:val="009E2368"/>
    <w:rsid w:val="009E503A"/>
    <w:rsid w:val="009F160F"/>
    <w:rsid w:val="009F1DEB"/>
    <w:rsid w:val="009F2ADF"/>
    <w:rsid w:val="009F4BF4"/>
    <w:rsid w:val="009F4CD6"/>
    <w:rsid w:val="009F759E"/>
    <w:rsid w:val="009F7F51"/>
    <w:rsid w:val="00A01857"/>
    <w:rsid w:val="00A02061"/>
    <w:rsid w:val="00A02258"/>
    <w:rsid w:val="00A02DC6"/>
    <w:rsid w:val="00A03117"/>
    <w:rsid w:val="00A03286"/>
    <w:rsid w:val="00A1615F"/>
    <w:rsid w:val="00A20CEB"/>
    <w:rsid w:val="00A2141A"/>
    <w:rsid w:val="00A222E2"/>
    <w:rsid w:val="00A22780"/>
    <w:rsid w:val="00A22946"/>
    <w:rsid w:val="00A239EE"/>
    <w:rsid w:val="00A246B0"/>
    <w:rsid w:val="00A24B90"/>
    <w:rsid w:val="00A2522C"/>
    <w:rsid w:val="00A2745B"/>
    <w:rsid w:val="00A32F6F"/>
    <w:rsid w:val="00A342EE"/>
    <w:rsid w:val="00A35594"/>
    <w:rsid w:val="00A35B9F"/>
    <w:rsid w:val="00A376BC"/>
    <w:rsid w:val="00A420B1"/>
    <w:rsid w:val="00A42741"/>
    <w:rsid w:val="00A44F38"/>
    <w:rsid w:val="00A44FD6"/>
    <w:rsid w:val="00A47783"/>
    <w:rsid w:val="00A50208"/>
    <w:rsid w:val="00A515D9"/>
    <w:rsid w:val="00A51704"/>
    <w:rsid w:val="00A5495F"/>
    <w:rsid w:val="00A55165"/>
    <w:rsid w:val="00A55261"/>
    <w:rsid w:val="00A60630"/>
    <w:rsid w:val="00A63491"/>
    <w:rsid w:val="00A64F7C"/>
    <w:rsid w:val="00A65FAE"/>
    <w:rsid w:val="00A66D17"/>
    <w:rsid w:val="00A67922"/>
    <w:rsid w:val="00A7045B"/>
    <w:rsid w:val="00A75D2A"/>
    <w:rsid w:val="00A77DAF"/>
    <w:rsid w:val="00A82656"/>
    <w:rsid w:val="00A8376D"/>
    <w:rsid w:val="00A87C3D"/>
    <w:rsid w:val="00A90B10"/>
    <w:rsid w:val="00A90B27"/>
    <w:rsid w:val="00A91072"/>
    <w:rsid w:val="00A92114"/>
    <w:rsid w:val="00A946FC"/>
    <w:rsid w:val="00A95ABB"/>
    <w:rsid w:val="00AA002C"/>
    <w:rsid w:val="00AA02F1"/>
    <w:rsid w:val="00AA0738"/>
    <w:rsid w:val="00AA157E"/>
    <w:rsid w:val="00AA41A3"/>
    <w:rsid w:val="00AA4339"/>
    <w:rsid w:val="00AB14EF"/>
    <w:rsid w:val="00AB1C8D"/>
    <w:rsid w:val="00AB43C5"/>
    <w:rsid w:val="00AB4EAF"/>
    <w:rsid w:val="00AB65A4"/>
    <w:rsid w:val="00AB72FA"/>
    <w:rsid w:val="00AC0DF3"/>
    <w:rsid w:val="00AC3425"/>
    <w:rsid w:val="00AD0093"/>
    <w:rsid w:val="00AD09EF"/>
    <w:rsid w:val="00AD1BCD"/>
    <w:rsid w:val="00AD417F"/>
    <w:rsid w:val="00AD4C69"/>
    <w:rsid w:val="00AD54D8"/>
    <w:rsid w:val="00AD5E67"/>
    <w:rsid w:val="00AD7F61"/>
    <w:rsid w:val="00AE052D"/>
    <w:rsid w:val="00AE0A3A"/>
    <w:rsid w:val="00AE1764"/>
    <w:rsid w:val="00AE2A69"/>
    <w:rsid w:val="00AF0AD1"/>
    <w:rsid w:val="00AF24FD"/>
    <w:rsid w:val="00AF60FA"/>
    <w:rsid w:val="00AF67B0"/>
    <w:rsid w:val="00AF6D7E"/>
    <w:rsid w:val="00AF6E8D"/>
    <w:rsid w:val="00AF7D69"/>
    <w:rsid w:val="00B00576"/>
    <w:rsid w:val="00B027B1"/>
    <w:rsid w:val="00B02ACF"/>
    <w:rsid w:val="00B04136"/>
    <w:rsid w:val="00B04A6F"/>
    <w:rsid w:val="00B06597"/>
    <w:rsid w:val="00B065E6"/>
    <w:rsid w:val="00B075EC"/>
    <w:rsid w:val="00B07894"/>
    <w:rsid w:val="00B10202"/>
    <w:rsid w:val="00B13697"/>
    <w:rsid w:val="00B140FD"/>
    <w:rsid w:val="00B14C56"/>
    <w:rsid w:val="00B15295"/>
    <w:rsid w:val="00B173FB"/>
    <w:rsid w:val="00B227CA"/>
    <w:rsid w:val="00B249CB"/>
    <w:rsid w:val="00B24ADF"/>
    <w:rsid w:val="00B31092"/>
    <w:rsid w:val="00B31BDB"/>
    <w:rsid w:val="00B337A1"/>
    <w:rsid w:val="00B33C77"/>
    <w:rsid w:val="00B33D4F"/>
    <w:rsid w:val="00B353C3"/>
    <w:rsid w:val="00B35C14"/>
    <w:rsid w:val="00B3623B"/>
    <w:rsid w:val="00B3661A"/>
    <w:rsid w:val="00B36B64"/>
    <w:rsid w:val="00B37983"/>
    <w:rsid w:val="00B40751"/>
    <w:rsid w:val="00B4086C"/>
    <w:rsid w:val="00B412BC"/>
    <w:rsid w:val="00B43218"/>
    <w:rsid w:val="00B44B4B"/>
    <w:rsid w:val="00B46930"/>
    <w:rsid w:val="00B5196E"/>
    <w:rsid w:val="00B519DE"/>
    <w:rsid w:val="00B5268A"/>
    <w:rsid w:val="00B538C1"/>
    <w:rsid w:val="00B55794"/>
    <w:rsid w:val="00B5580F"/>
    <w:rsid w:val="00B56D50"/>
    <w:rsid w:val="00B63F4C"/>
    <w:rsid w:val="00B64986"/>
    <w:rsid w:val="00B70794"/>
    <w:rsid w:val="00B746E3"/>
    <w:rsid w:val="00B7568E"/>
    <w:rsid w:val="00B80AD3"/>
    <w:rsid w:val="00B824A2"/>
    <w:rsid w:val="00B83578"/>
    <w:rsid w:val="00B84AF7"/>
    <w:rsid w:val="00B85706"/>
    <w:rsid w:val="00B90F7A"/>
    <w:rsid w:val="00B91FC8"/>
    <w:rsid w:val="00B9250B"/>
    <w:rsid w:val="00B92A60"/>
    <w:rsid w:val="00B9321C"/>
    <w:rsid w:val="00B94368"/>
    <w:rsid w:val="00B95025"/>
    <w:rsid w:val="00B96A70"/>
    <w:rsid w:val="00B96F7E"/>
    <w:rsid w:val="00B97314"/>
    <w:rsid w:val="00BA006E"/>
    <w:rsid w:val="00BA032E"/>
    <w:rsid w:val="00BA040E"/>
    <w:rsid w:val="00BA051A"/>
    <w:rsid w:val="00BA1AC8"/>
    <w:rsid w:val="00BA1F0C"/>
    <w:rsid w:val="00BA770A"/>
    <w:rsid w:val="00BB1F5E"/>
    <w:rsid w:val="00BB2B44"/>
    <w:rsid w:val="00BB4D5F"/>
    <w:rsid w:val="00BB5D0F"/>
    <w:rsid w:val="00BB6358"/>
    <w:rsid w:val="00BB78E9"/>
    <w:rsid w:val="00BC1AD7"/>
    <w:rsid w:val="00BC261D"/>
    <w:rsid w:val="00BC338E"/>
    <w:rsid w:val="00BC6BD9"/>
    <w:rsid w:val="00BC71F8"/>
    <w:rsid w:val="00BD0A3F"/>
    <w:rsid w:val="00BD14FE"/>
    <w:rsid w:val="00BD3189"/>
    <w:rsid w:val="00BD37EA"/>
    <w:rsid w:val="00BD4763"/>
    <w:rsid w:val="00BD769F"/>
    <w:rsid w:val="00BD7FE2"/>
    <w:rsid w:val="00BE331E"/>
    <w:rsid w:val="00BF02D7"/>
    <w:rsid w:val="00BF3394"/>
    <w:rsid w:val="00BF37EB"/>
    <w:rsid w:val="00BF49C9"/>
    <w:rsid w:val="00BF7CD3"/>
    <w:rsid w:val="00C00839"/>
    <w:rsid w:val="00C03601"/>
    <w:rsid w:val="00C116FB"/>
    <w:rsid w:val="00C1242C"/>
    <w:rsid w:val="00C13AF6"/>
    <w:rsid w:val="00C14EA2"/>
    <w:rsid w:val="00C162FF"/>
    <w:rsid w:val="00C20921"/>
    <w:rsid w:val="00C20D0F"/>
    <w:rsid w:val="00C235E1"/>
    <w:rsid w:val="00C23637"/>
    <w:rsid w:val="00C24365"/>
    <w:rsid w:val="00C271DB"/>
    <w:rsid w:val="00C2763A"/>
    <w:rsid w:val="00C300A7"/>
    <w:rsid w:val="00C34C74"/>
    <w:rsid w:val="00C353B4"/>
    <w:rsid w:val="00C365F2"/>
    <w:rsid w:val="00C36AA7"/>
    <w:rsid w:val="00C36E8A"/>
    <w:rsid w:val="00C40981"/>
    <w:rsid w:val="00C419C9"/>
    <w:rsid w:val="00C4222A"/>
    <w:rsid w:val="00C43C01"/>
    <w:rsid w:val="00C43F05"/>
    <w:rsid w:val="00C444C4"/>
    <w:rsid w:val="00C5034E"/>
    <w:rsid w:val="00C53D9C"/>
    <w:rsid w:val="00C54F33"/>
    <w:rsid w:val="00C56298"/>
    <w:rsid w:val="00C565C7"/>
    <w:rsid w:val="00C60284"/>
    <w:rsid w:val="00C6059F"/>
    <w:rsid w:val="00C60CF3"/>
    <w:rsid w:val="00C61AFF"/>
    <w:rsid w:val="00C62811"/>
    <w:rsid w:val="00C628B5"/>
    <w:rsid w:val="00C6395A"/>
    <w:rsid w:val="00C63EB4"/>
    <w:rsid w:val="00C64098"/>
    <w:rsid w:val="00C64B34"/>
    <w:rsid w:val="00C650D9"/>
    <w:rsid w:val="00C675D1"/>
    <w:rsid w:val="00C67B03"/>
    <w:rsid w:val="00C67D28"/>
    <w:rsid w:val="00C67E73"/>
    <w:rsid w:val="00C7161E"/>
    <w:rsid w:val="00C72444"/>
    <w:rsid w:val="00C72754"/>
    <w:rsid w:val="00C7292F"/>
    <w:rsid w:val="00C72A8F"/>
    <w:rsid w:val="00C73753"/>
    <w:rsid w:val="00C74065"/>
    <w:rsid w:val="00C84C07"/>
    <w:rsid w:val="00C90171"/>
    <w:rsid w:val="00C923DC"/>
    <w:rsid w:val="00C93631"/>
    <w:rsid w:val="00C9566C"/>
    <w:rsid w:val="00C95C3D"/>
    <w:rsid w:val="00CA1CEA"/>
    <w:rsid w:val="00CA341A"/>
    <w:rsid w:val="00CA6134"/>
    <w:rsid w:val="00CA64AA"/>
    <w:rsid w:val="00CA66A6"/>
    <w:rsid w:val="00CA6D21"/>
    <w:rsid w:val="00CB31D4"/>
    <w:rsid w:val="00CC1C34"/>
    <w:rsid w:val="00CC216E"/>
    <w:rsid w:val="00CC5D08"/>
    <w:rsid w:val="00CC69B9"/>
    <w:rsid w:val="00CC6ACB"/>
    <w:rsid w:val="00CC732C"/>
    <w:rsid w:val="00CD3844"/>
    <w:rsid w:val="00CD4592"/>
    <w:rsid w:val="00CD7A88"/>
    <w:rsid w:val="00CD7D0F"/>
    <w:rsid w:val="00CE013C"/>
    <w:rsid w:val="00CE121D"/>
    <w:rsid w:val="00CE3D58"/>
    <w:rsid w:val="00CE4203"/>
    <w:rsid w:val="00CE424F"/>
    <w:rsid w:val="00CE4810"/>
    <w:rsid w:val="00CE50AC"/>
    <w:rsid w:val="00CE5305"/>
    <w:rsid w:val="00CE6686"/>
    <w:rsid w:val="00CE7AA8"/>
    <w:rsid w:val="00CF002C"/>
    <w:rsid w:val="00CF2672"/>
    <w:rsid w:val="00CF2E7B"/>
    <w:rsid w:val="00CF4471"/>
    <w:rsid w:val="00CF4FD0"/>
    <w:rsid w:val="00CF6517"/>
    <w:rsid w:val="00CF6AC5"/>
    <w:rsid w:val="00CF701B"/>
    <w:rsid w:val="00D04031"/>
    <w:rsid w:val="00D129BF"/>
    <w:rsid w:val="00D15AF6"/>
    <w:rsid w:val="00D166B9"/>
    <w:rsid w:val="00D16B29"/>
    <w:rsid w:val="00D17B69"/>
    <w:rsid w:val="00D20772"/>
    <w:rsid w:val="00D20C8C"/>
    <w:rsid w:val="00D220E1"/>
    <w:rsid w:val="00D2341D"/>
    <w:rsid w:val="00D26C9F"/>
    <w:rsid w:val="00D2718D"/>
    <w:rsid w:val="00D2736A"/>
    <w:rsid w:val="00D3264A"/>
    <w:rsid w:val="00D3440E"/>
    <w:rsid w:val="00D34CF5"/>
    <w:rsid w:val="00D358FC"/>
    <w:rsid w:val="00D372C5"/>
    <w:rsid w:val="00D40A5F"/>
    <w:rsid w:val="00D40FBA"/>
    <w:rsid w:val="00D410DD"/>
    <w:rsid w:val="00D41E4B"/>
    <w:rsid w:val="00D43B82"/>
    <w:rsid w:val="00D43EB9"/>
    <w:rsid w:val="00D4454E"/>
    <w:rsid w:val="00D4561C"/>
    <w:rsid w:val="00D46197"/>
    <w:rsid w:val="00D47CDC"/>
    <w:rsid w:val="00D5401A"/>
    <w:rsid w:val="00D543F5"/>
    <w:rsid w:val="00D561D5"/>
    <w:rsid w:val="00D61011"/>
    <w:rsid w:val="00D61C0B"/>
    <w:rsid w:val="00D62104"/>
    <w:rsid w:val="00D624DC"/>
    <w:rsid w:val="00D629E3"/>
    <w:rsid w:val="00D647E9"/>
    <w:rsid w:val="00D65D16"/>
    <w:rsid w:val="00D706D8"/>
    <w:rsid w:val="00D74445"/>
    <w:rsid w:val="00D7449B"/>
    <w:rsid w:val="00D75114"/>
    <w:rsid w:val="00D75DC6"/>
    <w:rsid w:val="00D76E79"/>
    <w:rsid w:val="00D80804"/>
    <w:rsid w:val="00D80AA3"/>
    <w:rsid w:val="00D873F2"/>
    <w:rsid w:val="00D87769"/>
    <w:rsid w:val="00D91E6B"/>
    <w:rsid w:val="00D93E54"/>
    <w:rsid w:val="00D95039"/>
    <w:rsid w:val="00D95166"/>
    <w:rsid w:val="00D9793E"/>
    <w:rsid w:val="00DA03EF"/>
    <w:rsid w:val="00DA1832"/>
    <w:rsid w:val="00DA1A04"/>
    <w:rsid w:val="00DA1B3C"/>
    <w:rsid w:val="00DA3868"/>
    <w:rsid w:val="00DA4613"/>
    <w:rsid w:val="00DA5F33"/>
    <w:rsid w:val="00DA6A67"/>
    <w:rsid w:val="00DA6E8E"/>
    <w:rsid w:val="00DB170E"/>
    <w:rsid w:val="00DB4545"/>
    <w:rsid w:val="00DB6572"/>
    <w:rsid w:val="00DC2D2D"/>
    <w:rsid w:val="00DC3AF4"/>
    <w:rsid w:val="00DC640A"/>
    <w:rsid w:val="00DC7015"/>
    <w:rsid w:val="00DC7CC7"/>
    <w:rsid w:val="00DD1BAA"/>
    <w:rsid w:val="00DD529B"/>
    <w:rsid w:val="00DD6C14"/>
    <w:rsid w:val="00DE09C1"/>
    <w:rsid w:val="00DE38F3"/>
    <w:rsid w:val="00DE5552"/>
    <w:rsid w:val="00DE61B9"/>
    <w:rsid w:val="00DE652D"/>
    <w:rsid w:val="00DE7226"/>
    <w:rsid w:val="00DF006B"/>
    <w:rsid w:val="00DF6A60"/>
    <w:rsid w:val="00DF6D1E"/>
    <w:rsid w:val="00E03EEB"/>
    <w:rsid w:val="00E132B8"/>
    <w:rsid w:val="00E13D9B"/>
    <w:rsid w:val="00E20B20"/>
    <w:rsid w:val="00E20DB1"/>
    <w:rsid w:val="00E232F3"/>
    <w:rsid w:val="00E241AA"/>
    <w:rsid w:val="00E242C3"/>
    <w:rsid w:val="00E25437"/>
    <w:rsid w:val="00E2767E"/>
    <w:rsid w:val="00E2791A"/>
    <w:rsid w:val="00E3107E"/>
    <w:rsid w:val="00E311DE"/>
    <w:rsid w:val="00E31241"/>
    <w:rsid w:val="00E33FB6"/>
    <w:rsid w:val="00E37FDA"/>
    <w:rsid w:val="00E42AB2"/>
    <w:rsid w:val="00E42E06"/>
    <w:rsid w:val="00E42EB6"/>
    <w:rsid w:val="00E44908"/>
    <w:rsid w:val="00E44A7C"/>
    <w:rsid w:val="00E4637E"/>
    <w:rsid w:val="00E46D9F"/>
    <w:rsid w:val="00E47477"/>
    <w:rsid w:val="00E47A75"/>
    <w:rsid w:val="00E542B3"/>
    <w:rsid w:val="00E602FE"/>
    <w:rsid w:val="00E603CB"/>
    <w:rsid w:val="00E6087C"/>
    <w:rsid w:val="00E726E8"/>
    <w:rsid w:val="00E72A8B"/>
    <w:rsid w:val="00E73497"/>
    <w:rsid w:val="00E73DCF"/>
    <w:rsid w:val="00E7428B"/>
    <w:rsid w:val="00E74FA3"/>
    <w:rsid w:val="00E75577"/>
    <w:rsid w:val="00E80989"/>
    <w:rsid w:val="00E81009"/>
    <w:rsid w:val="00E85386"/>
    <w:rsid w:val="00E86123"/>
    <w:rsid w:val="00E86457"/>
    <w:rsid w:val="00E86BEA"/>
    <w:rsid w:val="00E91822"/>
    <w:rsid w:val="00E950D4"/>
    <w:rsid w:val="00E952A9"/>
    <w:rsid w:val="00E962E6"/>
    <w:rsid w:val="00E974DB"/>
    <w:rsid w:val="00E97D9E"/>
    <w:rsid w:val="00EA0902"/>
    <w:rsid w:val="00EA32F3"/>
    <w:rsid w:val="00EA3410"/>
    <w:rsid w:val="00EA349B"/>
    <w:rsid w:val="00EA465F"/>
    <w:rsid w:val="00EA6FBC"/>
    <w:rsid w:val="00EB054D"/>
    <w:rsid w:val="00EB317B"/>
    <w:rsid w:val="00EB50FF"/>
    <w:rsid w:val="00EB59B3"/>
    <w:rsid w:val="00EB7BBF"/>
    <w:rsid w:val="00EC2B87"/>
    <w:rsid w:val="00EC607C"/>
    <w:rsid w:val="00EC7FA2"/>
    <w:rsid w:val="00ED1784"/>
    <w:rsid w:val="00ED2D11"/>
    <w:rsid w:val="00ED540E"/>
    <w:rsid w:val="00ED65A7"/>
    <w:rsid w:val="00EF134E"/>
    <w:rsid w:val="00EF2066"/>
    <w:rsid w:val="00EF28A0"/>
    <w:rsid w:val="00EF3AB3"/>
    <w:rsid w:val="00EF4A09"/>
    <w:rsid w:val="00EF5791"/>
    <w:rsid w:val="00EF7B3F"/>
    <w:rsid w:val="00F02013"/>
    <w:rsid w:val="00F02DCC"/>
    <w:rsid w:val="00F04109"/>
    <w:rsid w:val="00F05AEF"/>
    <w:rsid w:val="00F074AF"/>
    <w:rsid w:val="00F10283"/>
    <w:rsid w:val="00F12CE1"/>
    <w:rsid w:val="00F13299"/>
    <w:rsid w:val="00F16873"/>
    <w:rsid w:val="00F16F49"/>
    <w:rsid w:val="00F16FF2"/>
    <w:rsid w:val="00F1775F"/>
    <w:rsid w:val="00F17FA4"/>
    <w:rsid w:val="00F21A58"/>
    <w:rsid w:val="00F30EDB"/>
    <w:rsid w:val="00F3375B"/>
    <w:rsid w:val="00F33E6B"/>
    <w:rsid w:val="00F34011"/>
    <w:rsid w:val="00F41303"/>
    <w:rsid w:val="00F41D43"/>
    <w:rsid w:val="00F42711"/>
    <w:rsid w:val="00F43820"/>
    <w:rsid w:val="00F4492C"/>
    <w:rsid w:val="00F44D49"/>
    <w:rsid w:val="00F4683E"/>
    <w:rsid w:val="00F46D79"/>
    <w:rsid w:val="00F47086"/>
    <w:rsid w:val="00F50270"/>
    <w:rsid w:val="00F56432"/>
    <w:rsid w:val="00F57285"/>
    <w:rsid w:val="00F5772A"/>
    <w:rsid w:val="00F60611"/>
    <w:rsid w:val="00F60ED5"/>
    <w:rsid w:val="00F62072"/>
    <w:rsid w:val="00F6382B"/>
    <w:rsid w:val="00F648D3"/>
    <w:rsid w:val="00F64901"/>
    <w:rsid w:val="00F64B24"/>
    <w:rsid w:val="00F6593D"/>
    <w:rsid w:val="00F672BA"/>
    <w:rsid w:val="00F74B6F"/>
    <w:rsid w:val="00F761DB"/>
    <w:rsid w:val="00F770A8"/>
    <w:rsid w:val="00F80F77"/>
    <w:rsid w:val="00F822BC"/>
    <w:rsid w:val="00F84427"/>
    <w:rsid w:val="00F84EE0"/>
    <w:rsid w:val="00F86502"/>
    <w:rsid w:val="00F92E4A"/>
    <w:rsid w:val="00F960B7"/>
    <w:rsid w:val="00FA140C"/>
    <w:rsid w:val="00FA3991"/>
    <w:rsid w:val="00FA483D"/>
    <w:rsid w:val="00FA775B"/>
    <w:rsid w:val="00FB0023"/>
    <w:rsid w:val="00FB1588"/>
    <w:rsid w:val="00FB1AE2"/>
    <w:rsid w:val="00FB3B1D"/>
    <w:rsid w:val="00FB5201"/>
    <w:rsid w:val="00FB783D"/>
    <w:rsid w:val="00FC15A4"/>
    <w:rsid w:val="00FC4B1F"/>
    <w:rsid w:val="00FC4DAB"/>
    <w:rsid w:val="00FC52CA"/>
    <w:rsid w:val="00FD02D0"/>
    <w:rsid w:val="00FD0B5B"/>
    <w:rsid w:val="00FD1F66"/>
    <w:rsid w:val="00FD35A6"/>
    <w:rsid w:val="00FD4AA4"/>
    <w:rsid w:val="00FD5563"/>
    <w:rsid w:val="00FD562F"/>
    <w:rsid w:val="00FD589B"/>
    <w:rsid w:val="00FD641E"/>
    <w:rsid w:val="00FD6750"/>
    <w:rsid w:val="00FD7A17"/>
    <w:rsid w:val="00FE3B92"/>
    <w:rsid w:val="00FE4411"/>
    <w:rsid w:val="00FE4666"/>
    <w:rsid w:val="00FE4DF6"/>
    <w:rsid w:val="00FF0818"/>
    <w:rsid w:val="00FF2398"/>
    <w:rsid w:val="00FF2A69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7175DB"/>
  <w15:docId w15:val="{1DF827E7-1767-440F-97C7-6B6E62769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19"/>
        <w:szCs w:val="19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2C3"/>
    <w:pPr>
      <w:spacing w:before="40" w:after="160"/>
    </w:pPr>
    <w:rPr>
      <w:kern w:val="20"/>
      <w:sz w:val="20"/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odnoje">
    <w:name w:val="podnožje"/>
    <w:basedOn w:val="Normal"/>
    <w:link w:val="Znakpodnoja"/>
    <w:uiPriority w:val="19"/>
    <w:unhideWhenUsed/>
    <w:rsid w:val="00C60284"/>
    <w:pPr>
      <w:spacing w:before="0" w:after="0" w:line="240" w:lineRule="auto"/>
    </w:pPr>
    <w:rPr>
      <w:kern w:val="0"/>
      <w:sz w:val="19"/>
      <w:szCs w:val="19"/>
      <w:lang w:val="en-US" w:eastAsia="en-US"/>
    </w:rPr>
  </w:style>
  <w:style w:type="character" w:customStyle="1" w:styleId="Znakpodnoja">
    <w:name w:val="Znak podnožja"/>
    <w:basedOn w:val="Zadanifontodlomka"/>
    <w:link w:val="podnoje"/>
    <w:uiPriority w:val="19"/>
    <w:rsid w:val="00C60284"/>
  </w:style>
  <w:style w:type="character" w:customStyle="1" w:styleId="Rezerviranomjestozatekst">
    <w:name w:val="Rezervirano mjesto za tekst"/>
    <w:basedOn w:val="Zadanifontodlomka"/>
    <w:uiPriority w:val="99"/>
    <w:semiHidden/>
    <w:rsid w:val="00C60284"/>
    <w:rPr>
      <w:color w:val="808080"/>
    </w:rPr>
  </w:style>
  <w:style w:type="table" w:customStyle="1" w:styleId="Reetkatablice1">
    <w:name w:val="Rešetka tablice1"/>
    <w:basedOn w:val="Obinatablica"/>
    <w:uiPriority w:val="59"/>
    <w:rsid w:val="00C60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glavlje">
    <w:name w:val="zaglavlje"/>
    <w:basedOn w:val="Normal"/>
    <w:link w:val="Znakzaglavlja"/>
    <w:uiPriority w:val="19"/>
    <w:unhideWhenUsed/>
    <w:rsid w:val="00C60284"/>
    <w:pPr>
      <w:tabs>
        <w:tab w:val="center" w:pos="4680"/>
        <w:tab w:val="right" w:pos="9360"/>
      </w:tabs>
      <w:spacing w:before="0" w:after="0" w:line="240" w:lineRule="auto"/>
    </w:pPr>
    <w:rPr>
      <w:kern w:val="0"/>
      <w:sz w:val="19"/>
      <w:szCs w:val="19"/>
      <w:lang w:val="en-US" w:eastAsia="en-US"/>
    </w:rPr>
  </w:style>
  <w:style w:type="character" w:customStyle="1" w:styleId="Znakzaglavlja">
    <w:name w:val="Znak zaglavlja"/>
    <w:basedOn w:val="Zadanifontodlomka"/>
    <w:link w:val="zaglavlje"/>
    <w:uiPriority w:val="19"/>
    <w:rsid w:val="00C60284"/>
  </w:style>
  <w:style w:type="paragraph" w:customStyle="1" w:styleId="Bezrazmaka">
    <w:name w:val="Bez razmaka"/>
    <w:uiPriority w:val="1"/>
    <w:qFormat/>
    <w:rsid w:val="00C60284"/>
    <w:pPr>
      <w:spacing w:after="0" w:line="264" w:lineRule="auto"/>
    </w:pPr>
  </w:style>
  <w:style w:type="paragraph" w:customStyle="1" w:styleId="Naziv">
    <w:name w:val="Naziv"/>
    <w:basedOn w:val="Normal"/>
    <w:uiPriority w:val="2"/>
    <w:qFormat/>
    <w:rsid w:val="00C60284"/>
    <w:pPr>
      <w:spacing w:before="0" w:after="0" w:line="216" w:lineRule="auto"/>
    </w:pPr>
    <w:rPr>
      <w:rFonts w:asciiTheme="majorHAnsi" w:eastAsiaTheme="majorEastAsia" w:hAnsiTheme="majorHAnsi" w:cstheme="majorBidi"/>
      <w:color w:val="7B230B" w:themeColor="accent1" w:themeShade="BF"/>
      <w:kern w:val="0"/>
      <w:sz w:val="28"/>
      <w:szCs w:val="28"/>
      <w:lang w:val="en-US" w:eastAsia="en-US"/>
    </w:rPr>
  </w:style>
  <w:style w:type="paragraph" w:customStyle="1" w:styleId="Datum1">
    <w:name w:val="Datum1"/>
    <w:basedOn w:val="Normal"/>
    <w:next w:val="Normal"/>
    <w:link w:val="Znakdatuma"/>
    <w:uiPriority w:val="2"/>
    <w:unhideWhenUsed/>
    <w:rsid w:val="00C60284"/>
    <w:pPr>
      <w:spacing w:before="0" w:after="400"/>
    </w:pPr>
    <w:rPr>
      <w:kern w:val="0"/>
      <w:sz w:val="19"/>
      <w:szCs w:val="19"/>
      <w:lang w:val="en-US" w:eastAsia="en-US"/>
    </w:rPr>
  </w:style>
  <w:style w:type="character" w:customStyle="1" w:styleId="Znakdatuma">
    <w:name w:val="Znak datuma"/>
    <w:basedOn w:val="Zadanifontodlomka"/>
    <w:link w:val="Datum1"/>
    <w:uiPriority w:val="2"/>
    <w:rsid w:val="00C60284"/>
  </w:style>
  <w:style w:type="paragraph" w:customStyle="1" w:styleId="Podacizakontakt">
    <w:name w:val="Podaci za kontakt"/>
    <w:basedOn w:val="Normal"/>
    <w:uiPriority w:val="2"/>
    <w:qFormat/>
    <w:rsid w:val="00C60284"/>
    <w:pPr>
      <w:spacing w:before="0" w:after="480"/>
      <w:contextualSpacing/>
    </w:pPr>
    <w:rPr>
      <w:kern w:val="0"/>
      <w:sz w:val="19"/>
      <w:szCs w:val="19"/>
      <w:lang w:val="en-US" w:eastAsia="en-US"/>
    </w:rPr>
  </w:style>
  <w:style w:type="paragraph" w:customStyle="1" w:styleId="Zavretak1">
    <w:name w:val="Završetak1"/>
    <w:basedOn w:val="Normal"/>
    <w:link w:val="Znakzavretka"/>
    <w:uiPriority w:val="2"/>
    <w:unhideWhenUsed/>
    <w:qFormat/>
    <w:rsid w:val="00C60284"/>
    <w:pPr>
      <w:spacing w:before="600" w:after="800"/>
    </w:pPr>
    <w:rPr>
      <w:kern w:val="0"/>
      <w:sz w:val="19"/>
      <w:szCs w:val="19"/>
      <w:lang w:val="en-US" w:eastAsia="en-US"/>
    </w:rPr>
  </w:style>
  <w:style w:type="character" w:customStyle="1" w:styleId="Znakzavretka">
    <w:name w:val="Znak završetka"/>
    <w:basedOn w:val="Zadanifontodlomka"/>
    <w:link w:val="Zavretak1"/>
    <w:uiPriority w:val="2"/>
    <w:rsid w:val="00C60284"/>
  </w:style>
  <w:style w:type="paragraph" w:customStyle="1" w:styleId="Potpis1">
    <w:name w:val="Potpis1"/>
    <w:basedOn w:val="Normal"/>
    <w:link w:val="Znakpotpisa"/>
    <w:uiPriority w:val="2"/>
    <w:unhideWhenUsed/>
    <w:qFormat/>
    <w:rsid w:val="00C60284"/>
    <w:pPr>
      <w:spacing w:before="0" w:after="600"/>
    </w:pPr>
    <w:rPr>
      <w:kern w:val="0"/>
      <w:sz w:val="19"/>
      <w:szCs w:val="19"/>
      <w:lang w:val="en-US" w:eastAsia="en-US"/>
    </w:rPr>
  </w:style>
  <w:style w:type="character" w:customStyle="1" w:styleId="Znakpotpisa">
    <w:name w:val="Znak potpisa"/>
    <w:basedOn w:val="Zadanifontodlomka"/>
    <w:link w:val="Potpis1"/>
    <w:uiPriority w:val="2"/>
    <w:rsid w:val="00C60284"/>
  </w:style>
  <w:style w:type="paragraph" w:styleId="Zaglavlje0">
    <w:name w:val="header"/>
    <w:basedOn w:val="Normal"/>
    <w:link w:val="ZaglavljeChar"/>
    <w:uiPriority w:val="99"/>
    <w:unhideWhenUsed/>
    <w:rsid w:val="00C116FB"/>
    <w:pPr>
      <w:tabs>
        <w:tab w:val="center" w:pos="4680"/>
        <w:tab w:val="right" w:pos="9360"/>
      </w:tabs>
      <w:spacing w:before="0" w:after="0" w:line="240" w:lineRule="auto"/>
    </w:pPr>
    <w:rPr>
      <w:kern w:val="0"/>
      <w:sz w:val="19"/>
      <w:szCs w:val="19"/>
      <w:lang w:val="en-US" w:eastAsia="en-US"/>
    </w:rPr>
  </w:style>
  <w:style w:type="character" w:customStyle="1" w:styleId="ZaglavljeChar">
    <w:name w:val="Zaglavlje Char"/>
    <w:basedOn w:val="Zadanifontodlomka"/>
    <w:link w:val="Zaglavlje0"/>
    <w:uiPriority w:val="99"/>
    <w:rsid w:val="00C116FB"/>
  </w:style>
  <w:style w:type="paragraph" w:styleId="Podnoje0">
    <w:name w:val="footer"/>
    <w:basedOn w:val="Normal"/>
    <w:link w:val="PodnojeChar"/>
    <w:uiPriority w:val="2"/>
    <w:unhideWhenUsed/>
    <w:rsid w:val="00C116FB"/>
    <w:pPr>
      <w:tabs>
        <w:tab w:val="center" w:pos="4680"/>
        <w:tab w:val="right" w:pos="9360"/>
      </w:tabs>
      <w:spacing w:before="0" w:after="0" w:line="240" w:lineRule="auto"/>
    </w:pPr>
    <w:rPr>
      <w:kern w:val="0"/>
      <w:sz w:val="19"/>
      <w:szCs w:val="19"/>
      <w:lang w:val="en-US" w:eastAsia="en-US"/>
    </w:rPr>
  </w:style>
  <w:style w:type="character" w:customStyle="1" w:styleId="PodnojeChar">
    <w:name w:val="Podnožje Char"/>
    <w:basedOn w:val="Zadanifontodlomka"/>
    <w:link w:val="Podnoje0"/>
    <w:uiPriority w:val="2"/>
    <w:rsid w:val="00C116FB"/>
  </w:style>
  <w:style w:type="character" w:styleId="Tekstrezerviranogmjesta">
    <w:name w:val="Placeholder Text"/>
    <w:basedOn w:val="Zadanifontodlomka"/>
    <w:uiPriority w:val="99"/>
    <w:semiHidden/>
    <w:rsid w:val="00852A25"/>
    <w:rPr>
      <w:color w:val="808080"/>
    </w:rPr>
  </w:style>
  <w:style w:type="table" w:styleId="Reetkatablice">
    <w:name w:val="Table Grid"/>
    <w:basedOn w:val="Obinatablica"/>
    <w:uiPriority w:val="59"/>
    <w:rsid w:val="008D0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vopisnatablica7-isticanje31">
    <w:name w:val="Živopisna tablica 7 - isticanje 31"/>
    <w:basedOn w:val="Obinatablica"/>
    <w:uiPriority w:val="52"/>
    <w:rsid w:val="00AF6D7E"/>
    <w:pPr>
      <w:spacing w:after="0" w:line="240" w:lineRule="auto"/>
    </w:pPr>
    <w:rPr>
      <w:color w:val="AC711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1982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1982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1982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1982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9EAD3" w:themeFill="accent3" w:themeFillTint="33"/>
      </w:tcPr>
    </w:tblStylePr>
    <w:tblStylePr w:type="band1Horz">
      <w:tblPr/>
      <w:tcPr>
        <w:shd w:val="clear" w:color="auto" w:fill="F9EAD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Obinatablica31">
    <w:name w:val="Obična tablica 31"/>
    <w:basedOn w:val="Obinatablica"/>
    <w:uiPriority w:val="42"/>
    <w:rsid w:val="003638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04284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42849"/>
    <w:rPr>
      <w:rFonts w:ascii="Tahoma" w:hAnsi="Tahoma" w:cs="Tahoma"/>
      <w:kern w:val="20"/>
      <w:sz w:val="16"/>
      <w:szCs w:val="16"/>
      <w:lang w:val="hr-HR" w:eastAsia="hr-HR"/>
    </w:rPr>
  </w:style>
  <w:style w:type="table" w:styleId="Obinatablica2">
    <w:name w:val="Plain Table 2"/>
    <w:basedOn w:val="Obinatablica"/>
    <w:uiPriority w:val="42"/>
    <w:rsid w:val="00C6409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Odlomakpopisa">
    <w:name w:val="List Paragraph"/>
    <w:basedOn w:val="Normal"/>
    <w:uiPriority w:val="34"/>
    <w:qFormat/>
    <w:rsid w:val="006214CD"/>
    <w:pPr>
      <w:ind w:left="720"/>
      <w:contextualSpacing/>
    </w:pPr>
  </w:style>
  <w:style w:type="table" w:styleId="Obinatablica3">
    <w:name w:val="Plain Table 3"/>
    <w:basedOn w:val="Obinatablica"/>
    <w:uiPriority w:val="43"/>
    <w:rsid w:val="00B227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xl65">
    <w:name w:val="xl65"/>
    <w:basedOn w:val="Normal"/>
    <w:rsid w:val="00D8776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auto"/>
      <w:kern w:val="0"/>
      <w:sz w:val="16"/>
      <w:szCs w:val="16"/>
    </w:rPr>
  </w:style>
  <w:style w:type="paragraph" w:customStyle="1" w:styleId="xl66">
    <w:name w:val="xl66"/>
    <w:basedOn w:val="Normal"/>
    <w:rsid w:val="00D8776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auto"/>
      <w:kern w:val="0"/>
      <w:sz w:val="16"/>
      <w:szCs w:val="16"/>
    </w:rPr>
  </w:style>
  <w:style w:type="paragraph" w:customStyle="1" w:styleId="xl67">
    <w:name w:val="xl67"/>
    <w:basedOn w:val="Normal"/>
    <w:rsid w:val="00D87769"/>
    <w:pPr>
      <w:shd w:val="clear" w:color="000000" w:fill="D9D9D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kern w:val="0"/>
      <w:sz w:val="16"/>
      <w:szCs w:val="16"/>
    </w:rPr>
  </w:style>
  <w:style w:type="paragraph" w:customStyle="1" w:styleId="xl68">
    <w:name w:val="xl68"/>
    <w:basedOn w:val="Normal"/>
    <w:rsid w:val="00D87769"/>
    <w:pPr>
      <w:shd w:val="clear" w:color="000000" w:fill="D9D9D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kern w:val="0"/>
      <w:sz w:val="16"/>
      <w:szCs w:val="16"/>
    </w:rPr>
  </w:style>
  <w:style w:type="paragraph" w:customStyle="1" w:styleId="xl69">
    <w:name w:val="xl69"/>
    <w:basedOn w:val="Normal"/>
    <w:rsid w:val="00D87769"/>
    <w:pPr>
      <w:shd w:val="clear" w:color="000000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kern w:val="0"/>
      <w:sz w:val="16"/>
      <w:szCs w:val="16"/>
    </w:rPr>
  </w:style>
  <w:style w:type="paragraph" w:customStyle="1" w:styleId="xl70">
    <w:name w:val="xl70"/>
    <w:basedOn w:val="Normal"/>
    <w:rsid w:val="00D87769"/>
    <w:pPr>
      <w:shd w:val="clear" w:color="000000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kern w:val="0"/>
      <w:sz w:val="16"/>
      <w:szCs w:val="16"/>
    </w:rPr>
  </w:style>
  <w:style w:type="paragraph" w:customStyle="1" w:styleId="xl71">
    <w:name w:val="xl71"/>
    <w:basedOn w:val="Normal"/>
    <w:rsid w:val="00D87769"/>
    <w:pP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6"/>
      <w:szCs w:val="16"/>
    </w:rPr>
  </w:style>
  <w:style w:type="paragraph" w:customStyle="1" w:styleId="xl72">
    <w:name w:val="xl72"/>
    <w:basedOn w:val="Normal"/>
    <w:rsid w:val="00D87769"/>
    <w:pP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6"/>
      <w:szCs w:val="16"/>
    </w:rPr>
  </w:style>
  <w:style w:type="paragraph" w:customStyle="1" w:styleId="xl73">
    <w:name w:val="xl73"/>
    <w:basedOn w:val="Normal"/>
    <w:rsid w:val="00D87769"/>
    <w:pP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6"/>
      <w:szCs w:val="16"/>
    </w:rPr>
  </w:style>
  <w:style w:type="paragraph" w:customStyle="1" w:styleId="xl74">
    <w:name w:val="xl74"/>
    <w:basedOn w:val="Normal"/>
    <w:rsid w:val="00D87769"/>
    <w:pP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6"/>
      <w:szCs w:val="16"/>
    </w:rPr>
  </w:style>
  <w:style w:type="paragraph" w:customStyle="1" w:styleId="xl75">
    <w:name w:val="xl75"/>
    <w:basedOn w:val="Normal"/>
    <w:rsid w:val="00D8776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auto"/>
      <w:kern w:val="0"/>
      <w:sz w:val="16"/>
      <w:szCs w:val="16"/>
    </w:rPr>
  </w:style>
  <w:style w:type="paragraph" w:customStyle="1" w:styleId="xl76">
    <w:name w:val="xl76"/>
    <w:basedOn w:val="Normal"/>
    <w:rsid w:val="00D8776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auto"/>
      <w:kern w:val="0"/>
      <w:sz w:val="16"/>
      <w:szCs w:val="16"/>
    </w:rPr>
  </w:style>
  <w:style w:type="paragraph" w:customStyle="1" w:styleId="xl77">
    <w:name w:val="xl77"/>
    <w:basedOn w:val="Normal"/>
    <w:rsid w:val="00D87769"/>
    <w:pP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6"/>
      <w:szCs w:val="16"/>
    </w:rPr>
  </w:style>
  <w:style w:type="paragraph" w:customStyle="1" w:styleId="xl78">
    <w:name w:val="xl78"/>
    <w:basedOn w:val="Normal"/>
    <w:rsid w:val="00D87769"/>
    <w:pP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6"/>
      <w:szCs w:val="16"/>
    </w:rPr>
  </w:style>
  <w:style w:type="paragraph" w:customStyle="1" w:styleId="xl79">
    <w:name w:val="xl79"/>
    <w:basedOn w:val="Normal"/>
    <w:rsid w:val="00D87769"/>
    <w:pPr>
      <w:shd w:val="clear" w:color="000000" w:fill="99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6"/>
      <w:szCs w:val="16"/>
    </w:rPr>
  </w:style>
  <w:style w:type="paragraph" w:customStyle="1" w:styleId="xl80">
    <w:name w:val="xl80"/>
    <w:basedOn w:val="Normal"/>
    <w:rsid w:val="00D87769"/>
    <w:pPr>
      <w:shd w:val="clear" w:color="000000" w:fill="99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6"/>
      <w:szCs w:val="16"/>
    </w:rPr>
  </w:style>
  <w:style w:type="paragraph" w:customStyle="1" w:styleId="xl81">
    <w:name w:val="xl81"/>
    <w:basedOn w:val="Normal"/>
    <w:rsid w:val="00D87769"/>
    <w:pP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6"/>
      <w:szCs w:val="16"/>
    </w:rPr>
  </w:style>
  <w:style w:type="paragraph" w:customStyle="1" w:styleId="xl82">
    <w:name w:val="xl82"/>
    <w:basedOn w:val="Normal"/>
    <w:rsid w:val="00D87769"/>
    <w:pP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6"/>
      <w:szCs w:val="16"/>
    </w:rPr>
  </w:style>
  <w:style w:type="paragraph" w:customStyle="1" w:styleId="xl83">
    <w:name w:val="xl83"/>
    <w:basedOn w:val="Normal"/>
    <w:rsid w:val="00D87769"/>
    <w:pPr>
      <w:shd w:val="clear" w:color="000000" w:fill="00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6"/>
      <w:szCs w:val="16"/>
    </w:rPr>
  </w:style>
  <w:style w:type="paragraph" w:customStyle="1" w:styleId="xl84">
    <w:name w:val="xl84"/>
    <w:basedOn w:val="Normal"/>
    <w:rsid w:val="00D87769"/>
    <w:pPr>
      <w:shd w:val="clear" w:color="000000" w:fill="00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6"/>
      <w:szCs w:val="16"/>
    </w:rPr>
  </w:style>
  <w:style w:type="paragraph" w:customStyle="1" w:styleId="xl85">
    <w:name w:val="xl85"/>
    <w:basedOn w:val="Normal"/>
    <w:rsid w:val="00D87769"/>
    <w:pPr>
      <w:shd w:val="clear" w:color="000000" w:fill="0000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kern w:val="0"/>
      <w:sz w:val="16"/>
      <w:szCs w:val="16"/>
    </w:rPr>
  </w:style>
  <w:style w:type="paragraph" w:customStyle="1" w:styleId="xl86">
    <w:name w:val="xl86"/>
    <w:basedOn w:val="Normal"/>
    <w:rsid w:val="00D87769"/>
    <w:pPr>
      <w:shd w:val="clear" w:color="000000" w:fill="0000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kern w:val="0"/>
      <w:sz w:val="16"/>
      <w:szCs w:val="16"/>
    </w:rPr>
  </w:style>
  <w:style w:type="paragraph" w:customStyle="1" w:styleId="xl87">
    <w:name w:val="xl87"/>
    <w:basedOn w:val="Normal"/>
    <w:rsid w:val="00D87769"/>
    <w:pPr>
      <w:shd w:val="clear" w:color="000000" w:fill="3366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kern w:val="0"/>
      <w:sz w:val="16"/>
      <w:szCs w:val="16"/>
    </w:rPr>
  </w:style>
  <w:style w:type="paragraph" w:customStyle="1" w:styleId="xl88">
    <w:name w:val="xl88"/>
    <w:basedOn w:val="Normal"/>
    <w:rsid w:val="00D87769"/>
    <w:pPr>
      <w:shd w:val="clear" w:color="000000" w:fill="3366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kern w:val="0"/>
      <w:sz w:val="16"/>
      <w:szCs w:val="16"/>
    </w:rPr>
  </w:style>
  <w:style w:type="paragraph" w:customStyle="1" w:styleId="xl89">
    <w:name w:val="xl89"/>
    <w:basedOn w:val="Normal"/>
    <w:rsid w:val="00D87769"/>
    <w:pP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16"/>
      <w:szCs w:val="16"/>
    </w:rPr>
  </w:style>
  <w:style w:type="paragraph" w:customStyle="1" w:styleId="xl90">
    <w:name w:val="xl90"/>
    <w:basedOn w:val="Normal"/>
    <w:rsid w:val="00D87769"/>
    <w:pPr>
      <w:shd w:val="clear" w:color="000000" w:fill="9999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16"/>
      <w:szCs w:val="16"/>
    </w:rPr>
  </w:style>
  <w:style w:type="paragraph" w:customStyle="1" w:styleId="xl91">
    <w:name w:val="xl91"/>
    <w:basedOn w:val="Normal"/>
    <w:rsid w:val="00D87769"/>
    <w:pPr>
      <w:shd w:val="clear" w:color="000000" w:fill="00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16"/>
      <w:szCs w:val="16"/>
    </w:rPr>
  </w:style>
  <w:style w:type="paragraph" w:customStyle="1" w:styleId="xl92">
    <w:name w:val="xl92"/>
    <w:basedOn w:val="Normal"/>
    <w:rsid w:val="00D87769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auto"/>
      <w:kern w:val="0"/>
      <w:sz w:val="16"/>
      <w:szCs w:val="16"/>
    </w:rPr>
  </w:style>
  <w:style w:type="table" w:styleId="Obinatablica5">
    <w:name w:val="Plain Table 5"/>
    <w:basedOn w:val="Obinatablica"/>
    <w:uiPriority w:val="45"/>
    <w:rsid w:val="00C0360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Hiperveza">
    <w:name w:val="Hyperlink"/>
    <w:basedOn w:val="Zadanifontodlomka"/>
    <w:uiPriority w:val="99"/>
    <w:semiHidden/>
    <w:unhideWhenUsed/>
    <w:rsid w:val="002B2B38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2B2B38"/>
    <w:rPr>
      <w:color w:val="954F72"/>
      <w:u w:val="single"/>
    </w:rPr>
  </w:style>
  <w:style w:type="table" w:styleId="Svijetlareetkatablice">
    <w:name w:val="Grid Table Light"/>
    <w:basedOn w:val="Obinatablica"/>
    <w:uiPriority w:val="40"/>
    <w:rsid w:val="00FE441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binatablica1">
    <w:name w:val="Plain Table 1"/>
    <w:basedOn w:val="Obinatablica"/>
    <w:uiPriority w:val="41"/>
    <w:rsid w:val="00705C5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l63">
    <w:name w:val="xl63"/>
    <w:basedOn w:val="Normal"/>
    <w:rsid w:val="00190B2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auto"/>
      <w:kern w:val="0"/>
      <w:sz w:val="18"/>
      <w:szCs w:val="18"/>
    </w:rPr>
  </w:style>
  <w:style w:type="paragraph" w:customStyle="1" w:styleId="xl64">
    <w:name w:val="xl64"/>
    <w:basedOn w:val="Normal"/>
    <w:rsid w:val="00190B2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auto"/>
      <w:kern w:val="0"/>
      <w:sz w:val="18"/>
      <w:szCs w:val="18"/>
    </w:rPr>
  </w:style>
  <w:style w:type="paragraph" w:customStyle="1" w:styleId="xl93">
    <w:name w:val="xl93"/>
    <w:basedOn w:val="Normal"/>
    <w:rsid w:val="00190B25"/>
    <w:pP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6"/>
      <w:szCs w:val="16"/>
    </w:rPr>
  </w:style>
  <w:style w:type="paragraph" w:customStyle="1" w:styleId="xl94">
    <w:name w:val="xl94"/>
    <w:basedOn w:val="Normal"/>
    <w:rsid w:val="00190B25"/>
    <w:pP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6"/>
      <w:szCs w:val="16"/>
    </w:rPr>
  </w:style>
  <w:style w:type="paragraph" w:customStyle="1" w:styleId="xl95">
    <w:name w:val="xl95"/>
    <w:basedOn w:val="Normal"/>
    <w:rsid w:val="00190B25"/>
    <w:pP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6"/>
      <w:szCs w:val="16"/>
    </w:rPr>
  </w:style>
  <w:style w:type="paragraph" w:customStyle="1" w:styleId="xl96">
    <w:name w:val="xl96"/>
    <w:basedOn w:val="Normal"/>
    <w:rsid w:val="00190B25"/>
    <w:pP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6"/>
      <w:szCs w:val="16"/>
    </w:rPr>
  </w:style>
  <w:style w:type="paragraph" w:customStyle="1" w:styleId="xl97">
    <w:name w:val="xl97"/>
    <w:basedOn w:val="Normal"/>
    <w:rsid w:val="00190B25"/>
    <w:pP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6"/>
      <w:szCs w:val="16"/>
    </w:rPr>
  </w:style>
  <w:style w:type="paragraph" w:customStyle="1" w:styleId="xl98">
    <w:name w:val="xl98"/>
    <w:basedOn w:val="Normal"/>
    <w:rsid w:val="00190B25"/>
    <w:pP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6"/>
      <w:szCs w:val="16"/>
    </w:rPr>
  </w:style>
  <w:style w:type="paragraph" w:customStyle="1" w:styleId="xl99">
    <w:name w:val="xl99"/>
    <w:basedOn w:val="Normal"/>
    <w:rsid w:val="00190B25"/>
    <w:pP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6"/>
      <w:szCs w:val="16"/>
    </w:rPr>
  </w:style>
  <w:style w:type="paragraph" w:customStyle="1" w:styleId="xl100">
    <w:name w:val="xl100"/>
    <w:basedOn w:val="Normal"/>
    <w:rsid w:val="00190B25"/>
    <w:pP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6"/>
      <w:szCs w:val="16"/>
    </w:rPr>
  </w:style>
  <w:style w:type="paragraph" w:customStyle="1" w:styleId="xl101">
    <w:name w:val="xl101"/>
    <w:basedOn w:val="Normal"/>
    <w:rsid w:val="00190B25"/>
    <w:pP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6"/>
      <w:szCs w:val="16"/>
    </w:rPr>
  </w:style>
  <w:style w:type="paragraph" w:customStyle="1" w:styleId="xl102">
    <w:name w:val="xl102"/>
    <w:basedOn w:val="Normal"/>
    <w:rsid w:val="00190B2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auto"/>
      <w:kern w:val="0"/>
      <w:sz w:val="16"/>
      <w:szCs w:val="16"/>
    </w:rPr>
  </w:style>
  <w:style w:type="paragraph" w:customStyle="1" w:styleId="xl103">
    <w:name w:val="xl103"/>
    <w:basedOn w:val="Normal"/>
    <w:rsid w:val="00190B2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auto"/>
      <w:kern w:val="0"/>
      <w:sz w:val="16"/>
      <w:szCs w:val="16"/>
    </w:rPr>
  </w:style>
  <w:style w:type="paragraph" w:customStyle="1" w:styleId="xl104">
    <w:name w:val="xl104"/>
    <w:basedOn w:val="Normal"/>
    <w:rsid w:val="00190B2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auto"/>
      <w:kern w:val="0"/>
      <w:sz w:val="16"/>
      <w:szCs w:val="16"/>
    </w:rPr>
  </w:style>
  <w:style w:type="paragraph" w:customStyle="1" w:styleId="xl105">
    <w:name w:val="xl105"/>
    <w:basedOn w:val="Normal"/>
    <w:rsid w:val="00190B25"/>
    <w:pP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6"/>
      <w:szCs w:val="16"/>
    </w:rPr>
  </w:style>
  <w:style w:type="paragraph" w:customStyle="1" w:styleId="xl106">
    <w:name w:val="xl106"/>
    <w:basedOn w:val="Normal"/>
    <w:rsid w:val="00190B25"/>
    <w:pP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6"/>
      <w:szCs w:val="16"/>
    </w:rPr>
  </w:style>
  <w:style w:type="paragraph" w:customStyle="1" w:styleId="xl107">
    <w:name w:val="xl107"/>
    <w:basedOn w:val="Normal"/>
    <w:rsid w:val="00190B25"/>
    <w:pP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6"/>
      <w:szCs w:val="16"/>
    </w:rPr>
  </w:style>
  <w:style w:type="numbering" w:customStyle="1" w:styleId="Bezpopisa1">
    <w:name w:val="Bez popisa1"/>
    <w:next w:val="Bezpopisa"/>
    <w:uiPriority w:val="99"/>
    <w:semiHidden/>
    <w:unhideWhenUsed/>
    <w:rsid w:val="006435CC"/>
  </w:style>
  <w:style w:type="paragraph" w:customStyle="1" w:styleId="msonormal0">
    <w:name w:val="msonormal"/>
    <w:basedOn w:val="Normal"/>
    <w:rsid w:val="00643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table" w:styleId="Svijetlatablicareetke-isticanje1">
    <w:name w:val="Grid Table 1 Light Accent 1"/>
    <w:basedOn w:val="Obinatablica"/>
    <w:uiPriority w:val="46"/>
    <w:rsid w:val="000F4A8C"/>
    <w:pPr>
      <w:spacing w:after="0" w:line="240" w:lineRule="auto"/>
    </w:pPr>
    <w:tblPr>
      <w:tblStyleRowBandSize w:val="1"/>
      <w:tblStyleColBandSize w:val="1"/>
      <w:tblBorders>
        <w:top w:val="single" w:sz="4" w:space="0" w:color="F49E86" w:themeColor="accent1" w:themeTint="66"/>
        <w:left w:val="single" w:sz="4" w:space="0" w:color="F49E86" w:themeColor="accent1" w:themeTint="66"/>
        <w:bottom w:val="single" w:sz="4" w:space="0" w:color="F49E86" w:themeColor="accent1" w:themeTint="66"/>
        <w:right w:val="single" w:sz="4" w:space="0" w:color="F49E86" w:themeColor="accent1" w:themeTint="66"/>
        <w:insideH w:val="single" w:sz="4" w:space="0" w:color="F49E86" w:themeColor="accent1" w:themeTint="66"/>
        <w:insideV w:val="single" w:sz="4" w:space="0" w:color="F49E8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6D4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6D4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">
    <w:name w:val="Grid Table 1 Light"/>
    <w:basedOn w:val="Obinatablica"/>
    <w:uiPriority w:val="46"/>
    <w:rsid w:val="004D722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popisa2">
    <w:name w:val="Bez popisa2"/>
    <w:next w:val="Bezpopisa"/>
    <w:uiPriority w:val="99"/>
    <w:semiHidden/>
    <w:unhideWhenUsed/>
    <w:rsid w:val="00667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&#269;unovodstvo\AppData\Roaming\Microsoft\Predlo&#353;ci\Poslovno%20pismo.dotx" TargetMode="External"/></Relationships>
</file>

<file path=word/theme/theme1.xml><?xml version="1.0" encoding="utf-8"?>
<a:theme xmlns:a="http://schemas.openxmlformats.org/drawingml/2006/main" name="Office Theme">
  <a:themeElements>
    <a:clrScheme name="Crvena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encoding="utf-8"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1686B-DAFB-4DC4-8777-D7C1B4ABBA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17A84C-E602-42A1-92D0-D77245039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Poslovno pismo.dotx</Template>
  <TotalTime>4982</TotalTime>
  <Pages>1</Pages>
  <Words>4843</Words>
  <Characters>27607</Characters>
  <Application>Microsoft Office Word</Application>
  <DocSecurity>0</DocSecurity>
  <Lines>230</Lines>
  <Paragraphs>64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Letterhead (Sales stripes)</vt:lpstr>
      <vt:lpstr/>
    </vt:vector>
  </TitlesOfParts>
  <Company/>
  <LinksUpToDate>false</LinksUpToDate>
  <CharactersWithSpaces>32386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(Sales stripes)</dc:title>
  <dc:subject/>
  <dc:creator>OPĆINA LIPOVLJANI</dc:creator>
  <cp:keywords/>
  <dc:description/>
  <cp:lastModifiedBy>racunovodstvo@lipovljani.hr</cp:lastModifiedBy>
  <cp:revision>648</cp:revision>
  <cp:lastPrinted>2024-09-24T10:09:00Z</cp:lastPrinted>
  <dcterms:created xsi:type="dcterms:W3CDTF">2020-06-09T10:14:00Z</dcterms:created>
  <dcterms:modified xsi:type="dcterms:W3CDTF">2025-11-14T08:32:00Z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TC029011649991</vt:lpwstr>
  </property>
</Properties>
</file>